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7E5970B1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EB4FB5">
        <w:t xml:space="preserve"> </w:t>
      </w:r>
      <w:r w:rsidR="0089716E">
        <w:t>August</w:t>
      </w:r>
      <w:r w:rsidR="00E74A97">
        <w:t xml:space="preserve"> </w:t>
      </w:r>
      <w:r w:rsidR="0089716E">
        <w:t>13</w:t>
      </w:r>
      <w:r w:rsidR="00EB4FB5" w:rsidRPr="00EB4FB5">
        <w:rPr>
          <w:vertAlign w:val="superscript"/>
        </w:rPr>
        <w:t>th</w:t>
      </w:r>
      <w:r w:rsidR="00EB4FB5">
        <w:t>,</w:t>
      </w:r>
      <w:r w:rsidR="00675E8F">
        <w:t xml:space="preserve"> 202</w:t>
      </w:r>
      <w:r w:rsidR="0033466B">
        <w:t>5</w:t>
      </w:r>
      <w:r w:rsidR="00675E8F">
        <w:t xml:space="preserve"> </w:t>
      </w:r>
      <w:r w:rsidR="00BB4120">
        <w:t>5:</w:t>
      </w:r>
      <w:r w:rsidR="0089716E">
        <w:t>3</w:t>
      </w:r>
      <w:r w:rsidR="0099480B">
        <w:t>5</w:t>
      </w:r>
      <w:r w:rsidR="00675E8F">
        <w:t xml:space="preserve">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4854EC">
        <w:t xml:space="preserve">Joe Gourley 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65CAD" w14:paraId="256EC7DC" w14:textId="77777777" w:rsidTr="00675E8F">
        <w:tc>
          <w:tcPr>
            <w:tcW w:w="5395" w:type="dxa"/>
          </w:tcPr>
          <w:p w14:paraId="2A7A5F37" w14:textId="0EFFA681" w:rsidR="00265CAD" w:rsidRDefault="0033466B" w:rsidP="00265CAD">
            <w:r>
              <w:t>Brian Stricker</w:t>
            </w:r>
          </w:p>
        </w:tc>
        <w:tc>
          <w:tcPr>
            <w:tcW w:w="5395" w:type="dxa"/>
          </w:tcPr>
          <w:p w14:paraId="33A393ED" w14:textId="50C27B54" w:rsidR="00265CAD" w:rsidRDefault="00265CAD" w:rsidP="00265CAD"/>
        </w:tc>
      </w:tr>
      <w:tr w:rsidR="00265CAD" w14:paraId="2DA2CC32" w14:textId="77777777" w:rsidTr="00675E8F">
        <w:tc>
          <w:tcPr>
            <w:tcW w:w="5395" w:type="dxa"/>
          </w:tcPr>
          <w:p w14:paraId="25F617D1" w14:textId="418EA893" w:rsidR="00265CAD" w:rsidRDefault="00265CAD" w:rsidP="00265CAD">
            <w:r>
              <w:t>Kevin Wiese</w:t>
            </w:r>
          </w:p>
        </w:tc>
        <w:tc>
          <w:tcPr>
            <w:tcW w:w="5395" w:type="dxa"/>
          </w:tcPr>
          <w:p w14:paraId="6CFC7F0B" w14:textId="17B97FBC" w:rsidR="00265CAD" w:rsidRDefault="00265CAD" w:rsidP="00265CAD"/>
        </w:tc>
      </w:tr>
      <w:tr w:rsidR="00265CAD" w14:paraId="221FAA5F" w14:textId="77777777" w:rsidTr="00675E8F">
        <w:tc>
          <w:tcPr>
            <w:tcW w:w="5395" w:type="dxa"/>
          </w:tcPr>
          <w:p w14:paraId="0A7C66A2" w14:textId="1C88ABFE" w:rsidR="00265CAD" w:rsidRDefault="002D324E" w:rsidP="00265CAD">
            <w:r>
              <w:t>Joe Gourley</w:t>
            </w:r>
          </w:p>
        </w:tc>
        <w:tc>
          <w:tcPr>
            <w:tcW w:w="5395" w:type="dxa"/>
          </w:tcPr>
          <w:p w14:paraId="617A0BB3" w14:textId="4E5824E5" w:rsidR="00265CAD" w:rsidRDefault="00265CAD" w:rsidP="00265CAD"/>
        </w:tc>
      </w:tr>
      <w:tr w:rsidR="00265CAD" w14:paraId="1E530BF7" w14:textId="77777777" w:rsidTr="00675E8F">
        <w:tc>
          <w:tcPr>
            <w:tcW w:w="5395" w:type="dxa"/>
          </w:tcPr>
          <w:p w14:paraId="7011DD62" w14:textId="5002134A" w:rsidR="00265CAD" w:rsidRDefault="00DE7D66" w:rsidP="00265CAD">
            <w:r>
              <w:t>Jon Thelwell</w:t>
            </w:r>
          </w:p>
        </w:tc>
        <w:tc>
          <w:tcPr>
            <w:tcW w:w="5395" w:type="dxa"/>
          </w:tcPr>
          <w:p w14:paraId="7866E458" w14:textId="77777777" w:rsidR="00265CAD" w:rsidRDefault="00265CAD" w:rsidP="00265CAD"/>
        </w:tc>
      </w:tr>
      <w:tr w:rsidR="00265CAD" w14:paraId="7BB83667" w14:textId="77777777" w:rsidTr="00675E8F">
        <w:tc>
          <w:tcPr>
            <w:tcW w:w="5395" w:type="dxa"/>
          </w:tcPr>
          <w:p w14:paraId="3909B6AE" w14:textId="6EC7E8BE" w:rsidR="00265CAD" w:rsidRDefault="00EE5500" w:rsidP="00265CAD">
            <w:r>
              <w:t>Jeff Guillory</w:t>
            </w:r>
          </w:p>
        </w:tc>
        <w:tc>
          <w:tcPr>
            <w:tcW w:w="5395" w:type="dxa"/>
          </w:tcPr>
          <w:p w14:paraId="44B20009" w14:textId="77777777" w:rsidR="00265CAD" w:rsidRDefault="00265CAD" w:rsidP="00265CAD"/>
        </w:tc>
      </w:tr>
      <w:tr w:rsidR="00265CAD" w14:paraId="2D37CDF1" w14:textId="77777777" w:rsidTr="00675E8F">
        <w:tc>
          <w:tcPr>
            <w:tcW w:w="5395" w:type="dxa"/>
          </w:tcPr>
          <w:p w14:paraId="03AD132D" w14:textId="6C1174C1" w:rsidR="00265CAD" w:rsidRDefault="00125F7D" w:rsidP="00265CAD">
            <w:r>
              <w:t>Drew DeLong</w:t>
            </w:r>
          </w:p>
        </w:tc>
        <w:tc>
          <w:tcPr>
            <w:tcW w:w="5395" w:type="dxa"/>
          </w:tcPr>
          <w:p w14:paraId="21C5681C" w14:textId="77777777" w:rsidR="00265CAD" w:rsidRDefault="00265CAD" w:rsidP="00265CAD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79C5C8C4" w:rsidR="00FE576D" w:rsidRDefault="00DE7D66">
      <w:r>
        <w:t>Five</w:t>
      </w:r>
      <w:r w:rsidR="00EB4FB5">
        <w:t xml:space="preserve"> MGA board members were in attendance, and a quorum was reached.  The meeting was called to order at </w:t>
      </w:r>
      <w:r w:rsidR="00BB4120">
        <w:t>5:</w:t>
      </w:r>
      <w:r w:rsidR="006A7576">
        <w:t>3</w:t>
      </w:r>
      <w:r w:rsidR="0001317D">
        <w:t>5</w:t>
      </w:r>
      <w:r w:rsidR="00EB4FB5">
        <w:t xml:space="preserve"> PM</w:t>
      </w:r>
      <w:r w:rsidR="00D56521">
        <w:t xml:space="preserve"> at </w:t>
      </w:r>
      <w:r>
        <w:t>Lake Windcrest</w:t>
      </w:r>
      <w:r w:rsidR="002824C5">
        <w:t xml:space="preserve"> Clubhou</w:t>
      </w:r>
      <w:r w:rsidR="0035281E">
        <w:t>se</w:t>
      </w:r>
      <w:r w:rsidR="00EB4FB5">
        <w:t>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63FDAC5D" w:rsidR="00675E8F" w:rsidRDefault="00EB4FB5" w:rsidP="00675E8F">
      <w:r>
        <w:t xml:space="preserve">The reading of the minutes from </w:t>
      </w:r>
      <w:r w:rsidR="006A7576">
        <w:t>July</w:t>
      </w:r>
      <w:r w:rsidR="00D56521">
        <w:t xml:space="preserve"> 2025</w:t>
      </w:r>
      <w:r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2852BD42" w14:textId="77777777" w:rsidR="0078575D" w:rsidRDefault="0078575D" w:rsidP="0026022B"/>
    <w:p w14:paraId="6BA35F51" w14:textId="2D7DA75A" w:rsidR="00FE576D" w:rsidRDefault="00675E8F">
      <w:pPr>
        <w:pStyle w:val="Heading1"/>
      </w:pPr>
      <w:r>
        <w:t>Old Business</w:t>
      </w:r>
    </w:p>
    <w:p w14:paraId="1BF3CE1E" w14:textId="1D134B2B" w:rsidR="00095761" w:rsidRDefault="00095761" w:rsidP="007A68B5">
      <w:r>
        <w:t>No old business</w:t>
      </w:r>
    </w:p>
    <w:p w14:paraId="2FA20315" w14:textId="061F5383" w:rsidR="00FE576D" w:rsidRDefault="00675E8F">
      <w:pPr>
        <w:pStyle w:val="Heading1"/>
      </w:pPr>
      <w:r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A1CF4" w14:paraId="0D7A7CD9" w14:textId="77777777" w:rsidTr="00824D32">
        <w:tc>
          <w:tcPr>
            <w:tcW w:w="206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824D32">
        <w:tc>
          <w:tcPr>
            <w:tcW w:w="2065" w:type="dxa"/>
          </w:tcPr>
          <w:p w14:paraId="386C6C84" w14:textId="667E03AB" w:rsidR="00FA1CF4" w:rsidRDefault="00125F7D">
            <w:r>
              <w:t>July Tourney Feedback</w:t>
            </w:r>
          </w:p>
        </w:tc>
        <w:tc>
          <w:tcPr>
            <w:tcW w:w="8725" w:type="dxa"/>
          </w:tcPr>
          <w:p w14:paraId="388C7414" w14:textId="77777777" w:rsidR="00066BC9" w:rsidRDefault="009C5DD2" w:rsidP="0025004E">
            <w:r>
              <w:t>Complaints about tournament not meaning anything</w:t>
            </w:r>
            <w:r w:rsidR="00F50220">
              <w:t xml:space="preserve"> for the most part; could we up entry fee to pay for prizes for </w:t>
            </w:r>
            <w:r w:rsidR="005B5029">
              <w:t>qualifier?</w:t>
            </w:r>
            <w:r w:rsidR="000C6025">
              <w:t xml:space="preserve">  Could we do another tournament</w:t>
            </w:r>
            <w:r w:rsidR="0018365D">
              <w:t xml:space="preserve"> in July and just seed bracket by handicap?  </w:t>
            </w:r>
            <w:r w:rsidR="00837008">
              <w:t xml:space="preserve">Four flights?  </w:t>
            </w:r>
            <w:r w:rsidR="0018365D">
              <w:t xml:space="preserve">Table this for </w:t>
            </w:r>
            <w:r w:rsidR="00837008">
              <w:t>next year.</w:t>
            </w:r>
            <w:r w:rsidR="00D554AC">
              <w:t xml:space="preserve">  Also general feedback that some members don’t understand the handicap system (Posting more than a net double)</w:t>
            </w:r>
          </w:p>
          <w:p w14:paraId="328BCDD5" w14:textId="3AC2C109" w:rsidR="00F82735" w:rsidRDefault="00F82735" w:rsidP="0025004E">
            <w:r>
              <w:t>Payouts for match play</w:t>
            </w:r>
            <w:r w:rsidR="00215566">
              <w:t xml:space="preserve"> are documented in Joe’s email (paying 16 places, roughly 30% of the field)</w:t>
            </w:r>
          </w:p>
        </w:tc>
      </w:tr>
      <w:tr w:rsidR="00FA1CF4" w:rsidRPr="006A1BE7" w14:paraId="27657120" w14:textId="77777777" w:rsidTr="00824D32">
        <w:tc>
          <w:tcPr>
            <w:tcW w:w="2065" w:type="dxa"/>
          </w:tcPr>
          <w:p w14:paraId="6911D5E9" w14:textId="3E7F53F6" w:rsidR="00FA1CF4" w:rsidRDefault="00125F7D">
            <w:r>
              <w:t>August MGA Tourney</w:t>
            </w:r>
          </w:p>
        </w:tc>
        <w:tc>
          <w:tcPr>
            <w:tcW w:w="8725" w:type="dxa"/>
          </w:tcPr>
          <w:p w14:paraId="13F741F2" w14:textId="49993757" w:rsidR="00F211F6" w:rsidRDefault="00FF1EFD" w:rsidP="009E13F3">
            <w:r>
              <w:t>Club has what they need for Guys and Dolls</w:t>
            </w:r>
            <w:r w:rsidR="006B47D2">
              <w:t>; we have 36 guys and 1</w:t>
            </w:r>
            <w:r w:rsidR="00D17F1F">
              <w:t>6</w:t>
            </w:r>
            <w:r w:rsidR="006B47D2">
              <w:t xml:space="preserve"> “dolls”; </w:t>
            </w:r>
            <w:r w:rsidR="009D6EA1">
              <w:t>should have even number fo</w:t>
            </w:r>
            <w:r w:rsidR="00294ED8">
              <w:t>r 1</w:t>
            </w:r>
            <w:r w:rsidR="00D17F1F">
              <w:t>6</w:t>
            </w:r>
            <w:r w:rsidR="00294ED8">
              <w:t xml:space="preserve"> teams</w:t>
            </w:r>
          </w:p>
          <w:p w14:paraId="30C79E90" w14:textId="77777777" w:rsidR="00294ED8" w:rsidRDefault="00570ABE" w:rsidP="009E13F3">
            <w:r>
              <w:lastRenderedPageBreak/>
              <w:t>How are we doing order of women picking?  Random draw out of a hat</w:t>
            </w:r>
          </w:p>
          <w:p w14:paraId="0F7DECB6" w14:textId="77777777" w:rsidR="00382DE6" w:rsidRDefault="00382DE6" w:rsidP="009E13F3">
            <w:r>
              <w:t>We’re doing CTPs</w:t>
            </w:r>
          </w:p>
          <w:p w14:paraId="18DA104A" w14:textId="77777777" w:rsidR="00A3046B" w:rsidRDefault="00A3046B" w:rsidP="009E13F3">
            <w:r>
              <w:t>Shamble format, must take everyone on team’s drive once per 9; net only tournament; 2 scores per team count</w:t>
            </w:r>
          </w:p>
          <w:p w14:paraId="720ABDD2" w14:textId="77777777" w:rsidR="003C2F77" w:rsidRDefault="003C2F77" w:rsidP="009E13F3">
            <w:r>
              <w:t>Food – nacho bar on Friday night, ham and turkey hoagies Saturday</w:t>
            </w:r>
          </w:p>
          <w:p w14:paraId="3C912B61" w14:textId="77777777" w:rsidR="009758B2" w:rsidRDefault="009758B2" w:rsidP="009E13F3">
            <w:r>
              <w:t>$20 available of each entry fee for prize money</w:t>
            </w:r>
            <w:r w:rsidR="004F3E3A">
              <w:t>; voted on if MGA would add $5 to prize pool per player, board voted against this measure</w:t>
            </w:r>
          </w:p>
          <w:p w14:paraId="6C48294D" w14:textId="01F8C9C2" w:rsidR="007D4DD0" w:rsidRPr="006A1BE7" w:rsidRDefault="00256900" w:rsidP="009E13F3">
            <w:r>
              <w:t xml:space="preserve">Never-ending </w:t>
            </w:r>
            <w:r w:rsidR="00975E0D">
              <w:t xml:space="preserve">Flighting discussion </w:t>
            </w:r>
            <w:r w:rsidR="005323DB">
              <w:t>–</w:t>
            </w:r>
            <w:r w:rsidR="00975E0D">
              <w:t xml:space="preserve"> </w:t>
            </w:r>
            <w:r w:rsidR="005323DB">
              <w:t xml:space="preserve">will be discussed and decided </w:t>
            </w:r>
            <w:r w:rsidR="00BF541E">
              <w:t>on Friday between 1 flight and 2 flights</w:t>
            </w:r>
          </w:p>
        </w:tc>
      </w:tr>
      <w:tr w:rsidR="00B323DE" w:rsidRPr="006A1BE7" w14:paraId="19FFF2E3" w14:textId="77777777" w:rsidTr="00824D32">
        <w:tc>
          <w:tcPr>
            <w:tcW w:w="2065" w:type="dxa"/>
          </w:tcPr>
          <w:p w14:paraId="46B189C7" w14:textId="211F6E5E" w:rsidR="00B323DE" w:rsidRPr="006A1BE7" w:rsidRDefault="00125F7D">
            <w:r>
              <w:lastRenderedPageBreak/>
              <w:t>September MGA Tourney</w:t>
            </w:r>
          </w:p>
        </w:tc>
        <w:tc>
          <w:tcPr>
            <w:tcW w:w="8725" w:type="dxa"/>
          </w:tcPr>
          <w:p w14:paraId="4EECAAF0" w14:textId="77777777" w:rsidR="00D85135" w:rsidRDefault="005544C4" w:rsidP="004B188D">
            <w:r>
              <w:t>Discussion around points</w:t>
            </w:r>
            <w:r w:rsidR="006D2363">
              <w:t xml:space="preserve">: </w:t>
            </w:r>
            <w:r w:rsidR="00DC0CD8">
              <w:t xml:space="preserve">Brian wants to penalize people for double bogeys rather than </w:t>
            </w:r>
            <w:r w:rsidR="00C85B37">
              <w:t>0</w:t>
            </w:r>
            <w:r w:rsidR="00FF67DE">
              <w:t>; format rewards gross birdies</w:t>
            </w:r>
          </w:p>
          <w:p w14:paraId="23FF7388" w14:textId="65AC62C9" w:rsidR="00B15F42" w:rsidRPr="006A1BE7" w:rsidRDefault="00B15F42" w:rsidP="004B188D">
            <w:r>
              <w:t>Should be able to use same flyer as last year</w:t>
            </w:r>
          </w:p>
        </w:tc>
      </w:tr>
      <w:tr w:rsidR="00DC3A7A" w:rsidRPr="006A1BE7" w14:paraId="6905F7F9" w14:textId="77777777" w:rsidTr="00824D32">
        <w:tc>
          <w:tcPr>
            <w:tcW w:w="2065" w:type="dxa"/>
          </w:tcPr>
          <w:p w14:paraId="631EE051" w14:textId="5495B414" w:rsidR="00DC3A7A" w:rsidRPr="006A1BE7" w:rsidRDefault="00125F7D">
            <w:r>
              <w:t>MGA Member Update</w:t>
            </w:r>
          </w:p>
        </w:tc>
        <w:tc>
          <w:tcPr>
            <w:tcW w:w="8725" w:type="dxa"/>
          </w:tcPr>
          <w:p w14:paraId="32906881" w14:textId="3B4B3ECB" w:rsidR="00485D7A" w:rsidRPr="006A1BE7" w:rsidRDefault="00F45D1F" w:rsidP="0025004E">
            <w:r>
              <w:t>128 members in our list, 121 in club, will assess for resignations</w:t>
            </w:r>
          </w:p>
        </w:tc>
      </w:tr>
      <w:tr w:rsidR="00646EBE" w:rsidRPr="006A1BE7" w14:paraId="71675B74" w14:textId="77777777" w:rsidTr="00824D32">
        <w:tc>
          <w:tcPr>
            <w:tcW w:w="2065" w:type="dxa"/>
          </w:tcPr>
          <w:p w14:paraId="2BCCC588" w14:textId="1DB56C9C" w:rsidR="00646EBE" w:rsidRPr="006A1BE7" w:rsidRDefault="007C5782">
            <w:r>
              <w:t>Club Update</w:t>
            </w:r>
          </w:p>
        </w:tc>
        <w:tc>
          <w:tcPr>
            <w:tcW w:w="8725" w:type="dxa"/>
          </w:tcPr>
          <w:p w14:paraId="102D47CA" w14:textId="77777777" w:rsidR="00944628" w:rsidRDefault="001D5672" w:rsidP="00062663">
            <w:r>
              <w:t>Should be getting new mats in September</w:t>
            </w:r>
          </w:p>
          <w:p w14:paraId="2EBEA5FC" w14:textId="79557AF9" w:rsidR="001D5672" w:rsidRDefault="001D5672" w:rsidP="00062663">
            <w:r>
              <w:t>Member</w:t>
            </w:r>
            <w:r w:rsidR="00687DA9">
              <w:t xml:space="preserve"> /</w:t>
            </w:r>
            <w:r>
              <w:t xml:space="preserve"> Guest in October</w:t>
            </w:r>
            <w:r w:rsidR="0079139B">
              <w:t xml:space="preserve"> –</w:t>
            </w:r>
            <w:r w:rsidR="00163ADA">
              <w:t xml:space="preserve"> </w:t>
            </w:r>
            <w:r w:rsidR="00B76725">
              <w:t>info is out on Wufoo now</w:t>
            </w:r>
          </w:p>
          <w:p w14:paraId="7F5511A1" w14:textId="0F93A94E" w:rsidR="001024A4" w:rsidRDefault="008202B2" w:rsidP="00062663">
            <w:r>
              <w:t xml:space="preserve">½ </w:t>
            </w:r>
            <w:r w:rsidR="00D51C16">
              <w:t xml:space="preserve">inch </w:t>
            </w:r>
            <w:r>
              <w:t>punches for hole size next week</w:t>
            </w:r>
          </w:p>
          <w:p w14:paraId="69C2CE0B" w14:textId="75AD8083" w:rsidR="00666D63" w:rsidRPr="006A1BE7" w:rsidRDefault="00666D63" w:rsidP="00062663"/>
        </w:tc>
      </w:tr>
      <w:tr w:rsidR="00BD1E0A" w:rsidRPr="006A1BE7" w14:paraId="1CB6634B" w14:textId="77777777" w:rsidTr="00824D32">
        <w:tc>
          <w:tcPr>
            <w:tcW w:w="2065" w:type="dxa"/>
          </w:tcPr>
          <w:p w14:paraId="36727242" w14:textId="77777777" w:rsidR="00BD1E0A" w:rsidRDefault="00BD1E0A"/>
        </w:tc>
        <w:tc>
          <w:tcPr>
            <w:tcW w:w="8725" w:type="dxa"/>
          </w:tcPr>
          <w:p w14:paraId="5F961BD3" w14:textId="77777777" w:rsidR="00BD1E0A" w:rsidRDefault="00BD1E0A" w:rsidP="00062663"/>
        </w:tc>
      </w:tr>
    </w:tbl>
    <w:p w14:paraId="017E01F3" w14:textId="5FB0043A" w:rsidR="00FE576D" w:rsidRPr="006A1BE7" w:rsidRDefault="00FE576D" w:rsidP="003C5B53">
      <w:pPr>
        <w:pStyle w:val="Heading1"/>
      </w:pPr>
    </w:p>
    <w:p w14:paraId="44F3165B" w14:textId="77777777" w:rsidR="00C73215" w:rsidRPr="006A1BE7" w:rsidRDefault="00C73215" w:rsidP="00C73215"/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4B2AFF0E" w:rsidR="00774146" w:rsidRDefault="00465E86">
      <w:r>
        <w:t>September</w:t>
      </w:r>
      <w:r w:rsidR="009760E1">
        <w:t xml:space="preserve"> </w:t>
      </w:r>
      <w:r>
        <w:t>10</w:t>
      </w:r>
      <w:r w:rsidR="00131164" w:rsidRPr="00131164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3AE9F840" w:rsidR="003C5B53" w:rsidRDefault="003C5B53">
      <w:r>
        <w:t xml:space="preserve">Motion to adjourn was made at </w:t>
      </w:r>
      <w:r w:rsidR="00147628">
        <w:t>7</w:t>
      </w:r>
      <w:r w:rsidR="00465E86">
        <w:t>:</w:t>
      </w:r>
      <w:r w:rsidR="00147628">
        <w:t>00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F8A8" w14:textId="77777777" w:rsidR="009A7EF4" w:rsidRDefault="009A7EF4">
      <w:r>
        <w:separator/>
      </w:r>
    </w:p>
  </w:endnote>
  <w:endnote w:type="continuationSeparator" w:id="0">
    <w:p w14:paraId="573AF827" w14:textId="77777777" w:rsidR="009A7EF4" w:rsidRDefault="009A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AC69" w14:textId="77777777" w:rsidR="009A7EF4" w:rsidRDefault="009A7EF4">
      <w:r>
        <w:separator/>
      </w:r>
    </w:p>
  </w:footnote>
  <w:footnote w:type="continuationSeparator" w:id="0">
    <w:p w14:paraId="58CF3D73" w14:textId="77777777" w:rsidR="009A7EF4" w:rsidRDefault="009A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C51EB"/>
    <w:multiLevelType w:val="hybridMultilevel"/>
    <w:tmpl w:val="CD7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73D68"/>
    <w:multiLevelType w:val="hybridMultilevel"/>
    <w:tmpl w:val="030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2CF"/>
    <w:multiLevelType w:val="multilevel"/>
    <w:tmpl w:val="6E68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6E96"/>
    <w:multiLevelType w:val="hybridMultilevel"/>
    <w:tmpl w:val="5CEA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4560C"/>
    <w:multiLevelType w:val="multilevel"/>
    <w:tmpl w:val="A51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23"/>
  </w:num>
  <w:num w:numId="11" w16cid:durableId="1343052469">
    <w:abstractNumId w:val="14"/>
  </w:num>
  <w:num w:numId="12" w16cid:durableId="1971133753">
    <w:abstractNumId w:val="9"/>
  </w:num>
  <w:num w:numId="13" w16cid:durableId="1091389504">
    <w:abstractNumId w:val="17"/>
  </w:num>
  <w:num w:numId="14" w16cid:durableId="1180773578">
    <w:abstractNumId w:val="11"/>
  </w:num>
  <w:num w:numId="15" w16cid:durableId="524172288">
    <w:abstractNumId w:val="13"/>
  </w:num>
  <w:num w:numId="16" w16cid:durableId="1341661460">
    <w:abstractNumId w:val="16"/>
  </w:num>
  <w:num w:numId="17" w16cid:durableId="1739942630">
    <w:abstractNumId w:val="12"/>
  </w:num>
  <w:num w:numId="18" w16cid:durableId="154497646">
    <w:abstractNumId w:val="19"/>
  </w:num>
  <w:num w:numId="19" w16cid:durableId="189151875">
    <w:abstractNumId w:val="22"/>
  </w:num>
  <w:num w:numId="20" w16cid:durableId="1048184758">
    <w:abstractNumId w:val="26"/>
  </w:num>
  <w:num w:numId="21" w16cid:durableId="199517556">
    <w:abstractNumId w:val="24"/>
  </w:num>
  <w:num w:numId="22" w16cid:durableId="1009330087">
    <w:abstractNumId w:val="25"/>
  </w:num>
  <w:num w:numId="23" w16cid:durableId="1645622018">
    <w:abstractNumId w:val="15"/>
  </w:num>
  <w:num w:numId="24" w16cid:durableId="750929459">
    <w:abstractNumId w:val="20"/>
  </w:num>
  <w:num w:numId="25" w16cid:durableId="715853290">
    <w:abstractNumId w:val="10"/>
  </w:num>
  <w:num w:numId="26" w16cid:durableId="1518810368">
    <w:abstractNumId w:val="21"/>
  </w:num>
  <w:num w:numId="27" w16cid:durableId="103542909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3E9F"/>
    <w:rsid w:val="00006226"/>
    <w:rsid w:val="0000697B"/>
    <w:rsid w:val="0001027C"/>
    <w:rsid w:val="00010359"/>
    <w:rsid w:val="00011F51"/>
    <w:rsid w:val="00012AF6"/>
    <w:rsid w:val="00012D90"/>
    <w:rsid w:val="0001317D"/>
    <w:rsid w:val="00013E1F"/>
    <w:rsid w:val="00014FCD"/>
    <w:rsid w:val="0001592E"/>
    <w:rsid w:val="00016F4B"/>
    <w:rsid w:val="00017C51"/>
    <w:rsid w:val="00022357"/>
    <w:rsid w:val="000263A1"/>
    <w:rsid w:val="00027E4F"/>
    <w:rsid w:val="00031D98"/>
    <w:rsid w:val="00040A1D"/>
    <w:rsid w:val="000411E7"/>
    <w:rsid w:val="00041DA8"/>
    <w:rsid w:val="0004290C"/>
    <w:rsid w:val="000459C8"/>
    <w:rsid w:val="000472F6"/>
    <w:rsid w:val="00050279"/>
    <w:rsid w:val="000524AD"/>
    <w:rsid w:val="00052547"/>
    <w:rsid w:val="00052BA1"/>
    <w:rsid w:val="00055013"/>
    <w:rsid w:val="00055B78"/>
    <w:rsid w:val="00055CDC"/>
    <w:rsid w:val="00060277"/>
    <w:rsid w:val="00062663"/>
    <w:rsid w:val="0006498B"/>
    <w:rsid w:val="000650FD"/>
    <w:rsid w:val="00066BC9"/>
    <w:rsid w:val="0006775E"/>
    <w:rsid w:val="00074260"/>
    <w:rsid w:val="00074E25"/>
    <w:rsid w:val="00080731"/>
    <w:rsid w:val="00081D4D"/>
    <w:rsid w:val="00082874"/>
    <w:rsid w:val="00084B88"/>
    <w:rsid w:val="000878B5"/>
    <w:rsid w:val="00092D8D"/>
    <w:rsid w:val="00094A90"/>
    <w:rsid w:val="0009550D"/>
    <w:rsid w:val="00095761"/>
    <w:rsid w:val="000A1B9C"/>
    <w:rsid w:val="000A2700"/>
    <w:rsid w:val="000A61E0"/>
    <w:rsid w:val="000A62CC"/>
    <w:rsid w:val="000A78CB"/>
    <w:rsid w:val="000B1CCA"/>
    <w:rsid w:val="000B260D"/>
    <w:rsid w:val="000B3036"/>
    <w:rsid w:val="000B316F"/>
    <w:rsid w:val="000B3406"/>
    <w:rsid w:val="000B6DDD"/>
    <w:rsid w:val="000C00BE"/>
    <w:rsid w:val="000C15E9"/>
    <w:rsid w:val="000C332C"/>
    <w:rsid w:val="000C354F"/>
    <w:rsid w:val="000C52A4"/>
    <w:rsid w:val="000C6025"/>
    <w:rsid w:val="000D0580"/>
    <w:rsid w:val="000D1B9D"/>
    <w:rsid w:val="000D2E4B"/>
    <w:rsid w:val="000D506D"/>
    <w:rsid w:val="000D5C91"/>
    <w:rsid w:val="000E0F25"/>
    <w:rsid w:val="000E1E3A"/>
    <w:rsid w:val="000E3671"/>
    <w:rsid w:val="000F20DE"/>
    <w:rsid w:val="000F21A5"/>
    <w:rsid w:val="000F2CD8"/>
    <w:rsid w:val="000F3CED"/>
    <w:rsid w:val="000F680D"/>
    <w:rsid w:val="001024A4"/>
    <w:rsid w:val="00102920"/>
    <w:rsid w:val="00104E7E"/>
    <w:rsid w:val="00105F93"/>
    <w:rsid w:val="00106CA7"/>
    <w:rsid w:val="00106E18"/>
    <w:rsid w:val="00107528"/>
    <w:rsid w:val="00111CBC"/>
    <w:rsid w:val="00114125"/>
    <w:rsid w:val="00114892"/>
    <w:rsid w:val="00114D6A"/>
    <w:rsid w:val="00115E61"/>
    <w:rsid w:val="00116E23"/>
    <w:rsid w:val="00117B02"/>
    <w:rsid w:val="00120F76"/>
    <w:rsid w:val="0012405C"/>
    <w:rsid w:val="001249BB"/>
    <w:rsid w:val="00125F7D"/>
    <w:rsid w:val="001267F0"/>
    <w:rsid w:val="00131164"/>
    <w:rsid w:val="001312A7"/>
    <w:rsid w:val="00132502"/>
    <w:rsid w:val="001340A0"/>
    <w:rsid w:val="00135ABE"/>
    <w:rsid w:val="00137F1F"/>
    <w:rsid w:val="00141D44"/>
    <w:rsid w:val="00146696"/>
    <w:rsid w:val="00146A93"/>
    <w:rsid w:val="00146AF2"/>
    <w:rsid w:val="00147628"/>
    <w:rsid w:val="00150A28"/>
    <w:rsid w:val="00150ECA"/>
    <w:rsid w:val="0015700F"/>
    <w:rsid w:val="001573B2"/>
    <w:rsid w:val="0016057D"/>
    <w:rsid w:val="00160FD4"/>
    <w:rsid w:val="00163895"/>
    <w:rsid w:val="00163ADA"/>
    <w:rsid w:val="001673E4"/>
    <w:rsid w:val="00171705"/>
    <w:rsid w:val="0017172C"/>
    <w:rsid w:val="00173F1B"/>
    <w:rsid w:val="00177647"/>
    <w:rsid w:val="00177E4D"/>
    <w:rsid w:val="0018080E"/>
    <w:rsid w:val="00181F51"/>
    <w:rsid w:val="0018308E"/>
    <w:rsid w:val="0018365D"/>
    <w:rsid w:val="00184ED3"/>
    <w:rsid w:val="00184F53"/>
    <w:rsid w:val="00185603"/>
    <w:rsid w:val="0018648E"/>
    <w:rsid w:val="00190103"/>
    <w:rsid w:val="0019159D"/>
    <w:rsid w:val="001934AF"/>
    <w:rsid w:val="001936B8"/>
    <w:rsid w:val="00196C7C"/>
    <w:rsid w:val="001A1B42"/>
    <w:rsid w:val="001A1C73"/>
    <w:rsid w:val="001A4556"/>
    <w:rsid w:val="001B36B6"/>
    <w:rsid w:val="001B4BFB"/>
    <w:rsid w:val="001C299B"/>
    <w:rsid w:val="001C2C12"/>
    <w:rsid w:val="001C7093"/>
    <w:rsid w:val="001C7C52"/>
    <w:rsid w:val="001D012B"/>
    <w:rsid w:val="001D0F6D"/>
    <w:rsid w:val="001D3310"/>
    <w:rsid w:val="001D45B7"/>
    <w:rsid w:val="001D5672"/>
    <w:rsid w:val="001D671C"/>
    <w:rsid w:val="001E3DD1"/>
    <w:rsid w:val="001E7271"/>
    <w:rsid w:val="001E7889"/>
    <w:rsid w:val="001E7F97"/>
    <w:rsid w:val="001F034E"/>
    <w:rsid w:val="001F0607"/>
    <w:rsid w:val="001F36D0"/>
    <w:rsid w:val="001F54B0"/>
    <w:rsid w:val="00201B4D"/>
    <w:rsid w:val="0021203F"/>
    <w:rsid w:val="00212242"/>
    <w:rsid w:val="00215566"/>
    <w:rsid w:val="0021567C"/>
    <w:rsid w:val="00216865"/>
    <w:rsid w:val="00216A9B"/>
    <w:rsid w:val="002174F8"/>
    <w:rsid w:val="002203B0"/>
    <w:rsid w:val="0022757D"/>
    <w:rsid w:val="0022796D"/>
    <w:rsid w:val="00235CBA"/>
    <w:rsid w:val="00240427"/>
    <w:rsid w:val="002411E0"/>
    <w:rsid w:val="00241ED8"/>
    <w:rsid w:val="00246C0A"/>
    <w:rsid w:val="0025004E"/>
    <w:rsid w:val="00250167"/>
    <w:rsid w:val="0025258F"/>
    <w:rsid w:val="00254FFB"/>
    <w:rsid w:val="002557C1"/>
    <w:rsid w:val="00256900"/>
    <w:rsid w:val="0026022B"/>
    <w:rsid w:val="0026184D"/>
    <w:rsid w:val="00261AF6"/>
    <w:rsid w:val="002621F6"/>
    <w:rsid w:val="0026231C"/>
    <w:rsid w:val="00264D07"/>
    <w:rsid w:val="00265CAD"/>
    <w:rsid w:val="002679A3"/>
    <w:rsid w:val="002713A6"/>
    <w:rsid w:val="00273FAA"/>
    <w:rsid w:val="00275990"/>
    <w:rsid w:val="00275B6E"/>
    <w:rsid w:val="00276EF1"/>
    <w:rsid w:val="002824C5"/>
    <w:rsid w:val="00282EAE"/>
    <w:rsid w:val="0028315F"/>
    <w:rsid w:val="002832FA"/>
    <w:rsid w:val="00284D2C"/>
    <w:rsid w:val="002857B6"/>
    <w:rsid w:val="0029118D"/>
    <w:rsid w:val="002949CB"/>
    <w:rsid w:val="00294ED8"/>
    <w:rsid w:val="002A0594"/>
    <w:rsid w:val="002A19E8"/>
    <w:rsid w:val="002A2B44"/>
    <w:rsid w:val="002A3FCB"/>
    <w:rsid w:val="002A4D6D"/>
    <w:rsid w:val="002A5380"/>
    <w:rsid w:val="002A5465"/>
    <w:rsid w:val="002A5DC9"/>
    <w:rsid w:val="002A61C6"/>
    <w:rsid w:val="002A7080"/>
    <w:rsid w:val="002B039E"/>
    <w:rsid w:val="002B2137"/>
    <w:rsid w:val="002B321C"/>
    <w:rsid w:val="002B446A"/>
    <w:rsid w:val="002B4CBE"/>
    <w:rsid w:val="002B654F"/>
    <w:rsid w:val="002C3F9E"/>
    <w:rsid w:val="002C509F"/>
    <w:rsid w:val="002C5C7A"/>
    <w:rsid w:val="002C67FA"/>
    <w:rsid w:val="002C711D"/>
    <w:rsid w:val="002D198F"/>
    <w:rsid w:val="002D324E"/>
    <w:rsid w:val="002D3701"/>
    <w:rsid w:val="002D6BAA"/>
    <w:rsid w:val="002D7D48"/>
    <w:rsid w:val="002E00A7"/>
    <w:rsid w:val="002E0F19"/>
    <w:rsid w:val="002E5828"/>
    <w:rsid w:val="002E63D8"/>
    <w:rsid w:val="002F1628"/>
    <w:rsid w:val="002F2259"/>
    <w:rsid w:val="002F280F"/>
    <w:rsid w:val="002F4CF5"/>
    <w:rsid w:val="002F6F77"/>
    <w:rsid w:val="00301B7D"/>
    <w:rsid w:val="003021AC"/>
    <w:rsid w:val="003023C9"/>
    <w:rsid w:val="003039ED"/>
    <w:rsid w:val="00305B31"/>
    <w:rsid w:val="003074BE"/>
    <w:rsid w:val="00313296"/>
    <w:rsid w:val="00324F5F"/>
    <w:rsid w:val="00326FF4"/>
    <w:rsid w:val="0033112D"/>
    <w:rsid w:val="00333197"/>
    <w:rsid w:val="00333FA3"/>
    <w:rsid w:val="0033466B"/>
    <w:rsid w:val="0033699B"/>
    <w:rsid w:val="003412B9"/>
    <w:rsid w:val="00343DDC"/>
    <w:rsid w:val="00344CEF"/>
    <w:rsid w:val="00347A0D"/>
    <w:rsid w:val="00351C72"/>
    <w:rsid w:val="0035281E"/>
    <w:rsid w:val="00353DB1"/>
    <w:rsid w:val="003557F1"/>
    <w:rsid w:val="00361B9D"/>
    <w:rsid w:val="0036337A"/>
    <w:rsid w:val="00363857"/>
    <w:rsid w:val="00371485"/>
    <w:rsid w:val="003718C4"/>
    <w:rsid w:val="00376CF7"/>
    <w:rsid w:val="00380A02"/>
    <w:rsid w:val="00382724"/>
    <w:rsid w:val="00382DE6"/>
    <w:rsid w:val="0038429C"/>
    <w:rsid w:val="00386953"/>
    <w:rsid w:val="00386C68"/>
    <w:rsid w:val="00386FBB"/>
    <w:rsid w:val="003871BA"/>
    <w:rsid w:val="003871FA"/>
    <w:rsid w:val="00387237"/>
    <w:rsid w:val="00393134"/>
    <w:rsid w:val="00396E14"/>
    <w:rsid w:val="003A0C00"/>
    <w:rsid w:val="003A191A"/>
    <w:rsid w:val="003A2382"/>
    <w:rsid w:val="003A361B"/>
    <w:rsid w:val="003A51C3"/>
    <w:rsid w:val="003A70D0"/>
    <w:rsid w:val="003B1E11"/>
    <w:rsid w:val="003B2E72"/>
    <w:rsid w:val="003B5FCE"/>
    <w:rsid w:val="003B7919"/>
    <w:rsid w:val="003C1C3E"/>
    <w:rsid w:val="003C2F77"/>
    <w:rsid w:val="003C5B53"/>
    <w:rsid w:val="003C7BD6"/>
    <w:rsid w:val="003D1383"/>
    <w:rsid w:val="003D4190"/>
    <w:rsid w:val="003D51AF"/>
    <w:rsid w:val="003D6435"/>
    <w:rsid w:val="003D6DEA"/>
    <w:rsid w:val="003E03D8"/>
    <w:rsid w:val="003E1032"/>
    <w:rsid w:val="003F09DA"/>
    <w:rsid w:val="003F1365"/>
    <w:rsid w:val="003F1F44"/>
    <w:rsid w:val="003F49DE"/>
    <w:rsid w:val="00402E7E"/>
    <w:rsid w:val="0040417B"/>
    <w:rsid w:val="004049BD"/>
    <w:rsid w:val="0040590E"/>
    <w:rsid w:val="00405F7A"/>
    <w:rsid w:val="004063D4"/>
    <w:rsid w:val="00406D42"/>
    <w:rsid w:val="004070B4"/>
    <w:rsid w:val="0040718B"/>
    <w:rsid w:val="0041083A"/>
    <w:rsid w:val="00410F6E"/>
    <w:rsid w:val="004125A1"/>
    <w:rsid w:val="00413390"/>
    <w:rsid w:val="00413DC4"/>
    <w:rsid w:val="00413F5B"/>
    <w:rsid w:val="004140E8"/>
    <w:rsid w:val="00414575"/>
    <w:rsid w:val="00416222"/>
    <w:rsid w:val="004162BA"/>
    <w:rsid w:val="00424F3F"/>
    <w:rsid w:val="00424F9F"/>
    <w:rsid w:val="00426B40"/>
    <w:rsid w:val="00426BE9"/>
    <w:rsid w:val="004348F4"/>
    <w:rsid w:val="00435446"/>
    <w:rsid w:val="0043544E"/>
    <w:rsid w:val="00437345"/>
    <w:rsid w:val="00440968"/>
    <w:rsid w:val="00444839"/>
    <w:rsid w:val="0044506D"/>
    <w:rsid w:val="00446C08"/>
    <w:rsid w:val="00446C7F"/>
    <w:rsid w:val="004533A9"/>
    <w:rsid w:val="00454C27"/>
    <w:rsid w:val="004578FE"/>
    <w:rsid w:val="00463D3D"/>
    <w:rsid w:val="00463D99"/>
    <w:rsid w:val="00465E86"/>
    <w:rsid w:val="00467E6B"/>
    <w:rsid w:val="004701A3"/>
    <w:rsid w:val="004709A3"/>
    <w:rsid w:val="00470A7F"/>
    <w:rsid w:val="004718A6"/>
    <w:rsid w:val="0047222D"/>
    <w:rsid w:val="0047249E"/>
    <w:rsid w:val="00477C37"/>
    <w:rsid w:val="00477D37"/>
    <w:rsid w:val="00481B8F"/>
    <w:rsid w:val="004824D8"/>
    <w:rsid w:val="004851EF"/>
    <w:rsid w:val="004854EC"/>
    <w:rsid w:val="00485D7A"/>
    <w:rsid w:val="0048648F"/>
    <w:rsid w:val="0048790B"/>
    <w:rsid w:val="00490717"/>
    <w:rsid w:val="00491FAA"/>
    <w:rsid w:val="00493251"/>
    <w:rsid w:val="004A00C6"/>
    <w:rsid w:val="004A2A40"/>
    <w:rsid w:val="004A4A3F"/>
    <w:rsid w:val="004A6CD5"/>
    <w:rsid w:val="004A7A96"/>
    <w:rsid w:val="004A7C4C"/>
    <w:rsid w:val="004B188D"/>
    <w:rsid w:val="004B2FC0"/>
    <w:rsid w:val="004B3B07"/>
    <w:rsid w:val="004B47DD"/>
    <w:rsid w:val="004B5FDC"/>
    <w:rsid w:val="004B6FA6"/>
    <w:rsid w:val="004C119E"/>
    <w:rsid w:val="004C4984"/>
    <w:rsid w:val="004C5228"/>
    <w:rsid w:val="004D0D87"/>
    <w:rsid w:val="004D2876"/>
    <w:rsid w:val="004D5B37"/>
    <w:rsid w:val="004D7839"/>
    <w:rsid w:val="004E0B03"/>
    <w:rsid w:val="004E2CE3"/>
    <w:rsid w:val="004E2EBB"/>
    <w:rsid w:val="004E3BDB"/>
    <w:rsid w:val="004E7871"/>
    <w:rsid w:val="004F3E3A"/>
    <w:rsid w:val="004F4532"/>
    <w:rsid w:val="00501996"/>
    <w:rsid w:val="00504BE5"/>
    <w:rsid w:val="00510E24"/>
    <w:rsid w:val="00513E3C"/>
    <w:rsid w:val="00522BB6"/>
    <w:rsid w:val="00524CD4"/>
    <w:rsid w:val="00524F7A"/>
    <w:rsid w:val="00525895"/>
    <w:rsid w:val="00525D64"/>
    <w:rsid w:val="0053169C"/>
    <w:rsid w:val="005323DB"/>
    <w:rsid w:val="0053251B"/>
    <w:rsid w:val="00533CC5"/>
    <w:rsid w:val="0053487F"/>
    <w:rsid w:val="00540412"/>
    <w:rsid w:val="00540509"/>
    <w:rsid w:val="00541F5E"/>
    <w:rsid w:val="0054222A"/>
    <w:rsid w:val="00542E06"/>
    <w:rsid w:val="005434E4"/>
    <w:rsid w:val="0054535A"/>
    <w:rsid w:val="005525C0"/>
    <w:rsid w:val="0055313E"/>
    <w:rsid w:val="005544C4"/>
    <w:rsid w:val="00554787"/>
    <w:rsid w:val="005553A9"/>
    <w:rsid w:val="0056051E"/>
    <w:rsid w:val="00560971"/>
    <w:rsid w:val="00563635"/>
    <w:rsid w:val="005648AB"/>
    <w:rsid w:val="005666E8"/>
    <w:rsid w:val="005679F4"/>
    <w:rsid w:val="00570034"/>
    <w:rsid w:val="00570ABE"/>
    <w:rsid w:val="00573C55"/>
    <w:rsid w:val="0057720D"/>
    <w:rsid w:val="00577BF9"/>
    <w:rsid w:val="00580507"/>
    <w:rsid w:val="0058206D"/>
    <w:rsid w:val="00582DC4"/>
    <w:rsid w:val="0058728A"/>
    <w:rsid w:val="00593C39"/>
    <w:rsid w:val="00595653"/>
    <w:rsid w:val="00597FF7"/>
    <w:rsid w:val="005A2D0E"/>
    <w:rsid w:val="005A31BE"/>
    <w:rsid w:val="005A31D7"/>
    <w:rsid w:val="005A4946"/>
    <w:rsid w:val="005A5FA3"/>
    <w:rsid w:val="005A670E"/>
    <w:rsid w:val="005A688E"/>
    <w:rsid w:val="005A7629"/>
    <w:rsid w:val="005B0D2C"/>
    <w:rsid w:val="005B2015"/>
    <w:rsid w:val="005B5029"/>
    <w:rsid w:val="005B7299"/>
    <w:rsid w:val="005B760F"/>
    <w:rsid w:val="005C13C8"/>
    <w:rsid w:val="005D0AE0"/>
    <w:rsid w:val="005D2056"/>
    <w:rsid w:val="005D4728"/>
    <w:rsid w:val="005D6652"/>
    <w:rsid w:val="005E0B81"/>
    <w:rsid w:val="005F3807"/>
    <w:rsid w:val="005F4528"/>
    <w:rsid w:val="005F4E2A"/>
    <w:rsid w:val="005F57BA"/>
    <w:rsid w:val="005F7C4D"/>
    <w:rsid w:val="0060308D"/>
    <w:rsid w:val="006057C8"/>
    <w:rsid w:val="00606739"/>
    <w:rsid w:val="00606F5D"/>
    <w:rsid w:val="00612383"/>
    <w:rsid w:val="00613032"/>
    <w:rsid w:val="00614431"/>
    <w:rsid w:val="006152ED"/>
    <w:rsid w:val="006162E8"/>
    <w:rsid w:val="006174E7"/>
    <w:rsid w:val="00617E67"/>
    <w:rsid w:val="00620BE4"/>
    <w:rsid w:val="00624AF3"/>
    <w:rsid w:val="006307FC"/>
    <w:rsid w:val="00630A00"/>
    <w:rsid w:val="00630D4C"/>
    <w:rsid w:val="00632DAC"/>
    <w:rsid w:val="006340AF"/>
    <w:rsid w:val="00635BF1"/>
    <w:rsid w:val="00635DC1"/>
    <w:rsid w:val="006463BD"/>
    <w:rsid w:val="00646EBE"/>
    <w:rsid w:val="00650150"/>
    <w:rsid w:val="00654DC3"/>
    <w:rsid w:val="0065533B"/>
    <w:rsid w:val="0065552C"/>
    <w:rsid w:val="006615DF"/>
    <w:rsid w:val="0066224B"/>
    <w:rsid w:val="00663C99"/>
    <w:rsid w:val="0066686E"/>
    <w:rsid w:val="00666C5C"/>
    <w:rsid w:val="00666D63"/>
    <w:rsid w:val="00671100"/>
    <w:rsid w:val="00671343"/>
    <w:rsid w:val="00672EF8"/>
    <w:rsid w:val="0067355A"/>
    <w:rsid w:val="0067382A"/>
    <w:rsid w:val="00674B24"/>
    <w:rsid w:val="00674C86"/>
    <w:rsid w:val="00675E8F"/>
    <w:rsid w:val="00682608"/>
    <w:rsid w:val="00684306"/>
    <w:rsid w:val="006855BE"/>
    <w:rsid w:val="0068626B"/>
    <w:rsid w:val="00687DA9"/>
    <w:rsid w:val="00690477"/>
    <w:rsid w:val="00692B9D"/>
    <w:rsid w:val="00694F7B"/>
    <w:rsid w:val="006A1BE7"/>
    <w:rsid w:val="006A2263"/>
    <w:rsid w:val="006A7576"/>
    <w:rsid w:val="006A7837"/>
    <w:rsid w:val="006B02CF"/>
    <w:rsid w:val="006B0430"/>
    <w:rsid w:val="006B06C4"/>
    <w:rsid w:val="006B144A"/>
    <w:rsid w:val="006B247D"/>
    <w:rsid w:val="006B2566"/>
    <w:rsid w:val="006B2A6A"/>
    <w:rsid w:val="006B373D"/>
    <w:rsid w:val="006B47D2"/>
    <w:rsid w:val="006B52FF"/>
    <w:rsid w:val="006C0076"/>
    <w:rsid w:val="006C064B"/>
    <w:rsid w:val="006D1B18"/>
    <w:rsid w:val="006D2363"/>
    <w:rsid w:val="006D587E"/>
    <w:rsid w:val="006E0100"/>
    <w:rsid w:val="006E01FB"/>
    <w:rsid w:val="006E2978"/>
    <w:rsid w:val="006E2F05"/>
    <w:rsid w:val="006E4027"/>
    <w:rsid w:val="006E77CE"/>
    <w:rsid w:val="006E7AF5"/>
    <w:rsid w:val="006E7CD6"/>
    <w:rsid w:val="006F1D37"/>
    <w:rsid w:val="006F23F8"/>
    <w:rsid w:val="006F4A55"/>
    <w:rsid w:val="00701FD9"/>
    <w:rsid w:val="00703CA4"/>
    <w:rsid w:val="00703EF2"/>
    <w:rsid w:val="00704A3E"/>
    <w:rsid w:val="00705D5F"/>
    <w:rsid w:val="00706CD5"/>
    <w:rsid w:val="007070CB"/>
    <w:rsid w:val="00710375"/>
    <w:rsid w:val="007137C5"/>
    <w:rsid w:val="00714A76"/>
    <w:rsid w:val="007173EB"/>
    <w:rsid w:val="00720032"/>
    <w:rsid w:val="00722465"/>
    <w:rsid w:val="00724AC3"/>
    <w:rsid w:val="00725601"/>
    <w:rsid w:val="00725D1C"/>
    <w:rsid w:val="007264AC"/>
    <w:rsid w:val="007270BE"/>
    <w:rsid w:val="0073117E"/>
    <w:rsid w:val="007326D9"/>
    <w:rsid w:val="0073531A"/>
    <w:rsid w:val="00735877"/>
    <w:rsid w:val="0073772E"/>
    <w:rsid w:val="00745BCA"/>
    <w:rsid w:val="007468AD"/>
    <w:rsid w:val="00750A62"/>
    <w:rsid w:val="00751659"/>
    <w:rsid w:val="00753FD7"/>
    <w:rsid w:val="00754C14"/>
    <w:rsid w:val="00754E52"/>
    <w:rsid w:val="00761340"/>
    <w:rsid w:val="00761D9F"/>
    <w:rsid w:val="007622DF"/>
    <w:rsid w:val="007633E5"/>
    <w:rsid w:val="007638A6"/>
    <w:rsid w:val="0076489A"/>
    <w:rsid w:val="0076491C"/>
    <w:rsid w:val="007649DA"/>
    <w:rsid w:val="0076599A"/>
    <w:rsid w:val="0077098B"/>
    <w:rsid w:val="00774146"/>
    <w:rsid w:val="00777667"/>
    <w:rsid w:val="007801A1"/>
    <w:rsid w:val="00781635"/>
    <w:rsid w:val="007819E2"/>
    <w:rsid w:val="007832A8"/>
    <w:rsid w:val="00783BB7"/>
    <w:rsid w:val="0078575D"/>
    <w:rsid w:val="00786D8E"/>
    <w:rsid w:val="0079139B"/>
    <w:rsid w:val="00795570"/>
    <w:rsid w:val="007A232B"/>
    <w:rsid w:val="007A2A1C"/>
    <w:rsid w:val="007A4116"/>
    <w:rsid w:val="007A68B5"/>
    <w:rsid w:val="007B04A6"/>
    <w:rsid w:val="007B1D65"/>
    <w:rsid w:val="007B2848"/>
    <w:rsid w:val="007B298B"/>
    <w:rsid w:val="007B6F9C"/>
    <w:rsid w:val="007C00BC"/>
    <w:rsid w:val="007C1415"/>
    <w:rsid w:val="007C153C"/>
    <w:rsid w:val="007C1EA1"/>
    <w:rsid w:val="007C1FF9"/>
    <w:rsid w:val="007C2F5C"/>
    <w:rsid w:val="007C3C1E"/>
    <w:rsid w:val="007C3F4D"/>
    <w:rsid w:val="007C532B"/>
    <w:rsid w:val="007C5782"/>
    <w:rsid w:val="007C713A"/>
    <w:rsid w:val="007C7E8B"/>
    <w:rsid w:val="007D015E"/>
    <w:rsid w:val="007D45AF"/>
    <w:rsid w:val="007D4DD0"/>
    <w:rsid w:val="007E0400"/>
    <w:rsid w:val="007E07D5"/>
    <w:rsid w:val="007E1C89"/>
    <w:rsid w:val="007E42F2"/>
    <w:rsid w:val="007E7853"/>
    <w:rsid w:val="007F066A"/>
    <w:rsid w:val="007F07CA"/>
    <w:rsid w:val="007F14F2"/>
    <w:rsid w:val="007F15F2"/>
    <w:rsid w:val="007F1D3F"/>
    <w:rsid w:val="007F21D5"/>
    <w:rsid w:val="00801A89"/>
    <w:rsid w:val="00802032"/>
    <w:rsid w:val="0080484D"/>
    <w:rsid w:val="00807891"/>
    <w:rsid w:val="0081008C"/>
    <w:rsid w:val="00811A0E"/>
    <w:rsid w:val="00817552"/>
    <w:rsid w:val="008202B2"/>
    <w:rsid w:val="00820FC2"/>
    <w:rsid w:val="0082167D"/>
    <w:rsid w:val="00824D32"/>
    <w:rsid w:val="00826B76"/>
    <w:rsid w:val="00827DCC"/>
    <w:rsid w:val="008320BF"/>
    <w:rsid w:val="00832E9A"/>
    <w:rsid w:val="00837008"/>
    <w:rsid w:val="00840BF6"/>
    <w:rsid w:val="00842847"/>
    <w:rsid w:val="00842952"/>
    <w:rsid w:val="00843BEF"/>
    <w:rsid w:val="00845337"/>
    <w:rsid w:val="0084620A"/>
    <w:rsid w:val="0085179F"/>
    <w:rsid w:val="00852EA9"/>
    <w:rsid w:val="00854418"/>
    <w:rsid w:val="00857EA1"/>
    <w:rsid w:val="00863396"/>
    <w:rsid w:val="00863DE5"/>
    <w:rsid w:val="00874AB7"/>
    <w:rsid w:val="00877996"/>
    <w:rsid w:val="0088027D"/>
    <w:rsid w:val="0088177B"/>
    <w:rsid w:val="00883B37"/>
    <w:rsid w:val="00883FFD"/>
    <w:rsid w:val="008846BA"/>
    <w:rsid w:val="008849DF"/>
    <w:rsid w:val="00887B54"/>
    <w:rsid w:val="008903E8"/>
    <w:rsid w:val="00891B56"/>
    <w:rsid w:val="00896787"/>
    <w:rsid w:val="0089716E"/>
    <w:rsid w:val="0089753E"/>
    <w:rsid w:val="008A3398"/>
    <w:rsid w:val="008A4E32"/>
    <w:rsid w:val="008A5654"/>
    <w:rsid w:val="008A764B"/>
    <w:rsid w:val="008A7DAB"/>
    <w:rsid w:val="008B2024"/>
    <w:rsid w:val="008B56AB"/>
    <w:rsid w:val="008B622A"/>
    <w:rsid w:val="008B62DB"/>
    <w:rsid w:val="008C5305"/>
    <w:rsid w:val="008E1349"/>
    <w:rsid w:val="008E3054"/>
    <w:rsid w:val="008E374B"/>
    <w:rsid w:val="008E38CF"/>
    <w:rsid w:val="008E38E0"/>
    <w:rsid w:val="008E3A8E"/>
    <w:rsid w:val="008E673C"/>
    <w:rsid w:val="008F7608"/>
    <w:rsid w:val="00900EB9"/>
    <w:rsid w:val="00901755"/>
    <w:rsid w:val="00901EED"/>
    <w:rsid w:val="00902B67"/>
    <w:rsid w:val="00903C0D"/>
    <w:rsid w:val="00904136"/>
    <w:rsid w:val="00905414"/>
    <w:rsid w:val="00905CDF"/>
    <w:rsid w:val="00907EA5"/>
    <w:rsid w:val="009103A1"/>
    <w:rsid w:val="0091397C"/>
    <w:rsid w:val="00914E21"/>
    <w:rsid w:val="00914EB7"/>
    <w:rsid w:val="00915E1F"/>
    <w:rsid w:val="009217F0"/>
    <w:rsid w:val="00923083"/>
    <w:rsid w:val="0092338F"/>
    <w:rsid w:val="0092471D"/>
    <w:rsid w:val="00926050"/>
    <w:rsid w:val="009278DE"/>
    <w:rsid w:val="00931494"/>
    <w:rsid w:val="0093336D"/>
    <w:rsid w:val="0093348B"/>
    <w:rsid w:val="00933E9E"/>
    <w:rsid w:val="00933FF2"/>
    <w:rsid w:val="009345AA"/>
    <w:rsid w:val="00937489"/>
    <w:rsid w:val="00937746"/>
    <w:rsid w:val="009406A4"/>
    <w:rsid w:val="00942C3B"/>
    <w:rsid w:val="009436D9"/>
    <w:rsid w:val="00944628"/>
    <w:rsid w:val="00944ACC"/>
    <w:rsid w:val="0094657B"/>
    <w:rsid w:val="00946DE9"/>
    <w:rsid w:val="00950A1E"/>
    <w:rsid w:val="00950F20"/>
    <w:rsid w:val="0095198F"/>
    <w:rsid w:val="00952730"/>
    <w:rsid w:val="00952DB1"/>
    <w:rsid w:val="009557C7"/>
    <w:rsid w:val="009579FE"/>
    <w:rsid w:val="0096168B"/>
    <w:rsid w:val="00961A16"/>
    <w:rsid w:val="00962338"/>
    <w:rsid w:val="00962F88"/>
    <w:rsid w:val="00965261"/>
    <w:rsid w:val="00965DA4"/>
    <w:rsid w:val="00966BD2"/>
    <w:rsid w:val="00970BCF"/>
    <w:rsid w:val="00971447"/>
    <w:rsid w:val="00971A49"/>
    <w:rsid w:val="009758B2"/>
    <w:rsid w:val="00975E0D"/>
    <w:rsid w:val="009760E1"/>
    <w:rsid w:val="00977E5E"/>
    <w:rsid w:val="00980187"/>
    <w:rsid w:val="00982206"/>
    <w:rsid w:val="0098365B"/>
    <w:rsid w:val="00986749"/>
    <w:rsid w:val="0099190A"/>
    <w:rsid w:val="009932CB"/>
    <w:rsid w:val="0099480B"/>
    <w:rsid w:val="0099712C"/>
    <w:rsid w:val="00997875"/>
    <w:rsid w:val="009A015A"/>
    <w:rsid w:val="009A0EE2"/>
    <w:rsid w:val="009A5583"/>
    <w:rsid w:val="009A627A"/>
    <w:rsid w:val="009A6C71"/>
    <w:rsid w:val="009A772B"/>
    <w:rsid w:val="009A7EF4"/>
    <w:rsid w:val="009B104A"/>
    <w:rsid w:val="009B45C9"/>
    <w:rsid w:val="009B4C0B"/>
    <w:rsid w:val="009B66B7"/>
    <w:rsid w:val="009B6B87"/>
    <w:rsid w:val="009B7F42"/>
    <w:rsid w:val="009C0168"/>
    <w:rsid w:val="009C3949"/>
    <w:rsid w:val="009C4634"/>
    <w:rsid w:val="009C5C1D"/>
    <w:rsid w:val="009C5DD2"/>
    <w:rsid w:val="009C6277"/>
    <w:rsid w:val="009C755B"/>
    <w:rsid w:val="009C7DA7"/>
    <w:rsid w:val="009D0B2F"/>
    <w:rsid w:val="009D3A1A"/>
    <w:rsid w:val="009D42F9"/>
    <w:rsid w:val="009D4BAE"/>
    <w:rsid w:val="009D4E1E"/>
    <w:rsid w:val="009D6EA1"/>
    <w:rsid w:val="009E00F9"/>
    <w:rsid w:val="009E13F3"/>
    <w:rsid w:val="009E19A6"/>
    <w:rsid w:val="009E381B"/>
    <w:rsid w:val="009E6CAB"/>
    <w:rsid w:val="009F257F"/>
    <w:rsid w:val="009F47A7"/>
    <w:rsid w:val="009F4F8D"/>
    <w:rsid w:val="009F6321"/>
    <w:rsid w:val="00A00393"/>
    <w:rsid w:val="00A01A27"/>
    <w:rsid w:val="00A0305D"/>
    <w:rsid w:val="00A03B6C"/>
    <w:rsid w:val="00A05201"/>
    <w:rsid w:val="00A070B7"/>
    <w:rsid w:val="00A078D7"/>
    <w:rsid w:val="00A07E41"/>
    <w:rsid w:val="00A11302"/>
    <w:rsid w:val="00A13106"/>
    <w:rsid w:val="00A2166B"/>
    <w:rsid w:val="00A259CA"/>
    <w:rsid w:val="00A27041"/>
    <w:rsid w:val="00A27EFF"/>
    <w:rsid w:val="00A3046B"/>
    <w:rsid w:val="00A36C67"/>
    <w:rsid w:val="00A37335"/>
    <w:rsid w:val="00A379A3"/>
    <w:rsid w:val="00A414D9"/>
    <w:rsid w:val="00A45F1C"/>
    <w:rsid w:val="00A46804"/>
    <w:rsid w:val="00A46B98"/>
    <w:rsid w:val="00A50FEF"/>
    <w:rsid w:val="00A5217D"/>
    <w:rsid w:val="00A53D0B"/>
    <w:rsid w:val="00A550BC"/>
    <w:rsid w:val="00A61D5F"/>
    <w:rsid w:val="00A641AC"/>
    <w:rsid w:val="00A65873"/>
    <w:rsid w:val="00A66A14"/>
    <w:rsid w:val="00A755CA"/>
    <w:rsid w:val="00A76760"/>
    <w:rsid w:val="00A76C1F"/>
    <w:rsid w:val="00A81713"/>
    <w:rsid w:val="00A818EC"/>
    <w:rsid w:val="00A83577"/>
    <w:rsid w:val="00A8736C"/>
    <w:rsid w:val="00A9326B"/>
    <w:rsid w:val="00A93571"/>
    <w:rsid w:val="00A94385"/>
    <w:rsid w:val="00A94A83"/>
    <w:rsid w:val="00A9548C"/>
    <w:rsid w:val="00A95795"/>
    <w:rsid w:val="00AA01CD"/>
    <w:rsid w:val="00AA17A0"/>
    <w:rsid w:val="00AA5EC5"/>
    <w:rsid w:val="00AA665A"/>
    <w:rsid w:val="00AA795C"/>
    <w:rsid w:val="00AB3E35"/>
    <w:rsid w:val="00AB414D"/>
    <w:rsid w:val="00AB5CA5"/>
    <w:rsid w:val="00AB6490"/>
    <w:rsid w:val="00AC092E"/>
    <w:rsid w:val="00AC30A2"/>
    <w:rsid w:val="00AC366D"/>
    <w:rsid w:val="00AC58E3"/>
    <w:rsid w:val="00AC6C75"/>
    <w:rsid w:val="00AC7551"/>
    <w:rsid w:val="00AC7A84"/>
    <w:rsid w:val="00AD2D7A"/>
    <w:rsid w:val="00AD4BAA"/>
    <w:rsid w:val="00AD7317"/>
    <w:rsid w:val="00AE2186"/>
    <w:rsid w:val="00AE2229"/>
    <w:rsid w:val="00AE2359"/>
    <w:rsid w:val="00AE4EAA"/>
    <w:rsid w:val="00AF251B"/>
    <w:rsid w:val="00AF2798"/>
    <w:rsid w:val="00AF3BB4"/>
    <w:rsid w:val="00AF4E80"/>
    <w:rsid w:val="00AF5874"/>
    <w:rsid w:val="00AF7C4A"/>
    <w:rsid w:val="00B027EC"/>
    <w:rsid w:val="00B03A45"/>
    <w:rsid w:val="00B03F83"/>
    <w:rsid w:val="00B07E1E"/>
    <w:rsid w:val="00B14EA0"/>
    <w:rsid w:val="00B15DAC"/>
    <w:rsid w:val="00B15F42"/>
    <w:rsid w:val="00B305EB"/>
    <w:rsid w:val="00B31FE2"/>
    <w:rsid w:val="00B323DE"/>
    <w:rsid w:val="00B3585D"/>
    <w:rsid w:val="00B41476"/>
    <w:rsid w:val="00B41FA1"/>
    <w:rsid w:val="00B4264A"/>
    <w:rsid w:val="00B4405A"/>
    <w:rsid w:val="00B459AC"/>
    <w:rsid w:val="00B466B0"/>
    <w:rsid w:val="00B46D0C"/>
    <w:rsid w:val="00B46E64"/>
    <w:rsid w:val="00B51AD7"/>
    <w:rsid w:val="00B540A7"/>
    <w:rsid w:val="00B642DD"/>
    <w:rsid w:val="00B65F04"/>
    <w:rsid w:val="00B669A1"/>
    <w:rsid w:val="00B67872"/>
    <w:rsid w:val="00B72951"/>
    <w:rsid w:val="00B73406"/>
    <w:rsid w:val="00B73E5B"/>
    <w:rsid w:val="00B74B6B"/>
    <w:rsid w:val="00B76725"/>
    <w:rsid w:val="00B812D5"/>
    <w:rsid w:val="00B82FE1"/>
    <w:rsid w:val="00B83479"/>
    <w:rsid w:val="00B84886"/>
    <w:rsid w:val="00B86D98"/>
    <w:rsid w:val="00B90BC4"/>
    <w:rsid w:val="00B929B3"/>
    <w:rsid w:val="00B93D98"/>
    <w:rsid w:val="00B94256"/>
    <w:rsid w:val="00B94E58"/>
    <w:rsid w:val="00BA0E7A"/>
    <w:rsid w:val="00BA168E"/>
    <w:rsid w:val="00BA6558"/>
    <w:rsid w:val="00BA7781"/>
    <w:rsid w:val="00BB3017"/>
    <w:rsid w:val="00BB4120"/>
    <w:rsid w:val="00BB5799"/>
    <w:rsid w:val="00BC3D2E"/>
    <w:rsid w:val="00BC5038"/>
    <w:rsid w:val="00BC5221"/>
    <w:rsid w:val="00BC735D"/>
    <w:rsid w:val="00BD1E0A"/>
    <w:rsid w:val="00BD490D"/>
    <w:rsid w:val="00BD62F8"/>
    <w:rsid w:val="00BE0456"/>
    <w:rsid w:val="00BE05C4"/>
    <w:rsid w:val="00BE1C9C"/>
    <w:rsid w:val="00BE32CD"/>
    <w:rsid w:val="00BE55F8"/>
    <w:rsid w:val="00BE778E"/>
    <w:rsid w:val="00BF1772"/>
    <w:rsid w:val="00BF541E"/>
    <w:rsid w:val="00BF5D70"/>
    <w:rsid w:val="00C04B20"/>
    <w:rsid w:val="00C072E8"/>
    <w:rsid w:val="00C10919"/>
    <w:rsid w:val="00C10BD1"/>
    <w:rsid w:val="00C11B55"/>
    <w:rsid w:val="00C14C08"/>
    <w:rsid w:val="00C16A0C"/>
    <w:rsid w:val="00C174D0"/>
    <w:rsid w:val="00C221DA"/>
    <w:rsid w:val="00C230B3"/>
    <w:rsid w:val="00C2472C"/>
    <w:rsid w:val="00C27EE3"/>
    <w:rsid w:val="00C3554C"/>
    <w:rsid w:val="00C405A6"/>
    <w:rsid w:val="00C41E6E"/>
    <w:rsid w:val="00C43B93"/>
    <w:rsid w:val="00C45103"/>
    <w:rsid w:val="00C509B7"/>
    <w:rsid w:val="00C52BDA"/>
    <w:rsid w:val="00C53406"/>
    <w:rsid w:val="00C53DD1"/>
    <w:rsid w:val="00C54681"/>
    <w:rsid w:val="00C55B17"/>
    <w:rsid w:val="00C60310"/>
    <w:rsid w:val="00C62188"/>
    <w:rsid w:val="00C644A7"/>
    <w:rsid w:val="00C64BFE"/>
    <w:rsid w:val="00C64D49"/>
    <w:rsid w:val="00C6617F"/>
    <w:rsid w:val="00C70808"/>
    <w:rsid w:val="00C73215"/>
    <w:rsid w:val="00C73F34"/>
    <w:rsid w:val="00C7447B"/>
    <w:rsid w:val="00C7609F"/>
    <w:rsid w:val="00C7614E"/>
    <w:rsid w:val="00C81546"/>
    <w:rsid w:val="00C85854"/>
    <w:rsid w:val="00C85B37"/>
    <w:rsid w:val="00C85DEC"/>
    <w:rsid w:val="00C908C7"/>
    <w:rsid w:val="00C9169D"/>
    <w:rsid w:val="00C93119"/>
    <w:rsid w:val="00C95CF9"/>
    <w:rsid w:val="00C96B82"/>
    <w:rsid w:val="00C96B95"/>
    <w:rsid w:val="00CA19AC"/>
    <w:rsid w:val="00CB0440"/>
    <w:rsid w:val="00CB196B"/>
    <w:rsid w:val="00CB4D6B"/>
    <w:rsid w:val="00CB551C"/>
    <w:rsid w:val="00CC0221"/>
    <w:rsid w:val="00CC28E9"/>
    <w:rsid w:val="00CC2E19"/>
    <w:rsid w:val="00CC3A5B"/>
    <w:rsid w:val="00CC3B05"/>
    <w:rsid w:val="00CC46EE"/>
    <w:rsid w:val="00CC5567"/>
    <w:rsid w:val="00CC60F0"/>
    <w:rsid w:val="00CC667E"/>
    <w:rsid w:val="00CC758E"/>
    <w:rsid w:val="00CD009A"/>
    <w:rsid w:val="00CD7EB2"/>
    <w:rsid w:val="00CE10BC"/>
    <w:rsid w:val="00CE3034"/>
    <w:rsid w:val="00CE37C1"/>
    <w:rsid w:val="00CE41FE"/>
    <w:rsid w:val="00CE4D27"/>
    <w:rsid w:val="00CE5938"/>
    <w:rsid w:val="00CE601B"/>
    <w:rsid w:val="00CE69EC"/>
    <w:rsid w:val="00CF265E"/>
    <w:rsid w:val="00CF2FE9"/>
    <w:rsid w:val="00CF5452"/>
    <w:rsid w:val="00CF7E32"/>
    <w:rsid w:val="00D001E7"/>
    <w:rsid w:val="00D00EA8"/>
    <w:rsid w:val="00D01DCA"/>
    <w:rsid w:val="00D04AF1"/>
    <w:rsid w:val="00D04ECE"/>
    <w:rsid w:val="00D10E48"/>
    <w:rsid w:val="00D11799"/>
    <w:rsid w:val="00D11F14"/>
    <w:rsid w:val="00D17F1F"/>
    <w:rsid w:val="00D20BEA"/>
    <w:rsid w:val="00D220B5"/>
    <w:rsid w:val="00D23175"/>
    <w:rsid w:val="00D248D8"/>
    <w:rsid w:val="00D25AC5"/>
    <w:rsid w:val="00D26BBC"/>
    <w:rsid w:val="00D27318"/>
    <w:rsid w:val="00D32BE3"/>
    <w:rsid w:val="00D35F22"/>
    <w:rsid w:val="00D37712"/>
    <w:rsid w:val="00D402FA"/>
    <w:rsid w:val="00D428CF"/>
    <w:rsid w:val="00D43676"/>
    <w:rsid w:val="00D43C8A"/>
    <w:rsid w:val="00D43E62"/>
    <w:rsid w:val="00D464AE"/>
    <w:rsid w:val="00D519DA"/>
    <w:rsid w:val="00D51C16"/>
    <w:rsid w:val="00D525EA"/>
    <w:rsid w:val="00D527F3"/>
    <w:rsid w:val="00D5385A"/>
    <w:rsid w:val="00D554AC"/>
    <w:rsid w:val="00D56521"/>
    <w:rsid w:val="00D622A1"/>
    <w:rsid w:val="00D7043F"/>
    <w:rsid w:val="00D71F29"/>
    <w:rsid w:val="00D72497"/>
    <w:rsid w:val="00D77544"/>
    <w:rsid w:val="00D80010"/>
    <w:rsid w:val="00D8301B"/>
    <w:rsid w:val="00D85135"/>
    <w:rsid w:val="00D856BC"/>
    <w:rsid w:val="00D86BCF"/>
    <w:rsid w:val="00D8743E"/>
    <w:rsid w:val="00D90032"/>
    <w:rsid w:val="00D900B6"/>
    <w:rsid w:val="00D92980"/>
    <w:rsid w:val="00D93353"/>
    <w:rsid w:val="00D934CF"/>
    <w:rsid w:val="00D967F4"/>
    <w:rsid w:val="00D97F54"/>
    <w:rsid w:val="00DA15E2"/>
    <w:rsid w:val="00DA2349"/>
    <w:rsid w:val="00DA2AB0"/>
    <w:rsid w:val="00DA5BDB"/>
    <w:rsid w:val="00DA6E08"/>
    <w:rsid w:val="00DB038A"/>
    <w:rsid w:val="00DB5293"/>
    <w:rsid w:val="00DB646F"/>
    <w:rsid w:val="00DB70BF"/>
    <w:rsid w:val="00DC0CD8"/>
    <w:rsid w:val="00DC0D4B"/>
    <w:rsid w:val="00DC0DFE"/>
    <w:rsid w:val="00DC1A62"/>
    <w:rsid w:val="00DC3A7A"/>
    <w:rsid w:val="00DC4A5F"/>
    <w:rsid w:val="00DC6EB7"/>
    <w:rsid w:val="00DD0DC7"/>
    <w:rsid w:val="00DD103D"/>
    <w:rsid w:val="00DD453D"/>
    <w:rsid w:val="00DD56B7"/>
    <w:rsid w:val="00DD5FD3"/>
    <w:rsid w:val="00DD6630"/>
    <w:rsid w:val="00DE217D"/>
    <w:rsid w:val="00DE2C4D"/>
    <w:rsid w:val="00DE3BCC"/>
    <w:rsid w:val="00DE55B2"/>
    <w:rsid w:val="00DE7D66"/>
    <w:rsid w:val="00DF0196"/>
    <w:rsid w:val="00DF0FA4"/>
    <w:rsid w:val="00DF1C7A"/>
    <w:rsid w:val="00DF1EBA"/>
    <w:rsid w:val="00DF2571"/>
    <w:rsid w:val="00DF4FF0"/>
    <w:rsid w:val="00DF62F3"/>
    <w:rsid w:val="00DF67B7"/>
    <w:rsid w:val="00DF787F"/>
    <w:rsid w:val="00E01377"/>
    <w:rsid w:val="00E03B4F"/>
    <w:rsid w:val="00E04E87"/>
    <w:rsid w:val="00E04F6C"/>
    <w:rsid w:val="00E12181"/>
    <w:rsid w:val="00E15FF6"/>
    <w:rsid w:val="00E21001"/>
    <w:rsid w:val="00E219FF"/>
    <w:rsid w:val="00E22370"/>
    <w:rsid w:val="00E23A7B"/>
    <w:rsid w:val="00E23C9B"/>
    <w:rsid w:val="00E278E2"/>
    <w:rsid w:val="00E3076B"/>
    <w:rsid w:val="00E30CE9"/>
    <w:rsid w:val="00E33D56"/>
    <w:rsid w:val="00E33DB1"/>
    <w:rsid w:val="00E36ADD"/>
    <w:rsid w:val="00E3708E"/>
    <w:rsid w:val="00E37D2D"/>
    <w:rsid w:val="00E37FD3"/>
    <w:rsid w:val="00E4377D"/>
    <w:rsid w:val="00E43831"/>
    <w:rsid w:val="00E4456B"/>
    <w:rsid w:val="00E450A6"/>
    <w:rsid w:val="00E52F0A"/>
    <w:rsid w:val="00E53EB9"/>
    <w:rsid w:val="00E6045E"/>
    <w:rsid w:val="00E606A5"/>
    <w:rsid w:val="00E60A93"/>
    <w:rsid w:val="00E62B30"/>
    <w:rsid w:val="00E633B8"/>
    <w:rsid w:val="00E636C4"/>
    <w:rsid w:val="00E652F3"/>
    <w:rsid w:val="00E65B7A"/>
    <w:rsid w:val="00E7477B"/>
    <w:rsid w:val="00E74A97"/>
    <w:rsid w:val="00E75526"/>
    <w:rsid w:val="00E773D2"/>
    <w:rsid w:val="00E77A16"/>
    <w:rsid w:val="00E77EC5"/>
    <w:rsid w:val="00E8499B"/>
    <w:rsid w:val="00E9305D"/>
    <w:rsid w:val="00E94211"/>
    <w:rsid w:val="00E94F7A"/>
    <w:rsid w:val="00E9650E"/>
    <w:rsid w:val="00EA401B"/>
    <w:rsid w:val="00EA4835"/>
    <w:rsid w:val="00EA48D1"/>
    <w:rsid w:val="00EA5280"/>
    <w:rsid w:val="00EA57F1"/>
    <w:rsid w:val="00EA612A"/>
    <w:rsid w:val="00EA6690"/>
    <w:rsid w:val="00EB0B54"/>
    <w:rsid w:val="00EB4FB5"/>
    <w:rsid w:val="00EC28E2"/>
    <w:rsid w:val="00EC6732"/>
    <w:rsid w:val="00ED2FA7"/>
    <w:rsid w:val="00ED34F8"/>
    <w:rsid w:val="00ED3F72"/>
    <w:rsid w:val="00ED4953"/>
    <w:rsid w:val="00ED4FE6"/>
    <w:rsid w:val="00EE079D"/>
    <w:rsid w:val="00EE1354"/>
    <w:rsid w:val="00EE1D61"/>
    <w:rsid w:val="00EE27F7"/>
    <w:rsid w:val="00EE2C7F"/>
    <w:rsid w:val="00EE367D"/>
    <w:rsid w:val="00EE410F"/>
    <w:rsid w:val="00EE5500"/>
    <w:rsid w:val="00EE577C"/>
    <w:rsid w:val="00EF1359"/>
    <w:rsid w:val="00EF4642"/>
    <w:rsid w:val="00EF56BD"/>
    <w:rsid w:val="00EF75D7"/>
    <w:rsid w:val="00F016B9"/>
    <w:rsid w:val="00F01714"/>
    <w:rsid w:val="00F02C54"/>
    <w:rsid w:val="00F02DCB"/>
    <w:rsid w:val="00F04038"/>
    <w:rsid w:val="00F06CFC"/>
    <w:rsid w:val="00F06EB7"/>
    <w:rsid w:val="00F073A8"/>
    <w:rsid w:val="00F10EED"/>
    <w:rsid w:val="00F120C1"/>
    <w:rsid w:val="00F140EF"/>
    <w:rsid w:val="00F211F6"/>
    <w:rsid w:val="00F2265F"/>
    <w:rsid w:val="00F22C51"/>
    <w:rsid w:val="00F24516"/>
    <w:rsid w:val="00F3088F"/>
    <w:rsid w:val="00F30D66"/>
    <w:rsid w:val="00F33931"/>
    <w:rsid w:val="00F3429A"/>
    <w:rsid w:val="00F36762"/>
    <w:rsid w:val="00F36EC8"/>
    <w:rsid w:val="00F37D9F"/>
    <w:rsid w:val="00F37EFF"/>
    <w:rsid w:val="00F37F52"/>
    <w:rsid w:val="00F43EF3"/>
    <w:rsid w:val="00F45D1F"/>
    <w:rsid w:val="00F45ECE"/>
    <w:rsid w:val="00F46A2D"/>
    <w:rsid w:val="00F47736"/>
    <w:rsid w:val="00F50220"/>
    <w:rsid w:val="00F50BBE"/>
    <w:rsid w:val="00F518B9"/>
    <w:rsid w:val="00F527ED"/>
    <w:rsid w:val="00F52D72"/>
    <w:rsid w:val="00F52E3C"/>
    <w:rsid w:val="00F53D4E"/>
    <w:rsid w:val="00F54AFF"/>
    <w:rsid w:val="00F54DE3"/>
    <w:rsid w:val="00F61F1D"/>
    <w:rsid w:val="00F622CB"/>
    <w:rsid w:val="00F626A7"/>
    <w:rsid w:val="00F63381"/>
    <w:rsid w:val="00F63396"/>
    <w:rsid w:val="00F64AC6"/>
    <w:rsid w:val="00F64B6B"/>
    <w:rsid w:val="00F672CE"/>
    <w:rsid w:val="00F71A0A"/>
    <w:rsid w:val="00F71E88"/>
    <w:rsid w:val="00F72360"/>
    <w:rsid w:val="00F738F1"/>
    <w:rsid w:val="00F74C72"/>
    <w:rsid w:val="00F751DD"/>
    <w:rsid w:val="00F81284"/>
    <w:rsid w:val="00F82735"/>
    <w:rsid w:val="00F84CA8"/>
    <w:rsid w:val="00F852D6"/>
    <w:rsid w:val="00F855D4"/>
    <w:rsid w:val="00F85664"/>
    <w:rsid w:val="00F86E75"/>
    <w:rsid w:val="00F879C6"/>
    <w:rsid w:val="00F900C4"/>
    <w:rsid w:val="00F90392"/>
    <w:rsid w:val="00F9136A"/>
    <w:rsid w:val="00F925B9"/>
    <w:rsid w:val="00F92E6F"/>
    <w:rsid w:val="00F93989"/>
    <w:rsid w:val="00F93E78"/>
    <w:rsid w:val="00F94D45"/>
    <w:rsid w:val="00F95D17"/>
    <w:rsid w:val="00F96C81"/>
    <w:rsid w:val="00FA0E43"/>
    <w:rsid w:val="00FA1ACC"/>
    <w:rsid w:val="00FA1CF4"/>
    <w:rsid w:val="00FA2C9E"/>
    <w:rsid w:val="00FA3D55"/>
    <w:rsid w:val="00FA5C6F"/>
    <w:rsid w:val="00FA651C"/>
    <w:rsid w:val="00FA687D"/>
    <w:rsid w:val="00FA7B48"/>
    <w:rsid w:val="00FB034E"/>
    <w:rsid w:val="00FB083C"/>
    <w:rsid w:val="00FB08A7"/>
    <w:rsid w:val="00FB257D"/>
    <w:rsid w:val="00FB4EC4"/>
    <w:rsid w:val="00FB5794"/>
    <w:rsid w:val="00FB61A7"/>
    <w:rsid w:val="00FB659B"/>
    <w:rsid w:val="00FC25DE"/>
    <w:rsid w:val="00FC2B4C"/>
    <w:rsid w:val="00FD3921"/>
    <w:rsid w:val="00FD3C4E"/>
    <w:rsid w:val="00FD58AE"/>
    <w:rsid w:val="00FE576D"/>
    <w:rsid w:val="00FE65D9"/>
    <w:rsid w:val="00FF189E"/>
    <w:rsid w:val="00FF1EFD"/>
    <w:rsid w:val="00FF32D5"/>
    <w:rsid w:val="00FF5899"/>
    <w:rsid w:val="00FF67DE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06498B"/>
    <w:rsid w:val="0018080E"/>
    <w:rsid w:val="00187B5F"/>
    <w:rsid w:val="001B0441"/>
    <w:rsid w:val="00246C0A"/>
    <w:rsid w:val="002C4065"/>
    <w:rsid w:val="00300AD0"/>
    <w:rsid w:val="00394A35"/>
    <w:rsid w:val="004C3789"/>
    <w:rsid w:val="004C5228"/>
    <w:rsid w:val="004F1415"/>
    <w:rsid w:val="005065F6"/>
    <w:rsid w:val="00593682"/>
    <w:rsid w:val="00654DC3"/>
    <w:rsid w:val="006838F7"/>
    <w:rsid w:val="00704900"/>
    <w:rsid w:val="007D4752"/>
    <w:rsid w:val="008045AE"/>
    <w:rsid w:val="00820FC2"/>
    <w:rsid w:val="0089507E"/>
    <w:rsid w:val="008D2BAD"/>
    <w:rsid w:val="008D4A8E"/>
    <w:rsid w:val="008F6000"/>
    <w:rsid w:val="009C3041"/>
    <w:rsid w:val="00AA6CC0"/>
    <w:rsid w:val="00C16F5F"/>
    <w:rsid w:val="00D1711B"/>
    <w:rsid w:val="00D7569C"/>
    <w:rsid w:val="00D86BCF"/>
    <w:rsid w:val="00DB646F"/>
    <w:rsid w:val="00EF1302"/>
    <w:rsid w:val="00E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9663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Kevin Wiese</cp:lastModifiedBy>
  <cp:revision>64</cp:revision>
  <dcterms:created xsi:type="dcterms:W3CDTF">2025-08-13T22:26:00Z</dcterms:created>
  <dcterms:modified xsi:type="dcterms:W3CDTF">2025-08-20T15:29:00Z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