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7083" w14:textId="77777777" w:rsidR="00FE576D" w:rsidRPr="00435446" w:rsidRDefault="00000000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891AB7BE1A1641CFAEB56DE1398A5CB5"/>
          </w:placeholder>
          <w:temporary/>
          <w:showingPlcHdr/>
          <w15:appearance w15:val="hidden"/>
        </w:sdtPr>
        <w:sdtContent>
          <w:r w:rsidR="00C41E6E" w:rsidRPr="00435446">
            <w:t>Minutes</w:t>
          </w:r>
        </w:sdtContent>
      </w:sdt>
    </w:p>
    <w:p w14:paraId="638628A8" w14:textId="56428304" w:rsidR="00FE576D" w:rsidRDefault="00675E8F">
      <w:pPr>
        <w:pStyle w:val="Subtitle"/>
      </w:pPr>
      <w:r>
        <w:t>Lake Windcrest Men’s Golf Association Meeting</w:t>
      </w:r>
    </w:p>
    <w:p w14:paraId="2CD29FCE" w14:textId="7239E83D" w:rsidR="00FE576D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4B567109EB1D41FBA69C987251CE6E46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EB4FB5">
        <w:t xml:space="preserve"> </w:t>
      </w:r>
      <w:r w:rsidR="00E74A97">
        <w:t>April 9</w:t>
      </w:r>
      <w:r w:rsidR="00EB4FB5" w:rsidRPr="00EB4FB5">
        <w:rPr>
          <w:vertAlign w:val="superscript"/>
        </w:rPr>
        <w:t>th</w:t>
      </w:r>
      <w:r w:rsidR="00EB4FB5">
        <w:t>,</w:t>
      </w:r>
      <w:r w:rsidR="00675E8F">
        <w:t xml:space="preserve"> 202</w:t>
      </w:r>
      <w:r w:rsidR="0033466B">
        <w:t>5</w:t>
      </w:r>
      <w:r w:rsidR="00675E8F">
        <w:t xml:space="preserve"> </w:t>
      </w:r>
      <w:r w:rsidR="00BB4120">
        <w:t>5:55</w:t>
      </w:r>
      <w:r w:rsidR="00675E8F">
        <w:t xml:space="preserve"> PM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E6B3B33755B94359B655AAD82BB0B5A1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4854EC">
        <w:t xml:space="preserve">Joe Gourley </w:t>
      </w:r>
    </w:p>
    <w:sdt>
      <w:sdtPr>
        <w:alias w:val="In attendance:"/>
        <w:tag w:val="In attendance:"/>
        <w:id w:val="-34966697"/>
        <w:placeholder>
          <w:docPart w:val="84067D65214F419EBC9DDBC327AA515A"/>
        </w:placeholder>
        <w:temporary/>
        <w:showingPlcHdr/>
        <w15:appearance w15:val="hidden"/>
      </w:sdtPr>
      <w:sdtContent>
        <w:p w14:paraId="27497575" w14:textId="77777777" w:rsidR="00FE576D" w:rsidRDefault="00C54681">
          <w:pPr>
            <w:pStyle w:val="Heading1"/>
          </w:pPr>
          <w:r>
            <w:t>In Attendance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65CAD" w14:paraId="256EC7DC" w14:textId="77777777" w:rsidTr="00675E8F">
        <w:tc>
          <w:tcPr>
            <w:tcW w:w="5395" w:type="dxa"/>
          </w:tcPr>
          <w:p w14:paraId="2A7A5F37" w14:textId="0EFFA681" w:rsidR="00265CAD" w:rsidRDefault="0033466B" w:rsidP="00265CAD">
            <w:r>
              <w:t>Brian Stricker</w:t>
            </w:r>
          </w:p>
        </w:tc>
        <w:tc>
          <w:tcPr>
            <w:tcW w:w="5395" w:type="dxa"/>
          </w:tcPr>
          <w:p w14:paraId="33A393ED" w14:textId="50C27B54" w:rsidR="00265CAD" w:rsidRDefault="00265CAD" w:rsidP="00265CAD"/>
        </w:tc>
      </w:tr>
      <w:tr w:rsidR="00265CAD" w14:paraId="2DA2CC32" w14:textId="77777777" w:rsidTr="00675E8F">
        <w:tc>
          <w:tcPr>
            <w:tcW w:w="5395" w:type="dxa"/>
          </w:tcPr>
          <w:p w14:paraId="25F617D1" w14:textId="418EA893" w:rsidR="00265CAD" w:rsidRDefault="00265CAD" w:rsidP="00265CAD">
            <w:r>
              <w:t>Kevin Wiese</w:t>
            </w:r>
          </w:p>
        </w:tc>
        <w:tc>
          <w:tcPr>
            <w:tcW w:w="5395" w:type="dxa"/>
          </w:tcPr>
          <w:p w14:paraId="6CFC7F0B" w14:textId="17B97FBC" w:rsidR="00265CAD" w:rsidRDefault="00265CAD" w:rsidP="00265CAD"/>
        </w:tc>
      </w:tr>
      <w:tr w:rsidR="00265CAD" w14:paraId="221FAA5F" w14:textId="77777777" w:rsidTr="00675E8F">
        <w:tc>
          <w:tcPr>
            <w:tcW w:w="5395" w:type="dxa"/>
          </w:tcPr>
          <w:p w14:paraId="0A7C66A2" w14:textId="1C88ABFE" w:rsidR="00265CAD" w:rsidRDefault="002D324E" w:rsidP="00265CAD">
            <w:r>
              <w:t>Joe Gourley</w:t>
            </w:r>
          </w:p>
        </w:tc>
        <w:tc>
          <w:tcPr>
            <w:tcW w:w="5395" w:type="dxa"/>
          </w:tcPr>
          <w:p w14:paraId="617A0BB3" w14:textId="4E5824E5" w:rsidR="00265CAD" w:rsidRDefault="00265CAD" w:rsidP="00265CAD"/>
        </w:tc>
      </w:tr>
      <w:tr w:rsidR="00265CAD" w14:paraId="1E530BF7" w14:textId="77777777" w:rsidTr="00675E8F">
        <w:tc>
          <w:tcPr>
            <w:tcW w:w="5395" w:type="dxa"/>
          </w:tcPr>
          <w:p w14:paraId="7011DD62" w14:textId="5002134A" w:rsidR="00265CAD" w:rsidRDefault="00DE7D66" w:rsidP="00265CAD">
            <w:r>
              <w:t>Jon Thelwell</w:t>
            </w:r>
          </w:p>
        </w:tc>
        <w:tc>
          <w:tcPr>
            <w:tcW w:w="5395" w:type="dxa"/>
          </w:tcPr>
          <w:p w14:paraId="7866E458" w14:textId="77777777" w:rsidR="00265CAD" w:rsidRDefault="00265CAD" w:rsidP="00265CAD"/>
        </w:tc>
      </w:tr>
      <w:tr w:rsidR="00265CAD" w14:paraId="7BB83667" w14:textId="77777777" w:rsidTr="00675E8F">
        <w:tc>
          <w:tcPr>
            <w:tcW w:w="5395" w:type="dxa"/>
          </w:tcPr>
          <w:p w14:paraId="3909B6AE" w14:textId="10C5A7F8" w:rsidR="00265CAD" w:rsidRDefault="00E74A97" w:rsidP="00265CAD">
            <w:r>
              <w:t>David Hittler</w:t>
            </w:r>
          </w:p>
        </w:tc>
        <w:tc>
          <w:tcPr>
            <w:tcW w:w="5395" w:type="dxa"/>
          </w:tcPr>
          <w:p w14:paraId="44B20009" w14:textId="77777777" w:rsidR="00265CAD" w:rsidRDefault="00265CAD" w:rsidP="00265CAD"/>
        </w:tc>
      </w:tr>
      <w:tr w:rsidR="00265CAD" w14:paraId="2D37CDF1" w14:textId="77777777" w:rsidTr="00675E8F">
        <w:tc>
          <w:tcPr>
            <w:tcW w:w="5395" w:type="dxa"/>
          </w:tcPr>
          <w:p w14:paraId="03AD132D" w14:textId="09C99636" w:rsidR="00265CAD" w:rsidRDefault="00265CAD" w:rsidP="00265CAD"/>
        </w:tc>
        <w:tc>
          <w:tcPr>
            <w:tcW w:w="5395" w:type="dxa"/>
          </w:tcPr>
          <w:p w14:paraId="21C5681C" w14:textId="77777777" w:rsidR="00265CAD" w:rsidRDefault="00265CAD" w:rsidP="00265CAD"/>
        </w:tc>
      </w:tr>
    </w:tbl>
    <w:p w14:paraId="55140BC8" w14:textId="548F9428" w:rsidR="00FE576D" w:rsidRPr="00C54681" w:rsidRDefault="00675E8F">
      <w:pPr>
        <w:pStyle w:val="Heading1"/>
      </w:pPr>
      <w:r>
        <w:t>Ascertainment of Quorum</w:t>
      </w:r>
    </w:p>
    <w:p w14:paraId="7D14CD25" w14:textId="48DF2DE7" w:rsidR="00FE576D" w:rsidRDefault="00DE7D66">
      <w:r>
        <w:t>Five</w:t>
      </w:r>
      <w:r w:rsidR="00EB4FB5">
        <w:t xml:space="preserve"> MGA board members were in attendance, and a quorum was reached.  The meeting was called to order at </w:t>
      </w:r>
      <w:r w:rsidR="00BB4120">
        <w:t>5:5</w:t>
      </w:r>
      <w:r w:rsidR="00D56521">
        <w:t>5</w:t>
      </w:r>
      <w:r w:rsidR="00EB4FB5">
        <w:t xml:space="preserve"> PM</w:t>
      </w:r>
      <w:r w:rsidR="00D56521">
        <w:t xml:space="preserve"> at </w:t>
      </w:r>
      <w:r>
        <w:t>Lake Windcrest</w:t>
      </w:r>
      <w:r w:rsidR="002824C5">
        <w:t xml:space="preserve"> Clubhou</w:t>
      </w:r>
      <w:r w:rsidR="0035281E">
        <w:t>se</w:t>
      </w:r>
      <w:r w:rsidR="00EB4FB5">
        <w:t>.</w:t>
      </w:r>
    </w:p>
    <w:sdt>
      <w:sdtPr>
        <w:alias w:val="Approval of minutes:"/>
        <w:tag w:val="Approval of minutes:"/>
        <w:id w:val="34865415"/>
        <w:placeholder>
          <w:docPart w:val="B7709692E93F4B4F827F16AFF4E90360"/>
        </w:placeholder>
        <w:temporary/>
        <w:showingPlcHdr/>
        <w15:appearance w15:val="hidden"/>
      </w:sdtPr>
      <w:sdtContent>
        <w:p w14:paraId="521E85AC" w14:textId="77777777" w:rsidR="00675E8F" w:rsidRPr="00C54681" w:rsidRDefault="00675E8F" w:rsidP="00675E8F">
          <w:pPr>
            <w:pStyle w:val="Heading1"/>
          </w:pPr>
          <w:r>
            <w:t>Approval of Minutes</w:t>
          </w:r>
        </w:p>
      </w:sdtContent>
    </w:sdt>
    <w:p w14:paraId="77FAFBFF" w14:textId="223C69DC" w:rsidR="00675E8F" w:rsidRDefault="00EB4FB5" w:rsidP="00675E8F">
      <w:r>
        <w:t xml:space="preserve">The reading of the minutes from </w:t>
      </w:r>
      <w:r w:rsidR="004D7839">
        <w:t>March</w:t>
      </w:r>
      <w:r w:rsidR="00D56521">
        <w:t xml:space="preserve"> 2025</w:t>
      </w:r>
      <w:r>
        <w:t xml:space="preserve"> meeting was waived.</w:t>
      </w:r>
    </w:p>
    <w:p w14:paraId="220F0E50" w14:textId="571B343C" w:rsidR="00FE576D" w:rsidRDefault="00675E8F">
      <w:pPr>
        <w:pStyle w:val="Heading1"/>
      </w:pPr>
      <w:r>
        <w:t>Treasury Report</w:t>
      </w:r>
    </w:p>
    <w:p w14:paraId="14F48779" w14:textId="5BEF6330" w:rsidR="00440968" w:rsidRDefault="00852EA9" w:rsidP="0025004E">
      <w:r>
        <w:t>Richard Oaks</w:t>
      </w:r>
      <w:r w:rsidR="00EB4FB5">
        <w:t xml:space="preserve"> provided the following updates:</w:t>
      </w:r>
    </w:p>
    <w:p w14:paraId="462CD5EB" w14:textId="79324BD1" w:rsidR="0058728A" w:rsidRDefault="00624AF3" w:rsidP="00470A7F">
      <w:pPr>
        <w:pStyle w:val="ListParagraph"/>
        <w:numPr>
          <w:ilvl w:val="1"/>
          <w:numId w:val="24"/>
        </w:numPr>
      </w:pPr>
      <w:r>
        <w:t xml:space="preserve">We’re still missing our check for Member dues from Invited, </w:t>
      </w:r>
      <w:r w:rsidR="00BE1C9C">
        <w:t>we should be getting it check has been cut</w:t>
      </w:r>
    </w:p>
    <w:p w14:paraId="2852BD42" w14:textId="77777777" w:rsidR="0078575D" w:rsidRDefault="0078575D" w:rsidP="0026022B"/>
    <w:p w14:paraId="6BA35F51" w14:textId="2D7DA75A" w:rsidR="00FE576D" w:rsidRDefault="00675E8F">
      <w:pPr>
        <w:pStyle w:val="Heading1"/>
      </w:pPr>
      <w:r>
        <w:t>Old Business</w:t>
      </w:r>
    </w:p>
    <w:p w14:paraId="0B7DE1ED" w14:textId="77777777" w:rsidR="0091397C" w:rsidRDefault="0091397C" w:rsidP="007A68B5"/>
    <w:p w14:paraId="1BF3CE1E" w14:textId="1D134B2B" w:rsidR="00095761" w:rsidRDefault="00095761" w:rsidP="007A68B5">
      <w:r>
        <w:t>No old business</w:t>
      </w:r>
    </w:p>
    <w:p w14:paraId="786A3592" w14:textId="77777777" w:rsidR="0091397C" w:rsidRDefault="0091397C" w:rsidP="007A68B5"/>
    <w:p w14:paraId="2248064F" w14:textId="77777777" w:rsidR="0091397C" w:rsidRDefault="0091397C" w:rsidP="007A68B5"/>
    <w:p w14:paraId="208991D0" w14:textId="77777777" w:rsidR="0094657B" w:rsidRDefault="0094657B" w:rsidP="007A68B5"/>
    <w:p w14:paraId="6763DC0B" w14:textId="77777777" w:rsidR="00A83577" w:rsidRDefault="00A83577" w:rsidP="007A68B5"/>
    <w:p w14:paraId="4CC87806" w14:textId="77777777" w:rsidR="0094657B" w:rsidRDefault="0094657B" w:rsidP="007A68B5"/>
    <w:p w14:paraId="49FDDB56" w14:textId="77777777" w:rsidR="0094657B" w:rsidRPr="007A68B5" w:rsidRDefault="0094657B" w:rsidP="007A68B5"/>
    <w:p w14:paraId="2FA20315" w14:textId="061F5383" w:rsidR="00FE576D" w:rsidRDefault="00675E8F">
      <w:pPr>
        <w:pStyle w:val="Heading1"/>
      </w:pPr>
      <w:r>
        <w:lastRenderedPageBreak/>
        <w:t>New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FA1CF4" w14:paraId="0D7A7CD9" w14:textId="77777777" w:rsidTr="00824D32">
        <w:tc>
          <w:tcPr>
            <w:tcW w:w="2065" w:type="dxa"/>
            <w:shd w:val="clear" w:color="auto" w:fill="D9D9D9" w:themeFill="background1" w:themeFillShade="D9"/>
          </w:tcPr>
          <w:p w14:paraId="628F9855" w14:textId="4C220B61" w:rsidR="00FA1CF4" w:rsidRDefault="00FA1CF4">
            <w:r>
              <w:t>Topic</w:t>
            </w:r>
          </w:p>
        </w:tc>
        <w:tc>
          <w:tcPr>
            <w:tcW w:w="8725" w:type="dxa"/>
            <w:shd w:val="clear" w:color="auto" w:fill="D9D9D9" w:themeFill="background1" w:themeFillShade="D9"/>
          </w:tcPr>
          <w:p w14:paraId="39D3CD5F" w14:textId="10AD199D" w:rsidR="00FA1CF4" w:rsidRDefault="00FA1CF4">
            <w:r>
              <w:t>Discussion</w:t>
            </w:r>
          </w:p>
        </w:tc>
      </w:tr>
      <w:tr w:rsidR="00FA1CF4" w14:paraId="386441F7" w14:textId="77777777" w:rsidTr="00824D32">
        <w:tc>
          <w:tcPr>
            <w:tcW w:w="2065" w:type="dxa"/>
          </w:tcPr>
          <w:p w14:paraId="386C6C84" w14:textId="6B6346A9" w:rsidR="00FA1CF4" w:rsidRDefault="0026022B">
            <w:r>
              <w:t>MGA Cup Feedback</w:t>
            </w:r>
          </w:p>
        </w:tc>
        <w:tc>
          <w:tcPr>
            <w:tcW w:w="8725" w:type="dxa"/>
          </w:tcPr>
          <w:p w14:paraId="328BCDD5" w14:textId="68D11E22" w:rsidR="00066BC9" w:rsidRDefault="009D4BAE" w:rsidP="0025004E">
            <w:r>
              <w:t>Need to put official tie breaker format in the rulebook</w:t>
            </w:r>
            <w:r w:rsidR="006E77CE">
              <w:t>/bylaws</w:t>
            </w:r>
          </w:p>
        </w:tc>
      </w:tr>
      <w:tr w:rsidR="00FA1CF4" w:rsidRPr="006A1BE7" w14:paraId="27657120" w14:textId="77777777" w:rsidTr="00824D32">
        <w:tc>
          <w:tcPr>
            <w:tcW w:w="2065" w:type="dxa"/>
          </w:tcPr>
          <w:p w14:paraId="6911D5E9" w14:textId="56CF6393" w:rsidR="00FA1CF4" w:rsidRDefault="007832A8">
            <w:r>
              <w:t>Member / Member</w:t>
            </w:r>
          </w:p>
        </w:tc>
        <w:tc>
          <w:tcPr>
            <w:tcW w:w="8725" w:type="dxa"/>
          </w:tcPr>
          <w:p w14:paraId="6C48294D" w14:textId="488BD4BC" w:rsidR="00F211F6" w:rsidRPr="006A1BE7" w:rsidRDefault="007832A8" w:rsidP="009E13F3">
            <w:r>
              <w:t xml:space="preserve">We need to put in writing so Brett knows what the money split is: $40 going to food, $5 hold back, $5 putting contest, $5 chipping contest, $45 going </w:t>
            </w:r>
            <w:r w:rsidR="00811A0E">
              <w:t>to prize money</w:t>
            </w:r>
            <w:r w:rsidR="00353DB1">
              <w:t xml:space="preserve">; </w:t>
            </w:r>
            <w:r w:rsidR="000B3036">
              <w:t xml:space="preserve">MGA </w:t>
            </w:r>
            <w:r w:rsidR="00353DB1">
              <w:t xml:space="preserve">points will not be awarded for the </w:t>
            </w:r>
            <w:r w:rsidR="000B3036">
              <w:t>putting / chipping contests</w:t>
            </w:r>
            <w:r w:rsidR="00A46804">
              <w:t>; discussion around how to do the points for this event – discussion around if you miss the tournament you essentially can’t win MGA cup</w:t>
            </w:r>
            <w:r w:rsidR="00D72497">
              <w:t xml:space="preserve"> – voted/ approved: double the participation points, </w:t>
            </w:r>
            <w:r w:rsidR="00EB0B54">
              <w:t>all of the money points will be 1X their typical amount</w:t>
            </w:r>
            <w:r w:rsidR="00CA19AC">
              <w:t xml:space="preserve">; $100 </w:t>
            </w:r>
            <w:r w:rsidR="00801A89">
              <w:t>day money / team, must get in on Saturday for both days if you want in</w:t>
            </w:r>
            <w:r w:rsidR="00914EB7">
              <w:t>; day money distribution will happen for both days on Sunday</w:t>
            </w:r>
            <w:r w:rsidR="00DD103D">
              <w:t xml:space="preserve">; we will be posting times for how long you took to play </w:t>
            </w:r>
            <w:r w:rsidR="00BD490D">
              <w:t>each day</w:t>
            </w:r>
          </w:p>
        </w:tc>
      </w:tr>
      <w:tr w:rsidR="00B323DE" w:rsidRPr="006A1BE7" w14:paraId="19FFF2E3" w14:textId="77777777" w:rsidTr="00824D32">
        <w:tc>
          <w:tcPr>
            <w:tcW w:w="2065" w:type="dxa"/>
          </w:tcPr>
          <w:p w14:paraId="46B189C7" w14:textId="6077ACC1" w:rsidR="00B323DE" w:rsidRPr="006A1BE7" w:rsidRDefault="00A8736C">
            <w:r>
              <w:t>MGA Points</w:t>
            </w:r>
          </w:p>
        </w:tc>
        <w:tc>
          <w:tcPr>
            <w:tcW w:w="8725" w:type="dxa"/>
          </w:tcPr>
          <w:p w14:paraId="23FF7388" w14:textId="61B59E13" w:rsidR="00276EF1" w:rsidRPr="006A1BE7" w:rsidRDefault="00A8736C" w:rsidP="004B188D">
            <w:r>
              <w:t xml:space="preserve">**Old business for next time** MGA points are currently being awarded </w:t>
            </w:r>
            <w:r w:rsidR="005A5FA3">
              <w:t>for member/guest, going to vote on if we agree with this</w:t>
            </w:r>
          </w:p>
        </w:tc>
      </w:tr>
      <w:tr w:rsidR="00DC3A7A" w:rsidRPr="006A1BE7" w14:paraId="6905F7F9" w14:textId="77777777" w:rsidTr="00824D32">
        <w:tc>
          <w:tcPr>
            <w:tcW w:w="2065" w:type="dxa"/>
          </w:tcPr>
          <w:p w14:paraId="631EE051" w14:textId="163ECC44" w:rsidR="00DC3A7A" w:rsidRPr="006A1BE7" w:rsidRDefault="0018648E">
            <w:r>
              <w:t>Chipping / Putting contest</w:t>
            </w:r>
          </w:p>
        </w:tc>
        <w:tc>
          <w:tcPr>
            <w:tcW w:w="8725" w:type="dxa"/>
          </w:tcPr>
          <w:p w14:paraId="39E1E65E" w14:textId="5BF5C59C" w:rsidR="00485D7A" w:rsidRDefault="0018648E" w:rsidP="0025004E">
            <w:r>
              <w:t xml:space="preserve">Brett and his crew </w:t>
            </w:r>
            <w:r w:rsidR="00D23175">
              <w:t>will run it</w:t>
            </w:r>
            <w:r w:rsidR="0040417B">
              <w:t>; contests will be for pro shop credit</w:t>
            </w:r>
          </w:p>
          <w:p w14:paraId="77C1FA91" w14:textId="2F53AB0F" w:rsidR="00877996" w:rsidRDefault="00485D7A" w:rsidP="0025004E">
            <w:r>
              <w:t xml:space="preserve">Chipping: </w:t>
            </w:r>
            <w:r w:rsidR="004533A9">
              <w:t>chip from near the concrete pad</w:t>
            </w:r>
            <w:r w:rsidR="00313296">
              <w:t>; both players from the team must chip,</w:t>
            </w:r>
            <w:r w:rsidR="00891B56">
              <w:t xml:space="preserve"> each player gets 2 shots,</w:t>
            </w:r>
            <w:r w:rsidR="00313296">
              <w:t xml:space="preserve"> combined distance</w:t>
            </w:r>
            <w:r w:rsidR="00891B56">
              <w:t xml:space="preserve"> of best shot</w:t>
            </w:r>
            <w:r w:rsidR="00A46B98">
              <w:t xml:space="preserve"> from each player;</w:t>
            </w:r>
            <w:r w:rsidR="00120F76">
              <w:t xml:space="preserve"> we will take top 3 teams to do a chip off </w:t>
            </w:r>
            <w:r w:rsidR="00826B76">
              <w:t xml:space="preserve">for winner take all </w:t>
            </w:r>
            <w:r w:rsidR="00D97F54">
              <w:t xml:space="preserve">of the pot </w:t>
            </w:r>
            <w:r w:rsidR="00826B76">
              <w:t>on Sunday after the round</w:t>
            </w:r>
            <w:r w:rsidR="00D43C8A">
              <w:t>;</w:t>
            </w:r>
            <w:r w:rsidR="003039ED">
              <w:t xml:space="preserve"> for the chip off, each player gets 1 shot and you take the best shot</w:t>
            </w:r>
            <w:r w:rsidR="00B94E58">
              <w:t>;</w:t>
            </w:r>
            <w:r w:rsidR="00014FCD">
              <w:t xml:space="preserve"> chip off will be a flop over the bunker</w:t>
            </w:r>
          </w:p>
          <w:p w14:paraId="603C1196" w14:textId="77777777" w:rsidR="00485D7A" w:rsidRDefault="00485D7A" w:rsidP="0025004E"/>
          <w:p w14:paraId="32906881" w14:textId="7710D71F" w:rsidR="00485D7A" w:rsidRPr="006A1BE7" w:rsidRDefault="00485D7A" w:rsidP="0025004E">
            <w:r>
              <w:t xml:space="preserve">Putting – </w:t>
            </w:r>
            <w:r w:rsidR="00E3076B">
              <w:t>4</w:t>
            </w:r>
            <w:r>
              <w:t xml:space="preserve"> holes</w:t>
            </w:r>
            <w:r w:rsidR="00D97F54">
              <w:t>; 1 long putt, 1 big breaker, 1 medium distance putt</w:t>
            </w:r>
            <w:r w:rsidR="00B67872">
              <w:t>, 1 other putt</w:t>
            </w:r>
            <w:r w:rsidR="00D97F54">
              <w:t>; no gimmies; combined score for each player on each hole</w:t>
            </w:r>
            <w:r w:rsidR="0028315F">
              <w:t>;</w:t>
            </w:r>
            <w:r w:rsidR="00B67872">
              <w:t xml:space="preserve"> top 3 teams including ties will be in a TNT style</w:t>
            </w:r>
            <w:r w:rsidR="00971A49">
              <w:t xml:space="preserve"> putt off on Sunday after the round for winner take all pot</w:t>
            </w:r>
          </w:p>
        </w:tc>
      </w:tr>
      <w:tr w:rsidR="00646EBE" w:rsidRPr="006A1BE7" w14:paraId="71675B74" w14:textId="77777777" w:rsidTr="00824D32">
        <w:tc>
          <w:tcPr>
            <w:tcW w:w="2065" w:type="dxa"/>
          </w:tcPr>
          <w:p w14:paraId="2BCCC588" w14:textId="512A2F05" w:rsidR="00646EBE" w:rsidRPr="006A1BE7" w:rsidRDefault="00132502">
            <w:r>
              <w:t>Calcutta</w:t>
            </w:r>
          </w:p>
        </w:tc>
        <w:tc>
          <w:tcPr>
            <w:tcW w:w="8725" w:type="dxa"/>
          </w:tcPr>
          <w:p w14:paraId="69C2CE0B" w14:textId="1101A186" w:rsidR="00944628" w:rsidRPr="006A1BE7" w:rsidRDefault="00132502" w:rsidP="00620BE4">
            <w:r>
              <w:t>Jeff will be running the Calcutta</w:t>
            </w:r>
            <w:r w:rsidR="00A27EFF">
              <w:t xml:space="preserve"> auction</w:t>
            </w:r>
            <w:r w:rsidR="00CF2FE9">
              <w:t xml:space="preserve">; </w:t>
            </w:r>
            <w:r w:rsidR="00914EB7">
              <w:t xml:space="preserve">Richard / Kevin / Brian will </w:t>
            </w:r>
            <w:r w:rsidR="005648AB">
              <w:t>handle the money</w:t>
            </w:r>
          </w:p>
        </w:tc>
      </w:tr>
      <w:tr w:rsidR="00646EBE" w:rsidRPr="006A1BE7" w14:paraId="40EBACB2" w14:textId="77777777" w:rsidTr="00824D32">
        <w:tc>
          <w:tcPr>
            <w:tcW w:w="2065" w:type="dxa"/>
          </w:tcPr>
          <w:p w14:paraId="55C28163" w14:textId="6A7D6AE5" w:rsidR="00646EBE" w:rsidRPr="006A1BE7" w:rsidRDefault="009103A1">
            <w:r>
              <w:t>May MGA tournament</w:t>
            </w:r>
          </w:p>
        </w:tc>
        <w:tc>
          <w:tcPr>
            <w:tcW w:w="8725" w:type="dxa"/>
          </w:tcPr>
          <w:p w14:paraId="21EA9F3D" w14:textId="40056702" w:rsidR="00326FF4" w:rsidRPr="006A1BE7" w:rsidRDefault="009103A1" w:rsidP="00620BE4">
            <w:r>
              <w:t>3</w:t>
            </w:r>
            <w:r w:rsidR="00BC5221">
              <w:t xml:space="preserve"> man / 2 best net ball tournament; pick your team; only pay net spots</w:t>
            </w:r>
            <w:r w:rsidR="0009550D">
              <w:t>; Jeff needs to put the flyer together</w:t>
            </w:r>
            <w:r w:rsidR="00B83479">
              <w:t xml:space="preserve"> (same format, same flyer, new dates)</w:t>
            </w:r>
            <w:r w:rsidR="00F37D9F">
              <w:t>; need to figure out food</w:t>
            </w:r>
            <w:r w:rsidR="00DE217D">
              <w:t xml:space="preserve"> **old business for next time**</w:t>
            </w:r>
            <w:r w:rsidR="00754C14">
              <w:t>; 90% of handicaps</w:t>
            </w:r>
            <w:r w:rsidR="001C7093">
              <w:t xml:space="preserve"> used</w:t>
            </w:r>
          </w:p>
        </w:tc>
      </w:tr>
      <w:tr w:rsidR="00386953" w:rsidRPr="006A1BE7" w14:paraId="382B8EBB" w14:textId="77777777" w:rsidTr="00824D32">
        <w:tc>
          <w:tcPr>
            <w:tcW w:w="2065" w:type="dxa"/>
          </w:tcPr>
          <w:p w14:paraId="7230AB62" w14:textId="5A89F58E" w:rsidR="00386953" w:rsidRPr="006A1BE7" w:rsidRDefault="00F74C72">
            <w:r>
              <w:t>MGA Member Update</w:t>
            </w:r>
          </w:p>
        </w:tc>
        <w:tc>
          <w:tcPr>
            <w:tcW w:w="8725" w:type="dxa"/>
          </w:tcPr>
          <w:p w14:paraId="502BB780" w14:textId="61A04DE3" w:rsidR="004D5B37" w:rsidRPr="006A1BE7" w:rsidRDefault="00F74C72" w:rsidP="00620BE4">
            <w:r>
              <w:t>115 on Joe’s list (6 new members since last month), 7 resignations per the Club (none seemed to be ill will toward the MGA)</w:t>
            </w:r>
          </w:p>
        </w:tc>
      </w:tr>
      <w:tr w:rsidR="00C7609F" w:rsidRPr="006A1BE7" w14:paraId="5E1F5BF9" w14:textId="77777777" w:rsidTr="00824D32">
        <w:tc>
          <w:tcPr>
            <w:tcW w:w="2065" w:type="dxa"/>
          </w:tcPr>
          <w:p w14:paraId="7E171FC0" w14:textId="655D0C48" w:rsidR="00C7609F" w:rsidRPr="006A1BE7" w:rsidRDefault="00C85854">
            <w:r>
              <w:t>Club Update</w:t>
            </w:r>
          </w:p>
        </w:tc>
        <w:tc>
          <w:tcPr>
            <w:tcW w:w="8725" w:type="dxa"/>
          </w:tcPr>
          <w:p w14:paraId="2ABF49DB" w14:textId="77777777" w:rsidR="00D00EA8" w:rsidRDefault="00C85854" w:rsidP="00620BE4">
            <w:r>
              <w:t xml:space="preserve">For Brett: </w:t>
            </w:r>
          </w:p>
          <w:p w14:paraId="62A71338" w14:textId="374FF2AC" w:rsidR="00011F51" w:rsidRDefault="00D00EA8" w:rsidP="00620BE4">
            <w:r>
              <w:t>C</w:t>
            </w:r>
            <w:r w:rsidR="003871BA">
              <w:t xml:space="preserve">an we get the greens fast for member </w:t>
            </w:r>
            <w:proofErr w:type="spellStart"/>
            <w:r w:rsidR="003871BA">
              <w:t>member</w:t>
            </w:r>
            <w:proofErr w:type="spellEnd"/>
            <w:r w:rsidR="003871BA">
              <w:t xml:space="preserve"> since they will be punched on Monday</w:t>
            </w:r>
            <w:r w:rsidR="003D1383">
              <w:t xml:space="preserve"> after</w:t>
            </w:r>
            <w:r w:rsidR="003871BA">
              <w:t>?</w:t>
            </w:r>
          </w:p>
          <w:p w14:paraId="5829FEC3" w14:textId="553FC5F0" w:rsidR="00463D99" w:rsidRPr="006A1BE7" w:rsidRDefault="00463D99" w:rsidP="00620BE4">
            <w:r>
              <w:t>What is going to happen with 1 and 2 tee boxes for member / member?</w:t>
            </w:r>
          </w:p>
        </w:tc>
      </w:tr>
      <w:tr w:rsidR="007F07CA" w:rsidRPr="006A1BE7" w14:paraId="5E0F12FC" w14:textId="77777777" w:rsidTr="00824D32">
        <w:tc>
          <w:tcPr>
            <w:tcW w:w="2065" w:type="dxa"/>
          </w:tcPr>
          <w:p w14:paraId="024E3B6E" w14:textId="15A0121D" w:rsidR="007F07CA" w:rsidRDefault="005553A9">
            <w:r>
              <w:t>Former MGA Board members</w:t>
            </w:r>
          </w:p>
        </w:tc>
        <w:tc>
          <w:tcPr>
            <w:tcW w:w="8725" w:type="dxa"/>
          </w:tcPr>
          <w:p w14:paraId="0E4A93A6" w14:textId="6ED9369D" w:rsidR="007F07CA" w:rsidRDefault="00CC2E19" w:rsidP="00620BE4">
            <w:r>
              <w:t>We’re going to do something for Robert Shaw / Bill Hale</w:t>
            </w:r>
            <w:r w:rsidR="0000697B">
              <w:t xml:space="preserve"> (founding members of the LW MGA)</w:t>
            </w:r>
            <w:r>
              <w:t xml:space="preserve"> </w:t>
            </w:r>
            <w:r w:rsidR="00DC0DFE">
              <w:t>at the 3 man /2 best net ball tournament to commemorate their service to the Board</w:t>
            </w:r>
          </w:p>
        </w:tc>
      </w:tr>
      <w:tr w:rsidR="0000697B" w:rsidRPr="006A1BE7" w14:paraId="0CCBAAF0" w14:textId="77777777" w:rsidTr="00824D32">
        <w:tc>
          <w:tcPr>
            <w:tcW w:w="2065" w:type="dxa"/>
          </w:tcPr>
          <w:p w14:paraId="50C1BE43" w14:textId="77777777" w:rsidR="0000697B" w:rsidRDefault="0000697B"/>
        </w:tc>
        <w:tc>
          <w:tcPr>
            <w:tcW w:w="8725" w:type="dxa"/>
          </w:tcPr>
          <w:p w14:paraId="33ACF1F9" w14:textId="77777777" w:rsidR="0000697B" w:rsidRDefault="0000697B" w:rsidP="00620BE4"/>
        </w:tc>
      </w:tr>
    </w:tbl>
    <w:p w14:paraId="017E01F3" w14:textId="5FB0043A" w:rsidR="00FE576D" w:rsidRPr="006A1BE7" w:rsidRDefault="00FE576D" w:rsidP="003C5B53">
      <w:pPr>
        <w:pStyle w:val="Heading1"/>
      </w:pPr>
    </w:p>
    <w:p w14:paraId="44F3165B" w14:textId="77777777" w:rsidR="00C73215" w:rsidRPr="006A1BE7" w:rsidRDefault="00C73215" w:rsidP="00C73215"/>
    <w:p w14:paraId="5A1D81DF" w14:textId="77777777" w:rsidR="00FE576D" w:rsidRDefault="00000000">
      <w:pPr>
        <w:pStyle w:val="Heading1"/>
      </w:pPr>
      <w:sdt>
        <w:sdtPr>
          <w:alias w:val="Next meeting:"/>
          <w:tag w:val="Next meeting:"/>
          <w:id w:val="-1524860034"/>
          <w:placeholder>
            <w:docPart w:val="3DC4708C2FAB4602B3BACE4878EE0C13"/>
          </w:placeholder>
          <w:temporary/>
          <w:showingPlcHdr/>
          <w15:appearance w15:val="hidden"/>
        </w:sdtPr>
        <w:sdtContent>
          <w:r w:rsidR="005D2056">
            <w:t>Next Meeting</w:t>
          </w:r>
        </w:sdtContent>
      </w:sdt>
    </w:p>
    <w:p w14:paraId="21BAC27D" w14:textId="62BE5F37" w:rsidR="00774146" w:rsidRDefault="00F37D9F">
      <w:r>
        <w:t>May</w:t>
      </w:r>
      <w:r w:rsidR="009760E1">
        <w:t xml:space="preserve"> </w:t>
      </w:r>
      <w:r>
        <w:t>14</w:t>
      </w:r>
      <w:r w:rsidR="00131164" w:rsidRPr="00131164">
        <w:rPr>
          <w:vertAlign w:val="superscript"/>
        </w:rPr>
        <w:t>th</w:t>
      </w:r>
      <w:r w:rsidR="0038429C">
        <w:t>,</w:t>
      </w:r>
      <w:r w:rsidR="003C5B53">
        <w:t xml:space="preserve"> 6:00 pm</w:t>
      </w:r>
      <w:r w:rsidR="003B5FCE">
        <w:t xml:space="preserve">, </w:t>
      </w:r>
      <w:r w:rsidR="003C5B53">
        <w:t>Lake Windcrest Grill</w:t>
      </w:r>
    </w:p>
    <w:p w14:paraId="5CDF330A" w14:textId="2497EEE0" w:rsidR="003C5B53" w:rsidRDefault="003C5B53">
      <w:r>
        <w:t xml:space="preserve">Motion to adjourn was made at </w:t>
      </w:r>
      <w:r w:rsidR="007C1FF9">
        <w:t>7</w:t>
      </w:r>
      <w:r w:rsidR="00177647">
        <w:t>:</w:t>
      </w:r>
      <w:r w:rsidR="00BD490D">
        <w:t>22</w:t>
      </w:r>
      <w:r w:rsidR="00104E7E">
        <w:t xml:space="preserve"> </w:t>
      </w:r>
      <w:r>
        <w:t>pm and was passed unanimously.</w:t>
      </w:r>
    </w:p>
    <w:sectPr w:rsidR="003C5B53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C7FBD" w14:textId="77777777" w:rsidR="005E0B81" w:rsidRDefault="005E0B81">
      <w:r>
        <w:separator/>
      </w:r>
    </w:p>
  </w:endnote>
  <w:endnote w:type="continuationSeparator" w:id="0">
    <w:p w14:paraId="20B2CD35" w14:textId="77777777" w:rsidR="005E0B81" w:rsidRDefault="005E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5F621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F5F2C" w14:textId="77777777" w:rsidR="005E0B81" w:rsidRDefault="005E0B81">
      <w:r>
        <w:separator/>
      </w:r>
    </w:p>
  </w:footnote>
  <w:footnote w:type="continuationSeparator" w:id="0">
    <w:p w14:paraId="51E01FE9" w14:textId="77777777" w:rsidR="005E0B81" w:rsidRDefault="005E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30F1564"/>
    <w:multiLevelType w:val="hybridMultilevel"/>
    <w:tmpl w:val="8BDA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8C51EB"/>
    <w:multiLevelType w:val="hybridMultilevel"/>
    <w:tmpl w:val="CD7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40CBE"/>
    <w:multiLevelType w:val="hybridMultilevel"/>
    <w:tmpl w:val="2F12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35D42"/>
    <w:multiLevelType w:val="hybridMultilevel"/>
    <w:tmpl w:val="748482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70BDF"/>
    <w:multiLevelType w:val="hybridMultilevel"/>
    <w:tmpl w:val="4BAE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C4D35"/>
    <w:multiLevelType w:val="hybridMultilevel"/>
    <w:tmpl w:val="4BFC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73D68"/>
    <w:multiLevelType w:val="hybridMultilevel"/>
    <w:tmpl w:val="0300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6FC"/>
    <w:multiLevelType w:val="hybridMultilevel"/>
    <w:tmpl w:val="FCD0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07539"/>
    <w:multiLevelType w:val="hybridMultilevel"/>
    <w:tmpl w:val="A63A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73678"/>
    <w:multiLevelType w:val="hybridMultilevel"/>
    <w:tmpl w:val="9176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66E96"/>
    <w:multiLevelType w:val="hybridMultilevel"/>
    <w:tmpl w:val="5CEA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55C35"/>
    <w:multiLevelType w:val="hybridMultilevel"/>
    <w:tmpl w:val="6C9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65F4C"/>
    <w:multiLevelType w:val="hybridMultilevel"/>
    <w:tmpl w:val="5708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565E5"/>
    <w:multiLevelType w:val="hybridMultilevel"/>
    <w:tmpl w:val="B286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A1D24"/>
    <w:multiLevelType w:val="hybridMultilevel"/>
    <w:tmpl w:val="2838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61324">
    <w:abstractNumId w:val="7"/>
  </w:num>
  <w:num w:numId="2" w16cid:durableId="1917015429">
    <w:abstractNumId w:val="6"/>
  </w:num>
  <w:num w:numId="3" w16cid:durableId="490760394">
    <w:abstractNumId w:val="5"/>
  </w:num>
  <w:num w:numId="4" w16cid:durableId="1143691196">
    <w:abstractNumId w:val="4"/>
  </w:num>
  <w:num w:numId="5" w16cid:durableId="854270255">
    <w:abstractNumId w:val="8"/>
  </w:num>
  <w:num w:numId="6" w16cid:durableId="1910335650">
    <w:abstractNumId w:val="3"/>
  </w:num>
  <w:num w:numId="7" w16cid:durableId="270205262">
    <w:abstractNumId w:val="2"/>
  </w:num>
  <w:num w:numId="8" w16cid:durableId="1062410764">
    <w:abstractNumId w:val="1"/>
  </w:num>
  <w:num w:numId="9" w16cid:durableId="1734813458">
    <w:abstractNumId w:val="0"/>
  </w:num>
  <w:num w:numId="10" w16cid:durableId="949360821">
    <w:abstractNumId w:val="21"/>
  </w:num>
  <w:num w:numId="11" w16cid:durableId="1343052469">
    <w:abstractNumId w:val="14"/>
  </w:num>
  <w:num w:numId="12" w16cid:durableId="1971133753">
    <w:abstractNumId w:val="9"/>
  </w:num>
  <w:num w:numId="13" w16cid:durableId="1091389504">
    <w:abstractNumId w:val="17"/>
  </w:num>
  <w:num w:numId="14" w16cid:durableId="1180773578">
    <w:abstractNumId w:val="11"/>
  </w:num>
  <w:num w:numId="15" w16cid:durableId="524172288">
    <w:abstractNumId w:val="13"/>
  </w:num>
  <w:num w:numId="16" w16cid:durableId="1341661460">
    <w:abstractNumId w:val="16"/>
  </w:num>
  <w:num w:numId="17" w16cid:durableId="1739942630">
    <w:abstractNumId w:val="12"/>
  </w:num>
  <w:num w:numId="18" w16cid:durableId="154497646">
    <w:abstractNumId w:val="18"/>
  </w:num>
  <w:num w:numId="19" w16cid:durableId="189151875">
    <w:abstractNumId w:val="20"/>
  </w:num>
  <w:num w:numId="20" w16cid:durableId="1048184758">
    <w:abstractNumId w:val="24"/>
  </w:num>
  <w:num w:numId="21" w16cid:durableId="199517556">
    <w:abstractNumId w:val="22"/>
  </w:num>
  <w:num w:numId="22" w16cid:durableId="1009330087">
    <w:abstractNumId w:val="23"/>
  </w:num>
  <w:num w:numId="23" w16cid:durableId="1645622018">
    <w:abstractNumId w:val="15"/>
  </w:num>
  <w:num w:numId="24" w16cid:durableId="750929459">
    <w:abstractNumId w:val="19"/>
  </w:num>
  <w:num w:numId="25" w16cid:durableId="71585329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8F"/>
    <w:rsid w:val="00003E9F"/>
    <w:rsid w:val="00006226"/>
    <w:rsid w:val="0000697B"/>
    <w:rsid w:val="0001027C"/>
    <w:rsid w:val="00010359"/>
    <w:rsid w:val="00011F51"/>
    <w:rsid w:val="00012AF6"/>
    <w:rsid w:val="00012D90"/>
    <w:rsid w:val="00013E1F"/>
    <w:rsid w:val="00014FCD"/>
    <w:rsid w:val="0001592E"/>
    <w:rsid w:val="00016F4B"/>
    <w:rsid w:val="00017C51"/>
    <w:rsid w:val="00022357"/>
    <w:rsid w:val="000263A1"/>
    <w:rsid w:val="00027E4F"/>
    <w:rsid w:val="00031D98"/>
    <w:rsid w:val="00040A1D"/>
    <w:rsid w:val="000411E7"/>
    <w:rsid w:val="00041DA8"/>
    <w:rsid w:val="0004290C"/>
    <w:rsid w:val="000459C8"/>
    <w:rsid w:val="000472F6"/>
    <w:rsid w:val="00050279"/>
    <w:rsid w:val="000524AD"/>
    <w:rsid w:val="00052547"/>
    <w:rsid w:val="00052BA1"/>
    <w:rsid w:val="00055013"/>
    <w:rsid w:val="00055B78"/>
    <w:rsid w:val="00055CDC"/>
    <w:rsid w:val="00060277"/>
    <w:rsid w:val="0006498B"/>
    <w:rsid w:val="000650FD"/>
    <w:rsid w:val="00066BC9"/>
    <w:rsid w:val="0006775E"/>
    <w:rsid w:val="00074260"/>
    <w:rsid w:val="00074E25"/>
    <w:rsid w:val="00080731"/>
    <w:rsid w:val="00081D4D"/>
    <w:rsid w:val="00082874"/>
    <w:rsid w:val="00084B88"/>
    <w:rsid w:val="000878B5"/>
    <w:rsid w:val="00092D8D"/>
    <w:rsid w:val="00094A90"/>
    <w:rsid w:val="0009550D"/>
    <w:rsid w:val="00095761"/>
    <w:rsid w:val="000A1B9C"/>
    <w:rsid w:val="000A2700"/>
    <w:rsid w:val="000A61E0"/>
    <w:rsid w:val="000A62CC"/>
    <w:rsid w:val="000A78CB"/>
    <w:rsid w:val="000B1CCA"/>
    <w:rsid w:val="000B260D"/>
    <w:rsid w:val="000B3036"/>
    <w:rsid w:val="000B316F"/>
    <w:rsid w:val="000B3406"/>
    <w:rsid w:val="000B6DDD"/>
    <w:rsid w:val="000C00BE"/>
    <w:rsid w:val="000C15E9"/>
    <w:rsid w:val="000C332C"/>
    <w:rsid w:val="000C354F"/>
    <w:rsid w:val="000C52A4"/>
    <w:rsid w:val="000D0580"/>
    <w:rsid w:val="000D1B9D"/>
    <w:rsid w:val="000D2E4B"/>
    <w:rsid w:val="000D506D"/>
    <w:rsid w:val="000D5C91"/>
    <w:rsid w:val="000E0F25"/>
    <w:rsid w:val="000E1E3A"/>
    <w:rsid w:val="000E3671"/>
    <w:rsid w:val="000F20DE"/>
    <w:rsid w:val="000F21A5"/>
    <w:rsid w:val="000F2CD8"/>
    <w:rsid w:val="000F3CED"/>
    <w:rsid w:val="000F680D"/>
    <w:rsid w:val="00102920"/>
    <w:rsid w:val="00104E7E"/>
    <w:rsid w:val="00105F93"/>
    <w:rsid w:val="00106CA7"/>
    <w:rsid w:val="00106E18"/>
    <w:rsid w:val="00107528"/>
    <w:rsid w:val="00111CBC"/>
    <w:rsid w:val="00114125"/>
    <w:rsid w:val="00114892"/>
    <w:rsid w:val="00114D6A"/>
    <w:rsid w:val="00115E61"/>
    <w:rsid w:val="00116E23"/>
    <w:rsid w:val="00117B02"/>
    <w:rsid w:val="00120F76"/>
    <w:rsid w:val="0012405C"/>
    <w:rsid w:val="001249BB"/>
    <w:rsid w:val="001267F0"/>
    <w:rsid w:val="00131164"/>
    <w:rsid w:val="001312A7"/>
    <w:rsid w:val="00132502"/>
    <w:rsid w:val="001340A0"/>
    <w:rsid w:val="00135ABE"/>
    <w:rsid w:val="00137F1F"/>
    <w:rsid w:val="00141D44"/>
    <w:rsid w:val="00146696"/>
    <w:rsid w:val="00146A93"/>
    <w:rsid w:val="00146AF2"/>
    <w:rsid w:val="00150A28"/>
    <w:rsid w:val="00150ECA"/>
    <w:rsid w:val="0015700F"/>
    <w:rsid w:val="001573B2"/>
    <w:rsid w:val="0016057D"/>
    <w:rsid w:val="00160FD4"/>
    <w:rsid w:val="00163895"/>
    <w:rsid w:val="001673E4"/>
    <w:rsid w:val="00171705"/>
    <w:rsid w:val="0017172C"/>
    <w:rsid w:val="00173F1B"/>
    <w:rsid w:val="00177647"/>
    <w:rsid w:val="00177E4D"/>
    <w:rsid w:val="0018080E"/>
    <w:rsid w:val="00181F51"/>
    <w:rsid w:val="0018308E"/>
    <w:rsid w:val="00184ED3"/>
    <w:rsid w:val="00184F53"/>
    <w:rsid w:val="00185603"/>
    <w:rsid w:val="0018648E"/>
    <w:rsid w:val="00190103"/>
    <w:rsid w:val="0019159D"/>
    <w:rsid w:val="001934AF"/>
    <w:rsid w:val="001936B8"/>
    <w:rsid w:val="00196C7C"/>
    <w:rsid w:val="001A1B42"/>
    <w:rsid w:val="001A1C73"/>
    <w:rsid w:val="001A4556"/>
    <w:rsid w:val="001B36B6"/>
    <w:rsid w:val="001B4BFB"/>
    <w:rsid w:val="001C299B"/>
    <w:rsid w:val="001C2C12"/>
    <w:rsid w:val="001C7093"/>
    <w:rsid w:val="001C7C52"/>
    <w:rsid w:val="001D012B"/>
    <w:rsid w:val="001D0F6D"/>
    <w:rsid w:val="001D3310"/>
    <w:rsid w:val="001D45B7"/>
    <w:rsid w:val="001D671C"/>
    <w:rsid w:val="001E3DD1"/>
    <w:rsid w:val="001E7271"/>
    <w:rsid w:val="001E7889"/>
    <w:rsid w:val="001E7F97"/>
    <w:rsid w:val="001F034E"/>
    <w:rsid w:val="001F0607"/>
    <w:rsid w:val="001F36D0"/>
    <w:rsid w:val="001F54B0"/>
    <w:rsid w:val="00201B4D"/>
    <w:rsid w:val="0021203F"/>
    <w:rsid w:val="00212242"/>
    <w:rsid w:val="0021567C"/>
    <w:rsid w:val="00216865"/>
    <w:rsid w:val="00216A9B"/>
    <w:rsid w:val="002174F8"/>
    <w:rsid w:val="002203B0"/>
    <w:rsid w:val="0022757D"/>
    <w:rsid w:val="0022796D"/>
    <w:rsid w:val="00235CBA"/>
    <w:rsid w:val="00240427"/>
    <w:rsid w:val="002411E0"/>
    <w:rsid w:val="00241ED8"/>
    <w:rsid w:val="00246C0A"/>
    <w:rsid w:val="0025004E"/>
    <w:rsid w:val="00250167"/>
    <w:rsid w:val="0025258F"/>
    <w:rsid w:val="00254FFB"/>
    <w:rsid w:val="002557C1"/>
    <w:rsid w:val="0026022B"/>
    <w:rsid w:val="0026184D"/>
    <w:rsid w:val="00261AF6"/>
    <w:rsid w:val="002621F6"/>
    <w:rsid w:val="0026231C"/>
    <w:rsid w:val="00264D07"/>
    <w:rsid w:val="00265CAD"/>
    <w:rsid w:val="002679A3"/>
    <w:rsid w:val="002713A6"/>
    <w:rsid w:val="00273FAA"/>
    <w:rsid w:val="00275990"/>
    <w:rsid w:val="00275B6E"/>
    <w:rsid w:val="00276EF1"/>
    <w:rsid w:val="002824C5"/>
    <w:rsid w:val="00282EAE"/>
    <w:rsid w:val="0028315F"/>
    <w:rsid w:val="002832FA"/>
    <w:rsid w:val="00284D2C"/>
    <w:rsid w:val="002857B6"/>
    <w:rsid w:val="002949CB"/>
    <w:rsid w:val="002A0594"/>
    <w:rsid w:val="002A19E8"/>
    <w:rsid w:val="002A2B44"/>
    <w:rsid w:val="002A3FCB"/>
    <w:rsid w:val="002A5380"/>
    <w:rsid w:val="002A5DC9"/>
    <w:rsid w:val="002A61C6"/>
    <w:rsid w:val="002A7080"/>
    <w:rsid w:val="002B039E"/>
    <w:rsid w:val="002B2137"/>
    <w:rsid w:val="002B321C"/>
    <w:rsid w:val="002B446A"/>
    <w:rsid w:val="002B4CBE"/>
    <w:rsid w:val="002B654F"/>
    <w:rsid w:val="002C3F9E"/>
    <w:rsid w:val="002C509F"/>
    <w:rsid w:val="002C5C7A"/>
    <w:rsid w:val="002C67FA"/>
    <w:rsid w:val="002C711D"/>
    <w:rsid w:val="002D198F"/>
    <w:rsid w:val="002D324E"/>
    <w:rsid w:val="002D3701"/>
    <w:rsid w:val="002D6BAA"/>
    <w:rsid w:val="002D7D48"/>
    <w:rsid w:val="002E00A7"/>
    <w:rsid w:val="002E0F19"/>
    <w:rsid w:val="002E5828"/>
    <w:rsid w:val="002E63D8"/>
    <w:rsid w:val="002F1628"/>
    <w:rsid w:val="002F2259"/>
    <w:rsid w:val="002F280F"/>
    <w:rsid w:val="002F4CF5"/>
    <w:rsid w:val="002F6F77"/>
    <w:rsid w:val="00301B7D"/>
    <w:rsid w:val="003021AC"/>
    <w:rsid w:val="003023C9"/>
    <w:rsid w:val="003039ED"/>
    <w:rsid w:val="00305B31"/>
    <w:rsid w:val="003074BE"/>
    <w:rsid w:val="00313296"/>
    <w:rsid w:val="00326FF4"/>
    <w:rsid w:val="0033112D"/>
    <w:rsid w:val="00333197"/>
    <w:rsid w:val="00333FA3"/>
    <w:rsid w:val="0033466B"/>
    <w:rsid w:val="0033699B"/>
    <w:rsid w:val="003412B9"/>
    <w:rsid w:val="00343DDC"/>
    <w:rsid w:val="00344CEF"/>
    <w:rsid w:val="00347A0D"/>
    <w:rsid w:val="00351C72"/>
    <w:rsid w:val="0035281E"/>
    <w:rsid w:val="00353DB1"/>
    <w:rsid w:val="003557F1"/>
    <w:rsid w:val="00361B9D"/>
    <w:rsid w:val="0036337A"/>
    <w:rsid w:val="00363857"/>
    <w:rsid w:val="00371485"/>
    <w:rsid w:val="003718C4"/>
    <w:rsid w:val="00380A02"/>
    <w:rsid w:val="00382724"/>
    <w:rsid w:val="0038429C"/>
    <w:rsid w:val="00386953"/>
    <w:rsid w:val="00386C68"/>
    <w:rsid w:val="00386FBB"/>
    <w:rsid w:val="003871BA"/>
    <w:rsid w:val="003871FA"/>
    <w:rsid w:val="00387237"/>
    <w:rsid w:val="00393134"/>
    <w:rsid w:val="00396E14"/>
    <w:rsid w:val="003A191A"/>
    <w:rsid w:val="003A2382"/>
    <w:rsid w:val="003A361B"/>
    <w:rsid w:val="003A51C3"/>
    <w:rsid w:val="003A70D0"/>
    <w:rsid w:val="003B1E11"/>
    <w:rsid w:val="003B2E72"/>
    <w:rsid w:val="003B5FCE"/>
    <w:rsid w:val="003B7919"/>
    <w:rsid w:val="003C1C3E"/>
    <w:rsid w:val="003C5B53"/>
    <w:rsid w:val="003C7BD6"/>
    <w:rsid w:val="003D1383"/>
    <w:rsid w:val="003D4190"/>
    <w:rsid w:val="003D51AF"/>
    <w:rsid w:val="003D6435"/>
    <w:rsid w:val="003E03D8"/>
    <w:rsid w:val="003E1032"/>
    <w:rsid w:val="003F09DA"/>
    <w:rsid w:val="003F1365"/>
    <w:rsid w:val="003F1F44"/>
    <w:rsid w:val="003F49DE"/>
    <w:rsid w:val="00402E7E"/>
    <w:rsid w:val="0040417B"/>
    <w:rsid w:val="0040590E"/>
    <w:rsid w:val="00405F7A"/>
    <w:rsid w:val="004063D4"/>
    <w:rsid w:val="00406D42"/>
    <w:rsid w:val="004070B4"/>
    <w:rsid w:val="0040718B"/>
    <w:rsid w:val="0041083A"/>
    <w:rsid w:val="00410F6E"/>
    <w:rsid w:val="004125A1"/>
    <w:rsid w:val="00413390"/>
    <w:rsid w:val="004140E8"/>
    <w:rsid w:val="00414575"/>
    <w:rsid w:val="00416222"/>
    <w:rsid w:val="004162BA"/>
    <w:rsid w:val="00424F3F"/>
    <w:rsid w:val="00424F9F"/>
    <w:rsid w:val="00426B40"/>
    <w:rsid w:val="00426BE9"/>
    <w:rsid w:val="004348F4"/>
    <w:rsid w:val="00435446"/>
    <w:rsid w:val="0043544E"/>
    <w:rsid w:val="00437345"/>
    <w:rsid w:val="00440968"/>
    <w:rsid w:val="0044506D"/>
    <w:rsid w:val="00446C08"/>
    <w:rsid w:val="00446C7F"/>
    <w:rsid w:val="004533A9"/>
    <w:rsid w:val="00454C27"/>
    <w:rsid w:val="004578FE"/>
    <w:rsid w:val="00463D3D"/>
    <w:rsid w:val="00463D99"/>
    <w:rsid w:val="00467E6B"/>
    <w:rsid w:val="004701A3"/>
    <w:rsid w:val="004709A3"/>
    <w:rsid w:val="00470A7F"/>
    <w:rsid w:val="004718A6"/>
    <w:rsid w:val="0047222D"/>
    <w:rsid w:val="0047249E"/>
    <w:rsid w:val="00477C37"/>
    <w:rsid w:val="00477D37"/>
    <w:rsid w:val="00481B8F"/>
    <w:rsid w:val="004824D8"/>
    <w:rsid w:val="004851EF"/>
    <w:rsid w:val="004854EC"/>
    <w:rsid w:val="00485D7A"/>
    <w:rsid w:val="0048648F"/>
    <w:rsid w:val="0048790B"/>
    <w:rsid w:val="00490717"/>
    <w:rsid w:val="00491FAA"/>
    <w:rsid w:val="00493251"/>
    <w:rsid w:val="004A00C6"/>
    <w:rsid w:val="004A2A40"/>
    <w:rsid w:val="004A4A3F"/>
    <w:rsid w:val="004A6CD5"/>
    <w:rsid w:val="004A7A96"/>
    <w:rsid w:val="004A7C4C"/>
    <w:rsid w:val="004B188D"/>
    <w:rsid w:val="004B2FC0"/>
    <w:rsid w:val="004B3B07"/>
    <w:rsid w:val="004B47DD"/>
    <w:rsid w:val="004B5FDC"/>
    <w:rsid w:val="004B6FA6"/>
    <w:rsid w:val="004C119E"/>
    <w:rsid w:val="004C4984"/>
    <w:rsid w:val="004C5228"/>
    <w:rsid w:val="004D0D87"/>
    <w:rsid w:val="004D2876"/>
    <w:rsid w:val="004D5B37"/>
    <w:rsid w:val="004D7839"/>
    <w:rsid w:val="004E0B03"/>
    <w:rsid w:val="004E2CE3"/>
    <w:rsid w:val="004E2EBB"/>
    <w:rsid w:val="004E3BDB"/>
    <w:rsid w:val="004E7871"/>
    <w:rsid w:val="004F4532"/>
    <w:rsid w:val="00501996"/>
    <w:rsid w:val="00504BE5"/>
    <w:rsid w:val="00510E24"/>
    <w:rsid w:val="00513E3C"/>
    <w:rsid w:val="00522BB6"/>
    <w:rsid w:val="00524CD4"/>
    <w:rsid w:val="00524F7A"/>
    <w:rsid w:val="00525895"/>
    <w:rsid w:val="00525D64"/>
    <w:rsid w:val="0053169C"/>
    <w:rsid w:val="0053251B"/>
    <w:rsid w:val="00533CC5"/>
    <w:rsid w:val="0053487F"/>
    <w:rsid w:val="00540412"/>
    <w:rsid w:val="00540509"/>
    <w:rsid w:val="00541F5E"/>
    <w:rsid w:val="00542E06"/>
    <w:rsid w:val="005434E4"/>
    <w:rsid w:val="0054535A"/>
    <w:rsid w:val="005525C0"/>
    <w:rsid w:val="0055313E"/>
    <w:rsid w:val="00554787"/>
    <w:rsid w:val="005553A9"/>
    <w:rsid w:val="0056051E"/>
    <w:rsid w:val="00560971"/>
    <w:rsid w:val="00563635"/>
    <w:rsid w:val="005648AB"/>
    <w:rsid w:val="005666E8"/>
    <w:rsid w:val="005679F4"/>
    <w:rsid w:val="00570034"/>
    <w:rsid w:val="00573C55"/>
    <w:rsid w:val="0057720D"/>
    <w:rsid w:val="00577BF9"/>
    <w:rsid w:val="00580507"/>
    <w:rsid w:val="0058206D"/>
    <w:rsid w:val="00582DC4"/>
    <w:rsid w:val="0058728A"/>
    <w:rsid w:val="00593C39"/>
    <w:rsid w:val="00595653"/>
    <w:rsid w:val="00597FF7"/>
    <w:rsid w:val="005A2D0E"/>
    <w:rsid w:val="005A31BE"/>
    <w:rsid w:val="005A31D7"/>
    <w:rsid w:val="005A4946"/>
    <w:rsid w:val="005A5FA3"/>
    <w:rsid w:val="005A670E"/>
    <w:rsid w:val="005A688E"/>
    <w:rsid w:val="005A7629"/>
    <w:rsid w:val="005B0D2C"/>
    <w:rsid w:val="005B2015"/>
    <w:rsid w:val="005B7299"/>
    <w:rsid w:val="005B760F"/>
    <w:rsid w:val="005C13C8"/>
    <w:rsid w:val="005D0AE0"/>
    <w:rsid w:val="005D2056"/>
    <w:rsid w:val="005D4728"/>
    <w:rsid w:val="005D6652"/>
    <w:rsid w:val="005E0B81"/>
    <w:rsid w:val="005F3807"/>
    <w:rsid w:val="005F4528"/>
    <w:rsid w:val="005F4E2A"/>
    <w:rsid w:val="005F57BA"/>
    <w:rsid w:val="005F7C4D"/>
    <w:rsid w:val="0060308D"/>
    <w:rsid w:val="006057C8"/>
    <w:rsid w:val="00606739"/>
    <w:rsid w:val="00606F5D"/>
    <w:rsid w:val="00612383"/>
    <w:rsid w:val="00613032"/>
    <w:rsid w:val="00614431"/>
    <w:rsid w:val="006152ED"/>
    <w:rsid w:val="006162E8"/>
    <w:rsid w:val="006174E7"/>
    <w:rsid w:val="00617E67"/>
    <w:rsid w:val="00620BE4"/>
    <w:rsid w:val="00624AF3"/>
    <w:rsid w:val="006307FC"/>
    <w:rsid w:val="00630A00"/>
    <w:rsid w:val="00630D4C"/>
    <w:rsid w:val="00632DAC"/>
    <w:rsid w:val="006340AF"/>
    <w:rsid w:val="00635BF1"/>
    <w:rsid w:val="00635DC1"/>
    <w:rsid w:val="006463BD"/>
    <w:rsid w:val="00646EBE"/>
    <w:rsid w:val="00650150"/>
    <w:rsid w:val="00654DC3"/>
    <w:rsid w:val="0065533B"/>
    <w:rsid w:val="006615DF"/>
    <w:rsid w:val="0066224B"/>
    <w:rsid w:val="00663C99"/>
    <w:rsid w:val="0066686E"/>
    <w:rsid w:val="00666C5C"/>
    <w:rsid w:val="00671343"/>
    <w:rsid w:val="00672EF8"/>
    <w:rsid w:val="0067382A"/>
    <w:rsid w:val="00674B24"/>
    <w:rsid w:val="00674C86"/>
    <w:rsid w:val="00675E8F"/>
    <w:rsid w:val="00684306"/>
    <w:rsid w:val="006855BE"/>
    <w:rsid w:val="0068626B"/>
    <w:rsid w:val="00690477"/>
    <w:rsid w:val="00692B9D"/>
    <w:rsid w:val="00694F7B"/>
    <w:rsid w:val="006A1BE7"/>
    <w:rsid w:val="006A2263"/>
    <w:rsid w:val="006B02CF"/>
    <w:rsid w:val="006B0430"/>
    <w:rsid w:val="006B06C4"/>
    <w:rsid w:val="006B144A"/>
    <w:rsid w:val="006B247D"/>
    <w:rsid w:val="006B2566"/>
    <w:rsid w:val="006B2A6A"/>
    <w:rsid w:val="006B373D"/>
    <w:rsid w:val="006B52FF"/>
    <w:rsid w:val="006C0076"/>
    <w:rsid w:val="006C064B"/>
    <w:rsid w:val="006D1B18"/>
    <w:rsid w:val="006D587E"/>
    <w:rsid w:val="006E0100"/>
    <w:rsid w:val="006E01FB"/>
    <w:rsid w:val="006E2978"/>
    <w:rsid w:val="006E2F05"/>
    <w:rsid w:val="006E4027"/>
    <w:rsid w:val="006E77CE"/>
    <w:rsid w:val="006E7AF5"/>
    <w:rsid w:val="006E7CD6"/>
    <w:rsid w:val="006F1D37"/>
    <w:rsid w:val="006F23F8"/>
    <w:rsid w:val="006F4A55"/>
    <w:rsid w:val="00701FD9"/>
    <w:rsid w:val="00703CA4"/>
    <w:rsid w:val="00703EF2"/>
    <w:rsid w:val="00704A3E"/>
    <w:rsid w:val="00706CD5"/>
    <w:rsid w:val="007070CB"/>
    <w:rsid w:val="00710375"/>
    <w:rsid w:val="007137C5"/>
    <w:rsid w:val="00714A76"/>
    <w:rsid w:val="007173EB"/>
    <w:rsid w:val="00720032"/>
    <w:rsid w:val="00722465"/>
    <w:rsid w:val="00724AC3"/>
    <w:rsid w:val="00725601"/>
    <w:rsid w:val="00725D1C"/>
    <w:rsid w:val="007264AC"/>
    <w:rsid w:val="007270BE"/>
    <w:rsid w:val="0073117E"/>
    <w:rsid w:val="007326D9"/>
    <w:rsid w:val="0073531A"/>
    <w:rsid w:val="00735877"/>
    <w:rsid w:val="0073772E"/>
    <w:rsid w:val="00745BCA"/>
    <w:rsid w:val="007468AD"/>
    <w:rsid w:val="00750A62"/>
    <w:rsid w:val="00751659"/>
    <w:rsid w:val="00753FD7"/>
    <w:rsid w:val="00754C14"/>
    <w:rsid w:val="00754E52"/>
    <w:rsid w:val="00761340"/>
    <w:rsid w:val="00761D9F"/>
    <w:rsid w:val="007622DF"/>
    <w:rsid w:val="007633E5"/>
    <w:rsid w:val="007638A6"/>
    <w:rsid w:val="0076489A"/>
    <w:rsid w:val="0076491C"/>
    <w:rsid w:val="007649DA"/>
    <w:rsid w:val="0076599A"/>
    <w:rsid w:val="0077098B"/>
    <w:rsid w:val="00774146"/>
    <w:rsid w:val="00777667"/>
    <w:rsid w:val="007801A1"/>
    <w:rsid w:val="00781635"/>
    <w:rsid w:val="007819E2"/>
    <w:rsid w:val="007832A8"/>
    <w:rsid w:val="00783BB7"/>
    <w:rsid w:val="0078575D"/>
    <w:rsid w:val="00786D8E"/>
    <w:rsid w:val="00795570"/>
    <w:rsid w:val="007A232B"/>
    <w:rsid w:val="007A2A1C"/>
    <w:rsid w:val="007A68B5"/>
    <w:rsid w:val="007B04A6"/>
    <w:rsid w:val="007B1D65"/>
    <w:rsid w:val="007B2848"/>
    <w:rsid w:val="007B298B"/>
    <w:rsid w:val="007B6F9C"/>
    <w:rsid w:val="007C00BC"/>
    <w:rsid w:val="007C1415"/>
    <w:rsid w:val="007C153C"/>
    <w:rsid w:val="007C1EA1"/>
    <w:rsid w:val="007C1FF9"/>
    <w:rsid w:val="007C2F5C"/>
    <w:rsid w:val="007C3C1E"/>
    <w:rsid w:val="007C3F4D"/>
    <w:rsid w:val="007C532B"/>
    <w:rsid w:val="007C713A"/>
    <w:rsid w:val="007C7E8B"/>
    <w:rsid w:val="007D015E"/>
    <w:rsid w:val="007D45AF"/>
    <w:rsid w:val="007E0400"/>
    <w:rsid w:val="007E07D5"/>
    <w:rsid w:val="007E1C89"/>
    <w:rsid w:val="007E42F2"/>
    <w:rsid w:val="007F066A"/>
    <w:rsid w:val="007F07CA"/>
    <w:rsid w:val="007F14F2"/>
    <w:rsid w:val="007F15F2"/>
    <w:rsid w:val="007F1D3F"/>
    <w:rsid w:val="007F21D5"/>
    <w:rsid w:val="00801A89"/>
    <w:rsid w:val="00802032"/>
    <w:rsid w:val="0080484D"/>
    <w:rsid w:val="00807891"/>
    <w:rsid w:val="0081008C"/>
    <w:rsid w:val="00811A0E"/>
    <w:rsid w:val="00817552"/>
    <w:rsid w:val="0082167D"/>
    <w:rsid w:val="00824D32"/>
    <w:rsid w:val="00826B76"/>
    <w:rsid w:val="00827DCC"/>
    <w:rsid w:val="008320BF"/>
    <w:rsid w:val="00832E9A"/>
    <w:rsid w:val="00840BF6"/>
    <w:rsid w:val="00842847"/>
    <w:rsid w:val="00842952"/>
    <w:rsid w:val="00843BEF"/>
    <w:rsid w:val="00845337"/>
    <w:rsid w:val="0084620A"/>
    <w:rsid w:val="0085179F"/>
    <w:rsid w:val="00852EA9"/>
    <w:rsid w:val="00854418"/>
    <w:rsid w:val="00857EA1"/>
    <w:rsid w:val="00863396"/>
    <w:rsid w:val="00863DE5"/>
    <w:rsid w:val="00874AB7"/>
    <w:rsid w:val="00877996"/>
    <w:rsid w:val="0088027D"/>
    <w:rsid w:val="0088177B"/>
    <w:rsid w:val="00883B37"/>
    <w:rsid w:val="00883FFD"/>
    <w:rsid w:val="008846BA"/>
    <w:rsid w:val="008849DF"/>
    <w:rsid w:val="00887B54"/>
    <w:rsid w:val="008903E8"/>
    <w:rsid w:val="00891B56"/>
    <w:rsid w:val="0089753E"/>
    <w:rsid w:val="008A3398"/>
    <w:rsid w:val="008A4E32"/>
    <w:rsid w:val="008A5654"/>
    <w:rsid w:val="008A764B"/>
    <w:rsid w:val="008A7DAB"/>
    <w:rsid w:val="008B2024"/>
    <w:rsid w:val="008B56AB"/>
    <w:rsid w:val="008B622A"/>
    <w:rsid w:val="008B62DB"/>
    <w:rsid w:val="008C5305"/>
    <w:rsid w:val="008E1349"/>
    <w:rsid w:val="008E3054"/>
    <w:rsid w:val="008E374B"/>
    <w:rsid w:val="008E38CF"/>
    <w:rsid w:val="008E38E0"/>
    <w:rsid w:val="008E3A8E"/>
    <w:rsid w:val="008E673C"/>
    <w:rsid w:val="008F7608"/>
    <w:rsid w:val="00900EB9"/>
    <w:rsid w:val="00901755"/>
    <w:rsid w:val="00901EED"/>
    <w:rsid w:val="00902B67"/>
    <w:rsid w:val="00903C0D"/>
    <w:rsid w:val="00904136"/>
    <w:rsid w:val="00905414"/>
    <w:rsid w:val="00905CDF"/>
    <w:rsid w:val="00907EA5"/>
    <w:rsid w:val="009103A1"/>
    <w:rsid w:val="0091397C"/>
    <w:rsid w:val="00914E21"/>
    <w:rsid w:val="00914EB7"/>
    <w:rsid w:val="00915E1F"/>
    <w:rsid w:val="009217F0"/>
    <w:rsid w:val="00923083"/>
    <w:rsid w:val="0092338F"/>
    <w:rsid w:val="0092471D"/>
    <w:rsid w:val="00926050"/>
    <w:rsid w:val="009278DE"/>
    <w:rsid w:val="00931494"/>
    <w:rsid w:val="0093336D"/>
    <w:rsid w:val="0093348B"/>
    <w:rsid w:val="00933E9E"/>
    <w:rsid w:val="00933FF2"/>
    <w:rsid w:val="009345AA"/>
    <w:rsid w:val="00937489"/>
    <w:rsid w:val="00937746"/>
    <w:rsid w:val="009406A4"/>
    <w:rsid w:val="00942C3B"/>
    <w:rsid w:val="009436D9"/>
    <w:rsid w:val="00944628"/>
    <w:rsid w:val="00944ACC"/>
    <w:rsid w:val="0094657B"/>
    <w:rsid w:val="00946DE9"/>
    <w:rsid w:val="00950A1E"/>
    <w:rsid w:val="00950F20"/>
    <w:rsid w:val="0095198F"/>
    <w:rsid w:val="00952730"/>
    <w:rsid w:val="00952DB1"/>
    <w:rsid w:val="009557C7"/>
    <w:rsid w:val="009579FE"/>
    <w:rsid w:val="0096168B"/>
    <w:rsid w:val="00961A16"/>
    <w:rsid w:val="00962338"/>
    <w:rsid w:val="00962F88"/>
    <w:rsid w:val="00965DA4"/>
    <w:rsid w:val="00966BD2"/>
    <w:rsid w:val="00971447"/>
    <w:rsid w:val="00971A49"/>
    <w:rsid w:val="009760E1"/>
    <w:rsid w:val="00977E5E"/>
    <w:rsid w:val="00980187"/>
    <w:rsid w:val="00982206"/>
    <w:rsid w:val="0098365B"/>
    <w:rsid w:val="00986749"/>
    <w:rsid w:val="0099190A"/>
    <w:rsid w:val="009932CB"/>
    <w:rsid w:val="0099712C"/>
    <w:rsid w:val="00997875"/>
    <w:rsid w:val="009A015A"/>
    <w:rsid w:val="009A0EE2"/>
    <w:rsid w:val="009A5583"/>
    <w:rsid w:val="009A627A"/>
    <w:rsid w:val="009A6C71"/>
    <w:rsid w:val="009A772B"/>
    <w:rsid w:val="009B104A"/>
    <w:rsid w:val="009B45C9"/>
    <w:rsid w:val="009B4C0B"/>
    <w:rsid w:val="009B66B7"/>
    <w:rsid w:val="009B6B87"/>
    <w:rsid w:val="009B7F42"/>
    <w:rsid w:val="009C0168"/>
    <w:rsid w:val="009C3949"/>
    <w:rsid w:val="009C4634"/>
    <w:rsid w:val="009C5C1D"/>
    <w:rsid w:val="009C6277"/>
    <w:rsid w:val="009C755B"/>
    <w:rsid w:val="009C7DA7"/>
    <w:rsid w:val="009D0B2F"/>
    <w:rsid w:val="009D3A1A"/>
    <w:rsid w:val="009D42F9"/>
    <w:rsid w:val="009D4BAE"/>
    <w:rsid w:val="009D4E1E"/>
    <w:rsid w:val="009E00F9"/>
    <w:rsid w:val="009E13F3"/>
    <w:rsid w:val="009E19A6"/>
    <w:rsid w:val="009E381B"/>
    <w:rsid w:val="009E6CAB"/>
    <w:rsid w:val="009F257F"/>
    <w:rsid w:val="009F47A7"/>
    <w:rsid w:val="009F4F8D"/>
    <w:rsid w:val="009F6321"/>
    <w:rsid w:val="00A00393"/>
    <w:rsid w:val="00A01A27"/>
    <w:rsid w:val="00A0305D"/>
    <w:rsid w:val="00A03B6C"/>
    <w:rsid w:val="00A05201"/>
    <w:rsid w:val="00A070B7"/>
    <w:rsid w:val="00A078D7"/>
    <w:rsid w:val="00A07E41"/>
    <w:rsid w:val="00A11302"/>
    <w:rsid w:val="00A13106"/>
    <w:rsid w:val="00A2166B"/>
    <w:rsid w:val="00A259CA"/>
    <w:rsid w:val="00A27041"/>
    <w:rsid w:val="00A27EFF"/>
    <w:rsid w:val="00A36C67"/>
    <w:rsid w:val="00A37335"/>
    <w:rsid w:val="00A379A3"/>
    <w:rsid w:val="00A414D9"/>
    <w:rsid w:val="00A45F1C"/>
    <w:rsid w:val="00A46804"/>
    <w:rsid w:val="00A46B98"/>
    <w:rsid w:val="00A50FEF"/>
    <w:rsid w:val="00A5217D"/>
    <w:rsid w:val="00A53D0B"/>
    <w:rsid w:val="00A550BC"/>
    <w:rsid w:val="00A61D5F"/>
    <w:rsid w:val="00A641AC"/>
    <w:rsid w:val="00A65873"/>
    <w:rsid w:val="00A66A14"/>
    <w:rsid w:val="00A755CA"/>
    <w:rsid w:val="00A76760"/>
    <w:rsid w:val="00A76C1F"/>
    <w:rsid w:val="00A81713"/>
    <w:rsid w:val="00A818EC"/>
    <w:rsid w:val="00A83577"/>
    <w:rsid w:val="00A8736C"/>
    <w:rsid w:val="00A9326B"/>
    <w:rsid w:val="00A93571"/>
    <w:rsid w:val="00A94385"/>
    <w:rsid w:val="00A94A83"/>
    <w:rsid w:val="00A9548C"/>
    <w:rsid w:val="00A95795"/>
    <w:rsid w:val="00AA01CD"/>
    <w:rsid w:val="00AA17A0"/>
    <w:rsid w:val="00AA5EC5"/>
    <w:rsid w:val="00AA665A"/>
    <w:rsid w:val="00AA795C"/>
    <w:rsid w:val="00AB3E35"/>
    <w:rsid w:val="00AB414D"/>
    <w:rsid w:val="00AB5CA5"/>
    <w:rsid w:val="00AB6490"/>
    <w:rsid w:val="00AC092E"/>
    <w:rsid w:val="00AC30A2"/>
    <w:rsid w:val="00AC366D"/>
    <w:rsid w:val="00AC58E3"/>
    <w:rsid w:val="00AC6C75"/>
    <w:rsid w:val="00AC7551"/>
    <w:rsid w:val="00AC7A84"/>
    <w:rsid w:val="00AD2D7A"/>
    <w:rsid w:val="00AD4BAA"/>
    <w:rsid w:val="00AD7317"/>
    <w:rsid w:val="00AE2229"/>
    <w:rsid w:val="00AE2359"/>
    <w:rsid w:val="00AE4EAA"/>
    <w:rsid w:val="00AF251B"/>
    <w:rsid w:val="00AF2798"/>
    <w:rsid w:val="00AF3BB4"/>
    <w:rsid w:val="00AF4E80"/>
    <w:rsid w:val="00AF5874"/>
    <w:rsid w:val="00AF7C4A"/>
    <w:rsid w:val="00B027EC"/>
    <w:rsid w:val="00B03A45"/>
    <w:rsid w:val="00B03F83"/>
    <w:rsid w:val="00B07E1E"/>
    <w:rsid w:val="00B14EA0"/>
    <w:rsid w:val="00B15DAC"/>
    <w:rsid w:val="00B305EB"/>
    <w:rsid w:val="00B31FE2"/>
    <w:rsid w:val="00B323DE"/>
    <w:rsid w:val="00B3585D"/>
    <w:rsid w:val="00B41476"/>
    <w:rsid w:val="00B41FA1"/>
    <w:rsid w:val="00B4264A"/>
    <w:rsid w:val="00B4405A"/>
    <w:rsid w:val="00B459AC"/>
    <w:rsid w:val="00B466B0"/>
    <w:rsid w:val="00B46D0C"/>
    <w:rsid w:val="00B51AD7"/>
    <w:rsid w:val="00B540A7"/>
    <w:rsid w:val="00B642DD"/>
    <w:rsid w:val="00B65F04"/>
    <w:rsid w:val="00B669A1"/>
    <w:rsid w:val="00B67872"/>
    <w:rsid w:val="00B72951"/>
    <w:rsid w:val="00B73E5B"/>
    <w:rsid w:val="00B74B6B"/>
    <w:rsid w:val="00B812D5"/>
    <w:rsid w:val="00B82FE1"/>
    <w:rsid w:val="00B83479"/>
    <w:rsid w:val="00B84886"/>
    <w:rsid w:val="00B86D98"/>
    <w:rsid w:val="00B90BC4"/>
    <w:rsid w:val="00B929B3"/>
    <w:rsid w:val="00B93D98"/>
    <w:rsid w:val="00B94256"/>
    <w:rsid w:val="00B94E58"/>
    <w:rsid w:val="00BA0E7A"/>
    <w:rsid w:val="00BA168E"/>
    <w:rsid w:val="00BA6558"/>
    <w:rsid w:val="00BA7781"/>
    <w:rsid w:val="00BB3017"/>
    <w:rsid w:val="00BB4120"/>
    <w:rsid w:val="00BB5799"/>
    <w:rsid w:val="00BC3D2E"/>
    <w:rsid w:val="00BC5038"/>
    <w:rsid w:val="00BC5221"/>
    <w:rsid w:val="00BC735D"/>
    <w:rsid w:val="00BD490D"/>
    <w:rsid w:val="00BD62F8"/>
    <w:rsid w:val="00BE0456"/>
    <w:rsid w:val="00BE05C4"/>
    <w:rsid w:val="00BE1C9C"/>
    <w:rsid w:val="00BE32CD"/>
    <w:rsid w:val="00BE55F8"/>
    <w:rsid w:val="00BE778E"/>
    <w:rsid w:val="00BF1772"/>
    <w:rsid w:val="00BF5D70"/>
    <w:rsid w:val="00C04B20"/>
    <w:rsid w:val="00C072E8"/>
    <w:rsid w:val="00C10919"/>
    <w:rsid w:val="00C10BD1"/>
    <w:rsid w:val="00C11B55"/>
    <w:rsid w:val="00C14C08"/>
    <w:rsid w:val="00C16A0C"/>
    <w:rsid w:val="00C174D0"/>
    <w:rsid w:val="00C221DA"/>
    <w:rsid w:val="00C230B3"/>
    <w:rsid w:val="00C2472C"/>
    <w:rsid w:val="00C27EE3"/>
    <w:rsid w:val="00C3554C"/>
    <w:rsid w:val="00C405A6"/>
    <w:rsid w:val="00C41E6E"/>
    <w:rsid w:val="00C43B93"/>
    <w:rsid w:val="00C45103"/>
    <w:rsid w:val="00C509B7"/>
    <w:rsid w:val="00C52BDA"/>
    <w:rsid w:val="00C53406"/>
    <w:rsid w:val="00C53DD1"/>
    <w:rsid w:val="00C54681"/>
    <w:rsid w:val="00C55B17"/>
    <w:rsid w:val="00C60310"/>
    <w:rsid w:val="00C62188"/>
    <w:rsid w:val="00C644A7"/>
    <w:rsid w:val="00C64BFE"/>
    <w:rsid w:val="00C64D49"/>
    <w:rsid w:val="00C6617F"/>
    <w:rsid w:val="00C70808"/>
    <w:rsid w:val="00C73215"/>
    <w:rsid w:val="00C73F34"/>
    <w:rsid w:val="00C7447B"/>
    <w:rsid w:val="00C7609F"/>
    <w:rsid w:val="00C7614E"/>
    <w:rsid w:val="00C81546"/>
    <w:rsid w:val="00C85854"/>
    <w:rsid w:val="00C85DEC"/>
    <w:rsid w:val="00C908C7"/>
    <w:rsid w:val="00C9169D"/>
    <w:rsid w:val="00C93119"/>
    <w:rsid w:val="00C95CF9"/>
    <w:rsid w:val="00C96B82"/>
    <w:rsid w:val="00C96B95"/>
    <w:rsid w:val="00CA19AC"/>
    <w:rsid w:val="00CB0440"/>
    <w:rsid w:val="00CB196B"/>
    <w:rsid w:val="00CB4D6B"/>
    <w:rsid w:val="00CB551C"/>
    <w:rsid w:val="00CC0221"/>
    <w:rsid w:val="00CC28E9"/>
    <w:rsid w:val="00CC2E19"/>
    <w:rsid w:val="00CC3A5B"/>
    <w:rsid w:val="00CC3B05"/>
    <w:rsid w:val="00CC46EE"/>
    <w:rsid w:val="00CC5567"/>
    <w:rsid w:val="00CC60F0"/>
    <w:rsid w:val="00CC667E"/>
    <w:rsid w:val="00CC758E"/>
    <w:rsid w:val="00CD009A"/>
    <w:rsid w:val="00CD7EB2"/>
    <w:rsid w:val="00CE10BC"/>
    <w:rsid w:val="00CE3034"/>
    <w:rsid w:val="00CE37C1"/>
    <w:rsid w:val="00CE41FE"/>
    <w:rsid w:val="00CE4D27"/>
    <w:rsid w:val="00CE5938"/>
    <w:rsid w:val="00CE601B"/>
    <w:rsid w:val="00CE69EC"/>
    <w:rsid w:val="00CF265E"/>
    <w:rsid w:val="00CF2FE9"/>
    <w:rsid w:val="00CF5452"/>
    <w:rsid w:val="00CF7E32"/>
    <w:rsid w:val="00D001E7"/>
    <w:rsid w:val="00D00EA8"/>
    <w:rsid w:val="00D01DCA"/>
    <w:rsid w:val="00D04AF1"/>
    <w:rsid w:val="00D04ECE"/>
    <w:rsid w:val="00D10E48"/>
    <w:rsid w:val="00D11799"/>
    <w:rsid w:val="00D11F14"/>
    <w:rsid w:val="00D220B5"/>
    <w:rsid w:val="00D23175"/>
    <w:rsid w:val="00D248D8"/>
    <w:rsid w:val="00D25AC5"/>
    <w:rsid w:val="00D26BBC"/>
    <w:rsid w:val="00D27318"/>
    <w:rsid w:val="00D32BE3"/>
    <w:rsid w:val="00D35F22"/>
    <w:rsid w:val="00D37712"/>
    <w:rsid w:val="00D402FA"/>
    <w:rsid w:val="00D428CF"/>
    <w:rsid w:val="00D43676"/>
    <w:rsid w:val="00D43C8A"/>
    <w:rsid w:val="00D43E62"/>
    <w:rsid w:val="00D464AE"/>
    <w:rsid w:val="00D519DA"/>
    <w:rsid w:val="00D525EA"/>
    <w:rsid w:val="00D527F3"/>
    <w:rsid w:val="00D5385A"/>
    <w:rsid w:val="00D56521"/>
    <w:rsid w:val="00D622A1"/>
    <w:rsid w:val="00D7043F"/>
    <w:rsid w:val="00D71F29"/>
    <w:rsid w:val="00D72497"/>
    <w:rsid w:val="00D77544"/>
    <w:rsid w:val="00D80010"/>
    <w:rsid w:val="00D8301B"/>
    <w:rsid w:val="00D856BC"/>
    <w:rsid w:val="00D86BCF"/>
    <w:rsid w:val="00D8743E"/>
    <w:rsid w:val="00D90032"/>
    <w:rsid w:val="00D900B6"/>
    <w:rsid w:val="00D92980"/>
    <w:rsid w:val="00D93353"/>
    <w:rsid w:val="00D934CF"/>
    <w:rsid w:val="00D967F4"/>
    <w:rsid w:val="00D97F54"/>
    <w:rsid w:val="00DA15E2"/>
    <w:rsid w:val="00DA2349"/>
    <w:rsid w:val="00DA2AB0"/>
    <w:rsid w:val="00DA5BDB"/>
    <w:rsid w:val="00DA6E08"/>
    <w:rsid w:val="00DB5293"/>
    <w:rsid w:val="00DB646F"/>
    <w:rsid w:val="00DB70BF"/>
    <w:rsid w:val="00DC0D4B"/>
    <w:rsid w:val="00DC0DFE"/>
    <w:rsid w:val="00DC1A62"/>
    <w:rsid w:val="00DC3A7A"/>
    <w:rsid w:val="00DC4A5F"/>
    <w:rsid w:val="00DC6EB7"/>
    <w:rsid w:val="00DD0DC7"/>
    <w:rsid w:val="00DD103D"/>
    <w:rsid w:val="00DD453D"/>
    <w:rsid w:val="00DD56B7"/>
    <w:rsid w:val="00DD5FD3"/>
    <w:rsid w:val="00DD6630"/>
    <w:rsid w:val="00DE217D"/>
    <w:rsid w:val="00DE2C4D"/>
    <w:rsid w:val="00DE3BCC"/>
    <w:rsid w:val="00DE55B2"/>
    <w:rsid w:val="00DE7D66"/>
    <w:rsid w:val="00DF0196"/>
    <w:rsid w:val="00DF0FA4"/>
    <w:rsid w:val="00DF1C7A"/>
    <w:rsid w:val="00DF1EBA"/>
    <w:rsid w:val="00DF2571"/>
    <w:rsid w:val="00DF4FF0"/>
    <w:rsid w:val="00DF62F3"/>
    <w:rsid w:val="00DF67B7"/>
    <w:rsid w:val="00DF787F"/>
    <w:rsid w:val="00E01377"/>
    <w:rsid w:val="00E03B4F"/>
    <w:rsid w:val="00E04E87"/>
    <w:rsid w:val="00E04F6C"/>
    <w:rsid w:val="00E12181"/>
    <w:rsid w:val="00E15FF6"/>
    <w:rsid w:val="00E21001"/>
    <w:rsid w:val="00E219FF"/>
    <w:rsid w:val="00E22370"/>
    <w:rsid w:val="00E23A7B"/>
    <w:rsid w:val="00E23C9B"/>
    <w:rsid w:val="00E3076B"/>
    <w:rsid w:val="00E30CE9"/>
    <w:rsid w:val="00E33D56"/>
    <w:rsid w:val="00E33DB1"/>
    <w:rsid w:val="00E36ADD"/>
    <w:rsid w:val="00E3708E"/>
    <w:rsid w:val="00E37D2D"/>
    <w:rsid w:val="00E37FD3"/>
    <w:rsid w:val="00E4377D"/>
    <w:rsid w:val="00E43831"/>
    <w:rsid w:val="00E4456B"/>
    <w:rsid w:val="00E450A6"/>
    <w:rsid w:val="00E52F0A"/>
    <w:rsid w:val="00E6045E"/>
    <w:rsid w:val="00E606A5"/>
    <w:rsid w:val="00E60A93"/>
    <w:rsid w:val="00E62B30"/>
    <w:rsid w:val="00E633B8"/>
    <w:rsid w:val="00E636C4"/>
    <w:rsid w:val="00E652F3"/>
    <w:rsid w:val="00E65B7A"/>
    <w:rsid w:val="00E7477B"/>
    <w:rsid w:val="00E74A97"/>
    <w:rsid w:val="00E75526"/>
    <w:rsid w:val="00E773D2"/>
    <w:rsid w:val="00E77A16"/>
    <w:rsid w:val="00E77EC5"/>
    <w:rsid w:val="00E8499B"/>
    <w:rsid w:val="00E9305D"/>
    <w:rsid w:val="00E94211"/>
    <w:rsid w:val="00E94F7A"/>
    <w:rsid w:val="00E9650E"/>
    <w:rsid w:val="00EA401B"/>
    <w:rsid w:val="00EA4835"/>
    <w:rsid w:val="00EA48D1"/>
    <w:rsid w:val="00EA5280"/>
    <w:rsid w:val="00EA57F1"/>
    <w:rsid w:val="00EA612A"/>
    <w:rsid w:val="00EA6690"/>
    <w:rsid w:val="00EB0B54"/>
    <w:rsid w:val="00EB4FB5"/>
    <w:rsid w:val="00EC28E2"/>
    <w:rsid w:val="00EC6732"/>
    <w:rsid w:val="00ED2FA7"/>
    <w:rsid w:val="00ED34F8"/>
    <w:rsid w:val="00ED3F72"/>
    <w:rsid w:val="00ED4953"/>
    <w:rsid w:val="00ED4FE6"/>
    <w:rsid w:val="00EE079D"/>
    <w:rsid w:val="00EE1D61"/>
    <w:rsid w:val="00EE27F7"/>
    <w:rsid w:val="00EE2C7F"/>
    <w:rsid w:val="00EE367D"/>
    <w:rsid w:val="00EE410F"/>
    <w:rsid w:val="00EE577C"/>
    <w:rsid w:val="00EF1359"/>
    <w:rsid w:val="00EF4642"/>
    <w:rsid w:val="00EF56BD"/>
    <w:rsid w:val="00EF75D7"/>
    <w:rsid w:val="00F016B9"/>
    <w:rsid w:val="00F01714"/>
    <w:rsid w:val="00F02C54"/>
    <w:rsid w:val="00F02DCB"/>
    <w:rsid w:val="00F04038"/>
    <w:rsid w:val="00F06CFC"/>
    <w:rsid w:val="00F06EB7"/>
    <w:rsid w:val="00F073A8"/>
    <w:rsid w:val="00F10EED"/>
    <w:rsid w:val="00F120C1"/>
    <w:rsid w:val="00F140EF"/>
    <w:rsid w:val="00F211F6"/>
    <w:rsid w:val="00F2265F"/>
    <w:rsid w:val="00F22C51"/>
    <w:rsid w:val="00F24516"/>
    <w:rsid w:val="00F3088F"/>
    <w:rsid w:val="00F30D66"/>
    <w:rsid w:val="00F33931"/>
    <w:rsid w:val="00F3429A"/>
    <w:rsid w:val="00F36762"/>
    <w:rsid w:val="00F36EC8"/>
    <w:rsid w:val="00F37D9F"/>
    <w:rsid w:val="00F37F52"/>
    <w:rsid w:val="00F43EF3"/>
    <w:rsid w:val="00F45ECE"/>
    <w:rsid w:val="00F46A2D"/>
    <w:rsid w:val="00F47736"/>
    <w:rsid w:val="00F50BBE"/>
    <w:rsid w:val="00F518B9"/>
    <w:rsid w:val="00F527ED"/>
    <w:rsid w:val="00F52D72"/>
    <w:rsid w:val="00F52E3C"/>
    <w:rsid w:val="00F53D4E"/>
    <w:rsid w:val="00F54AFF"/>
    <w:rsid w:val="00F54DE3"/>
    <w:rsid w:val="00F61F1D"/>
    <w:rsid w:val="00F622CB"/>
    <w:rsid w:val="00F626A7"/>
    <w:rsid w:val="00F63381"/>
    <w:rsid w:val="00F63396"/>
    <w:rsid w:val="00F64AC6"/>
    <w:rsid w:val="00F64B6B"/>
    <w:rsid w:val="00F672CE"/>
    <w:rsid w:val="00F71E88"/>
    <w:rsid w:val="00F72360"/>
    <w:rsid w:val="00F738F1"/>
    <w:rsid w:val="00F74C72"/>
    <w:rsid w:val="00F751DD"/>
    <w:rsid w:val="00F81284"/>
    <w:rsid w:val="00F84CA8"/>
    <w:rsid w:val="00F852D6"/>
    <w:rsid w:val="00F855D4"/>
    <w:rsid w:val="00F85664"/>
    <w:rsid w:val="00F86E75"/>
    <w:rsid w:val="00F879C6"/>
    <w:rsid w:val="00F900C4"/>
    <w:rsid w:val="00F90392"/>
    <w:rsid w:val="00F9136A"/>
    <w:rsid w:val="00F925B9"/>
    <w:rsid w:val="00F92E6F"/>
    <w:rsid w:val="00F93989"/>
    <w:rsid w:val="00F93E78"/>
    <w:rsid w:val="00F94D45"/>
    <w:rsid w:val="00F95D17"/>
    <w:rsid w:val="00F96C81"/>
    <w:rsid w:val="00FA0E43"/>
    <w:rsid w:val="00FA1ACC"/>
    <w:rsid w:val="00FA1CF4"/>
    <w:rsid w:val="00FA2C9E"/>
    <w:rsid w:val="00FA3D55"/>
    <w:rsid w:val="00FA5C6F"/>
    <w:rsid w:val="00FA651C"/>
    <w:rsid w:val="00FA687D"/>
    <w:rsid w:val="00FA7B48"/>
    <w:rsid w:val="00FB034E"/>
    <w:rsid w:val="00FB083C"/>
    <w:rsid w:val="00FB08A7"/>
    <w:rsid w:val="00FB257D"/>
    <w:rsid w:val="00FB4EC4"/>
    <w:rsid w:val="00FB5794"/>
    <w:rsid w:val="00FB61A7"/>
    <w:rsid w:val="00FB659B"/>
    <w:rsid w:val="00FC25DE"/>
    <w:rsid w:val="00FC2B4C"/>
    <w:rsid w:val="00FD3921"/>
    <w:rsid w:val="00FD3C4E"/>
    <w:rsid w:val="00FD58AE"/>
    <w:rsid w:val="00FE576D"/>
    <w:rsid w:val="00FE65D9"/>
    <w:rsid w:val="00FF189E"/>
    <w:rsid w:val="00FF32D5"/>
    <w:rsid w:val="00FF5899"/>
    <w:rsid w:val="00FF6AE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AC557B"/>
  <w15:docId w15:val="{0080E6CF-6A4E-4BD2-A3DC-78726379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5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ebi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1AB7BE1A1641CFAEB56DE1398A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A53DB-E236-4F11-A690-CB8FE2401A42}"/>
      </w:docPartPr>
      <w:docPartBody>
        <w:p w:rsidR="004F1415" w:rsidRDefault="00704900">
          <w:pPr>
            <w:pStyle w:val="891AB7BE1A1641CFAEB56DE1398A5CB5"/>
          </w:pPr>
          <w:r w:rsidRPr="00435446">
            <w:t>Minutes</w:t>
          </w:r>
        </w:p>
      </w:docPartBody>
    </w:docPart>
    <w:docPart>
      <w:docPartPr>
        <w:name w:val="4B567109EB1D41FBA69C987251CE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A1FEF-4A49-4009-A420-F9BFF4645D20}"/>
      </w:docPartPr>
      <w:docPartBody>
        <w:p w:rsidR="004F1415" w:rsidRDefault="00704900">
          <w:pPr>
            <w:pStyle w:val="4B567109EB1D41FBA69C987251CE6E46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E6B3B33755B94359B655AAD82BB0B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6684-11A9-43B6-A58D-859336D79FF2}"/>
      </w:docPartPr>
      <w:docPartBody>
        <w:p w:rsidR="004F1415" w:rsidRDefault="00704900">
          <w:pPr>
            <w:pStyle w:val="E6B3B33755B94359B655AAD82BB0B5A1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84067D65214F419EBC9DDBC327AA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66D8-1198-45E9-A34F-1F8668FA36AA}"/>
      </w:docPartPr>
      <w:docPartBody>
        <w:p w:rsidR="004F1415" w:rsidRDefault="00704900">
          <w:pPr>
            <w:pStyle w:val="84067D65214F419EBC9DDBC327AA515A"/>
          </w:pPr>
          <w:r>
            <w:t>In Attendance</w:t>
          </w:r>
        </w:p>
      </w:docPartBody>
    </w:docPart>
    <w:docPart>
      <w:docPartPr>
        <w:name w:val="3DC4708C2FAB4602B3BACE4878EE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D6F6-28B5-49BB-B46C-184B5D4942A9}"/>
      </w:docPartPr>
      <w:docPartBody>
        <w:p w:rsidR="004F1415" w:rsidRDefault="00704900">
          <w:pPr>
            <w:pStyle w:val="3DC4708C2FAB4602B3BACE4878EE0C13"/>
          </w:pPr>
          <w:r>
            <w:t>Next Meeting</w:t>
          </w:r>
        </w:p>
      </w:docPartBody>
    </w:docPart>
    <w:docPart>
      <w:docPartPr>
        <w:name w:val="B7709692E93F4B4F827F16AFF4E9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11706-88FE-4ACE-9B7E-478E7A1022A3}"/>
      </w:docPartPr>
      <w:docPartBody>
        <w:p w:rsidR="004F1415" w:rsidRDefault="00704900" w:rsidP="00704900">
          <w:pPr>
            <w:pStyle w:val="B7709692E93F4B4F827F16AFF4E90360"/>
          </w:pPr>
          <w:r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02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00"/>
    <w:rsid w:val="0006498B"/>
    <w:rsid w:val="0018080E"/>
    <w:rsid w:val="001B0441"/>
    <w:rsid w:val="00246C0A"/>
    <w:rsid w:val="002C4065"/>
    <w:rsid w:val="00300AD0"/>
    <w:rsid w:val="00394A35"/>
    <w:rsid w:val="004C3789"/>
    <w:rsid w:val="004C5228"/>
    <w:rsid w:val="004F1415"/>
    <w:rsid w:val="005065F6"/>
    <w:rsid w:val="00593682"/>
    <w:rsid w:val="00654DC3"/>
    <w:rsid w:val="006838F7"/>
    <w:rsid w:val="00704900"/>
    <w:rsid w:val="007D4752"/>
    <w:rsid w:val="008045AE"/>
    <w:rsid w:val="0089507E"/>
    <w:rsid w:val="008D2BAD"/>
    <w:rsid w:val="008D4A8E"/>
    <w:rsid w:val="008F6000"/>
    <w:rsid w:val="009C3041"/>
    <w:rsid w:val="00AA6CC0"/>
    <w:rsid w:val="00D1711B"/>
    <w:rsid w:val="00D7569C"/>
    <w:rsid w:val="00D86BCF"/>
    <w:rsid w:val="00DB646F"/>
    <w:rsid w:val="00EF1302"/>
    <w:rsid w:val="00E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AB7BE1A1641CFAEB56DE1398A5CB5">
    <w:name w:val="891AB7BE1A1641CFAEB56DE1398A5CB5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4B567109EB1D41FBA69C987251CE6E46">
    <w:name w:val="4B567109EB1D41FBA69C987251CE6E46"/>
  </w:style>
  <w:style w:type="paragraph" w:customStyle="1" w:styleId="E6B3B33755B94359B655AAD82BB0B5A1">
    <w:name w:val="E6B3B33755B94359B655AAD82BB0B5A1"/>
  </w:style>
  <w:style w:type="paragraph" w:customStyle="1" w:styleId="84067D65214F419EBC9DDBC327AA515A">
    <w:name w:val="84067D65214F419EBC9DDBC327AA515A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3DC4708C2FAB4602B3BACE4878EE0C13">
    <w:name w:val="3DC4708C2FAB4602B3BACE4878EE0C13"/>
  </w:style>
  <w:style w:type="paragraph" w:customStyle="1" w:styleId="B7709692E93F4B4F827F16AFF4E90360">
    <w:name w:val="B7709692E93F4B4F827F16AFF4E90360"/>
    <w:rsid w:val="00704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91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Hale</dc:creator>
  <cp:keywords/>
  <dc:description/>
  <cp:lastModifiedBy>Kevin Wiese</cp:lastModifiedBy>
  <cp:revision>75</cp:revision>
  <dcterms:created xsi:type="dcterms:W3CDTF">2025-04-09T22:51:00Z</dcterms:created>
  <dcterms:modified xsi:type="dcterms:W3CDTF">2025-04-10T00:22:00Z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