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17083" w14:textId="77777777" w:rsidR="00FE576D" w:rsidRPr="00435446" w:rsidRDefault="00000000" w:rsidP="00435446">
      <w:pPr>
        <w:pStyle w:val="Title"/>
      </w:pPr>
      <w:sdt>
        <w:sdtPr>
          <w:alias w:val="Enter title:"/>
          <w:tag w:val="Enter title:"/>
          <w:id w:val="-479621438"/>
          <w:placeholder>
            <w:docPart w:val="891AB7BE1A1641CFAEB56DE1398A5CB5"/>
          </w:placeholder>
          <w:temporary/>
          <w:showingPlcHdr/>
          <w15:appearance w15:val="hidden"/>
        </w:sdtPr>
        <w:sdtContent>
          <w:r w:rsidR="00C41E6E" w:rsidRPr="00435446">
            <w:t>Minutes</w:t>
          </w:r>
        </w:sdtContent>
      </w:sdt>
    </w:p>
    <w:p w14:paraId="638628A8" w14:textId="56428304" w:rsidR="00FE576D" w:rsidRDefault="00675E8F">
      <w:pPr>
        <w:pStyle w:val="Subtitle"/>
      </w:pPr>
      <w:r>
        <w:t>Lake Windcrest Men’s Golf Association Meeting</w:t>
      </w:r>
    </w:p>
    <w:p w14:paraId="2CD29FCE" w14:textId="7A72552F" w:rsidR="00FE576D" w:rsidRDefault="00000000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721090451"/>
          <w:placeholder>
            <w:docPart w:val="4B567109EB1D41FBA69C987251CE6E46"/>
          </w:placeholder>
          <w:temporary/>
          <w:showingPlcHdr/>
          <w15:appearance w15:val="hidden"/>
        </w:sdtPr>
        <w:sdtContent>
          <w:r w:rsidR="00684306" w:rsidRPr="00AB3E35">
            <w:rPr>
              <w:rStyle w:val="IntenseEmphasis"/>
            </w:rPr>
            <w:t>Date | time</w:t>
          </w:r>
        </w:sdtContent>
      </w:sdt>
      <w:r w:rsidR="00EB4FB5">
        <w:t xml:space="preserve"> </w:t>
      </w:r>
      <w:r w:rsidR="0033466B">
        <w:t>January</w:t>
      </w:r>
      <w:r w:rsidR="004854EC">
        <w:t xml:space="preserve"> </w:t>
      </w:r>
      <w:r w:rsidR="0033466B">
        <w:t>8</w:t>
      </w:r>
      <w:r w:rsidR="00EB4FB5" w:rsidRPr="00EB4FB5">
        <w:rPr>
          <w:vertAlign w:val="superscript"/>
        </w:rPr>
        <w:t>th</w:t>
      </w:r>
      <w:r w:rsidR="00EB4FB5">
        <w:t>,</w:t>
      </w:r>
      <w:r w:rsidR="00675E8F">
        <w:t xml:space="preserve"> 202</w:t>
      </w:r>
      <w:r w:rsidR="0033466B">
        <w:t>5</w:t>
      </w:r>
      <w:r w:rsidR="00675E8F">
        <w:t xml:space="preserve"> </w:t>
      </w:r>
      <w:r w:rsidR="0033466B">
        <w:t>6:01</w:t>
      </w:r>
      <w:r w:rsidR="00675E8F">
        <w:t xml:space="preserve"> PM</w:t>
      </w:r>
      <w:r w:rsidR="003B5FCE">
        <w:t xml:space="preserve"> | </w:t>
      </w:r>
      <w:sdt>
        <w:sdtPr>
          <w:rPr>
            <w:rStyle w:val="IntenseEmphasis"/>
          </w:rPr>
          <w:alias w:val="Meeting called to order by:"/>
          <w:tag w:val="Meeting called to order by:"/>
          <w:id w:val="-1195924611"/>
          <w:placeholder>
            <w:docPart w:val="E6B3B33755B94359B655AAD82BB0B5A1"/>
          </w:placeholder>
          <w:temporary/>
          <w:showingPlcHdr/>
          <w15:appearance w15:val="hidden"/>
        </w:sdtPr>
        <w:sdtContent>
          <w:r w:rsidR="00684306" w:rsidRPr="00AB3E35">
            <w:rPr>
              <w:rStyle w:val="IntenseEmphasis"/>
            </w:rPr>
            <w:t>Meeting called to order by</w:t>
          </w:r>
        </w:sdtContent>
      </w:sdt>
      <w:r w:rsidR="00684306">
        <w:t xml:space="preserve"> </w:t>
      </w:r>
      <w:r w:rsidR="004854EC">
        <w:t xml:space="preserve">Joe Gourley </w:t>
      </w:r>
    </w:p>
    <w:sdt>
      <w:sdtPr>
        <w:alias w:val="In attendance:"/>
        <w:tag w:val="In attendance:"/>
        <w:id w:val="-34966697"/>
        <w:placeholder>
          <w:docPart w:val="84067D65214F419EBC9DDBC327AA515A"/>
        </w:placeholder>
        <w:temporary/>
        <w:showingPlcHdr/>
        <w15:appearance w15:val="hidden"/>
      </w:sdtPr>
      <w:sdtContent>
        <w:p w14:paraId="27497575" w14:textId="77777777" w:rsidR="00FE576D" w:rsidRDefault="00C54681">
          <w:pPr>
            <w:pStyle w:val="Heading1"/>
          </w:pPr>
          <w:r>
            <w:t>In Attendance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65CAD" w14:paraId="256EC7DC" w14:textId="77777777" w:rsidTr="00675E8F">
        <w:tc>
          <w:tcPr>
            <w:tcW w:w="5395" w:type="dxa"/>
          </w:tcPr>
          <w:p w14:paraId="2A7A5F37" w14:textId="0EFFA681" w:rsidR="00265CAD" w:rsidRDefault="0033466B" w:rsidP="00265CAD">
            <w:r>
              <w:t>Brian Stricker</w:t>
            </w:r>
          </w:p>
        </w:tc>
        <w:tc>
          <w:tcPr>
            <w:tcW w:w="5395" w:type="dxa"/>
          </w:tcPr>
          <w:p w14:paraId="33A393ED" w14:textId="2B80E898" w:rsidR="00265CAD" w:rsidRDefault="0033466B" w:rsidP="00265CAD">
            <w:r>
              <w:t>Jon Thelwell</w:t>
            </w:r>
          </w:p>
        </w:tc>
      </w:tr>
      <w:tr w:rsidR="00265CAD" w14:paraId="2DA2CC32" w14:textId="77777777" w:rsidTr="00675E8F">
        <w:tc>
          <w:tcPr>
            <w:tcW w:w="5395" w:type="dxa"/>
          </w:tcPr>
          <w:p w14:paraId="25F617D1" w14:textId="418EA893" w:rsidR="00265CAD" w:rsidRDefault="00265CAD" w:rsidP="00265CAD">
            <w:r>
              <w:t>Kevin Wiese</w:t>
            </w:r>
          </w:p>
        </w:tc>
        <w:tc>
          <w:tcPr>
            <w:tcW w:w="5395" w:type="dxa"/>
          </w:tcPr>
          <w:p w14:paraId="6CFC7F0B" w14:textId="07034CB1" w:rsidR="00265CAD" w:rsidRDefault="00265CAD" w:rsidP="00265CAD"/>
        </w:tc>
      </w:tr>
      <w:tr w:rsidR="00265CAD" w14:paraId="221FAA5F" w14:textId="77777777" w:rsidTr="00675E8F">
        <w:tc>
          <w:tcPr>
            <w:tcW w:w="5395" w:type="dxa"/>
          </w:tcPr>
          <w:p w14:paraId="0A7C66A2" w14:textId="1C88ABFE" w:rsidR="00265CAD" w:rsidRDefault="002D324E" w:rsidP="00265CAD">
            <w:r>
              <w:t>Joe Gourley</w:t>
            </w:r>
          </w:p>
        </w:tc>
        <w:tc>
          <w:tcPr>
            <w:tcW w:w="5395" w:type="dxa"/>
          </w:tcPr>
          <w:p w14:paraId="617A0BB3" w14:textId="4E5824E5" w:rsidR="00265CAD" w:rsidRDefault="00265CAD" w:rsidP="00265CAD"/>
        </w:tc>
      </w:tr>
      <w:tr w:rsidR="00265CAD" w14:paraId="1E530BF7" w14:textId="77777777" w:rsidTr="00675E8F">
        <w:tc>
          <w:tcPr>
            <w:tcW w:w="5395" w:type="dxa"/>
          </w:tcPr>
          <w:p w14:paraId="7011DD62" w14:textId="73CAE06A" w:rsidR="00265CAD" w:rsidRDefault="00F90392" w:rsidP="00265CAD">
            <w:r>
              <w:t>David Hittler</w:t>
            </w:r>
          </w:p>
        </w:tc>
        <w:tc>
          <w:tcPr>
            <w:tcW w:w="5395" w:type="dxa"/>
          </w:tcPr>
          <w:p w14:paraId="7866E458" w14:textId="77777777" w:rsidR="00265CAD" w:rsidRDefault="00265CAD" w:rsidP="00265CAD"/>
        </w:tc>
      </w:tr>
      <w:tr w:rsidR="00265CAD" w14:paraId="7BB83667" w14:textId="77777777" w:rsidTr="00675E8F">
        <w:tc>
          <w:tcPr>
            <w:tcW w:w="5395" w:type="dxa"/>
          </w:tcPr>
          <w:p w14:paraId="3909B6AE" w14:textId="24677E49" w:rsidR="00265CAD" w:rsidRDefault="0033466B" w:rsidP="00265CAD">
            <w:r>
              <w:t>Drew</w:t>
            </w:r>
          </w:p>
        </w:tc>
        <w:tc>
          <w:tcPr>
            <w:tcW w:w="5395" w:type="dxa"/>
          </w:tcPr>
          <w:p w14:paraId="44B20009" w14:textId="77777777" w:rsidR="00265CAD" w:rsidRDefault="00265CAD" w:rsidP="00265CAD"/>
        </w:tc>
      </w:tr>
      <w:tr w:rsidR="00265CAD" w14:paraId="2D37CDF1" w14:textId="77777777" w:rsidTr="00675E8F">
        <w:tc>
          <w:tcPr>
            <w:tcW w:w="5395" w:type="dxa"/>
          </w:tcPr>
          <w:p w14:paraId="03AD132D" w14:textId="4E85D328" w:rsidR="00265CAD" w:rsidRDefault="0033466B" w:rsidP="00265CAD">
            <w:r>
              <w:t>Jeff Guillory</w:t>
            </w:r>
          </w:p>
        </w:tc>
        <w:tc>
          <w:tcPr>
            <w:tcW w:w="5395" w:type="dxa"/>
          </w:tcPr>
          <w:p w14:paraId="21C5681C" w14:textId="77777777" w:rsidR="00265CAD" w:rsidRDefault="00265CAD" w:rsidP="00265CAD"/>
        </w:tc>
      </w:tr>
    </w:tbl>
    <w:p w14:paraId="55140BC8" w14:textId="548F9428" w:rsidR="00FE576D" w:rsidRPr="00C54681" w:rsidRDefault="00675E8F">
      <w:pPr>
        <w:pStyle w:val="Heading1"/>
      </w:pPr>
      <w:r>
        <w:t>Ascertainment of Quorum</w:t>
      </w:r>
    </w:p>
    <w:p w14:paraId="7D14CD25" w14:textId="169410A6" w:rsidR="00FE576D" w:rsidRDefault="0033466B">
      <w:r>
        <w:t>Six</w:t>
      </w:r>
      <w:r w:rsidR="00EB4FB5">
        <w:t xml:space="preserve"> MGA board members were in attendance, and a quorum was reached.  The meeting was called to order at </w:t>
      </w:r>
      <w:r>
        <w:t>6:01</w:t>
      </w:r>
      <w:r w:rsidR="00EB4FB5">
        <w:t xml:space="preserve"> PM.</w:t>
      </w:r>
    </w:p>
    <w:sdt>
      <w:sdtPr>
        <w:alias w:val="Approval of minutes:"/>
        <w:tag w:val="Approval of minutes:"/>
        <w:id w:val="34865415"/>
        <w:placeholder>
          <w:docPart w:val="B7709692E93F4B4F827F16AFF4E90360"/>
        </w:placeholder>
        <w:temporary/>
        <w:showingPlcHdr/>
        <w15:appearance w15:val="hidden"/>
      </w:sdtPr>
      <w:sdtContent>
        <w:p w14:paraId="521E85AC" w14:textId="77777777" w:rsidR="00675E8F" w:rsidRPr="00C54681" w:rsidRDefault="00675E8F" w:rsidP="00675E8F">
          <w:pPr>
            <w:pStyle w:val="Heading1"/>
          </w:pPr>
          <w:r>
            <w:t>Approval of Minutes</w:t>
          </w:r>
        </w:p>
      </w:sdtContent>
    </w:sdt>
    <w:p w14:paraId="77FAFBFF" w14:textId="4E7FAEFD" w:rsidR="00675E8F" w:rsidRDefault="00EB4FB5" w:rsidP="00675E8F">
      <w:r>
        <w:t xml:space="preserve">The reading of the minutes from </w:t>
      </w:r>
      <w:r w:rsidR="0033466B">
        <w:t>December</w:t>
      </w:r>
      <w:r w:rsidR="00D35F22">
        <w:t xml:space="preserve"> 2024</w:t>
      </w:r>
      <w:r>
        <w:t xml:space="preserve"> meeting was waived.</w:t>
      </w:r>
    </w:p>
    <w:p w14:paraId="220F0E50" w14:textId="571B343C" w:rsidR="00FE576D" w:rsidRDefault="00675E8F">
      <w:pPr>
        <w:pStyle w:val="Heading1"/>
      </w:pPr>
      <w:r>
        <w:t>Treasury Report</w:t>
      </w:r>
    </w:p>
    <w:p w14:paraId="14F48779" w14:textId="5585389D" w:rsidR="00440968" w:rsidRDefault="00A414D9" w:rsidP="0025004E">
      <w:r>
        <w:t>Joe Gourley</w:t>
      </w:r>
      <w:r w:rsidR="00EB4FB5">
        <w:t xml:space="preserve"> provided the following updates:</w:t>
      </w:r>
    </w:p>
    <w:p w14:paraId="1BD95113" w14:textId="39D6EA5F" w:rsidR="00971447" w:rsidRDefault="00B93D98" w:rsidP="00FB034E">
      <w:pPr>
        <w:pStyle w:val="ListParagraph"/>
        <w:numPr>
          <w:ilvl w:val="0"/>
          <w:numId w:val="24"/>
        </w:numPr>
      </w:pPr>
      <w:r>
        <w:t>Most outstanding expenses are from December</w:t>
      </w:r>
    </w:p>
    <w:p w14:paraId="21E63B31" w14:textId="1672B5A0" w:rsidR="00926050" w:rsidRDefault="00926050" w:rsidP="00926050">
      <w:pPr>
        <w:pStyle w:val="ListParagraph"/>
        <w:numPr>
          <w:ilvl w:val="1"/>
          <w:numId w:val="24"/>
        </w:numPr>
      </w:pPr>
      <w:r>
        <w:t>Board meeting</w:t>
      </w:r>
    </w:p>
    <w:p w14:paraId="43406258" w14:textId="5C1081D8" w:rsidR="00926050" w:rsidRDefault="00926050" w:rsidP="00926050">
      <w:pPr>
        <w:pStyle w:val="ListParagraph"/>
        <w:numPr>
          <w:ilvl w:val="1"/>
          <w:numId w:val="24"/>
        </w:numPr>
      </w:pPr>
      <w:r>
        <w:t>Maintenance crew lunch</w:t>
      </w:r>
    </w:p>
    <w:p w14:paraId="673952AE" w14:textId="26A522A9" w:rsidR="00926050" w:rsidRDefault="00926050" w:rsidP="00926050">
      <w:pPr>
        <w:pStyle w:val="ListParagraph"/>
        <w:numPr>
          <w:ilvl w:val="1"/>
          <w:numId w:val="24"/>
        </w:numPr>
      </w:pPr>
      <w:r>
        <w:t xml:space="preserve">FTF </w:t>
      </w:r>
      <w:r w:rsidR="00A37335">
        <w:t>–</w:t>
      </w:r>
      <w:r>
        <w:t xml:space="preserve"> </w:t>
      </w:r>
      <w:r w:rsidR="00A37335">
        <w:t>Club charged wrong price on beer</w:t>
      </w:r>
      <w:r w:rsidR="004A7A96">
        <w:t xml:space="preserve"> (charged 2025 prices for 2024 tournament)</w:t>
      </w:r>
      <w:r w:rsidR="00BC735D">
        <w:t>; looking for $61 refund</w:t>
      </w:r>
    </w:p>
    <w:p w14:paraId="6BA35F51" w14:textId="2D7DA75A" w:rsidR="00FE576D" w:rsidRPr="000D1B9D" w:rsidRDefault="00675E8F">
      <w:pPr>
        <w:pStyle w:val="Heading1"/>
      </w:pPr>
      <w:r>
        <w:t>Old Business</w:t>
      </w:r>
    </w:p>
    <w:p w14:paraId="6956E7FC" w14:textId="67452A79" w:rsidR="00761340" w:rsidRDefault="0018308E" w:rsidP="00275990">
      <w:pPr>
        <w:pStyle w:val="ListParagraph"/>
        <w:numPr>
          <w:ilvl w:val="1"/>
          <w:numId w:val="25"/>
        </w:numPr>
      </w:pPr>
      <w:r>
        <w:t>Front Tee Fiasco Feedback:</w:t>
      </w:r>
    </w:p>
    <w:p w14:paraId="0F6DCE31" w14:textId="5583FEB6" w:rsidR="0018308E" w:rsidRDefault="0018308E" w:rsidP="0018308E">
      <w:pPr>
        <w:pStyle w:val="ListParagraph"/>
        <w:numPr>
          <w:ilvl w:val="2"/>
          <w:numId w:val="25"/>
        </w:numPr>
      </w:pPr>
      <w:r>
        <w:t>Prizes:</w:t>
      </w:r>
    </w:p>
    <w:p w14:paraId="0789EE0A" w14:textId="2661DE4A" w:rsidR="0018308E" w:rsidRDefault="0018308E" w:rsidP="0018308E">
      <w:pPr>
        <w:pStyle w:val="ListParagraph"/>
        <w:numPr>
          <w:ilvl w:val="3"/>
          <w:numId w:val="25"/>
        </w:numPr>
      </w:pPr>
      <w:r>
        <w:t>Raffle went well</w:t>
      </w:r>
    </w:p>
    <w:p w14:paraId="260A1B46" w14:textId="23E58B58" w:rsidR="00C908C7" w:rsidRDefault="00C908C7" w:rsidP="00C908C7">
      <w:pPr>
        <w:pStyle w:val="ListParagraph"/>
        <w:numPr>
          <w:ilvl w:val="2"/>
          <w:numId w:val="25"/>
        </w:numPr>
      </w:pPr>
      <w:r>
        <w:t>Rain/weather policy:</w:t>
      </w:r>
    </w:p>
    <w:p w14:paraId="2877D0EC" w14:textId="0F26602F" w:rsidR="00C908C7" w:rsidRDefault="00C908C7" w:rsidP="00C908C7">
      <w:pPr>
        <w:pStyle w:val="ListParagraph"/>
        <w:numPr>
          <w:ilvl w:val="3"/>
          <w:numId w:val="25"/>
        </w:numPr>
      </w:pPr>
      <w:r>
        <w:t>Some groups stopped playing mid-round</w:t>
      </w:r>
      <w:r w:rsidR="000D506D">
        <w:t xml:space="preserve"> went in to clubhouse</w:t>
      </w:r>
    </w:p>
    <w:p w14:paraId="3B29E5E2" w14:textId="3F0E53C7" w:rsidR="000D506D" w:rsidRDefault="000D506D" w:rsidP="00C908C7">
      <w:pPr>
        <w:pStyle w:val="ListParagraph"/>
        <w:numPr>
          <w:ilvl w:val="3"/>
          <w:numId w:val="25"/>
        </w:numPr>
      </w:pPr>
      <w:r>
        <w:t>Others continued playing</w:t>
      </w:r>
    </w:p>
    <w:p w14:paraId="1FDC91D1" w14:textId="7C3320F2" w:rsidR="000A61E0" w:rsidRDefault="000D506D" w:rsidP="000A61E0">
      <w:pPr>
        <w:pStyle w:val="ListParagraph"/>
        <w:numPr>
          <w:ilvl w:val="3"/>
          <w:numId w:val="25"/>
        </w:numPr>
      </w:pPr>
      <w:r>
        <w:t>Club doesn’t have a horn that works</w:t>
      </w:r>
      <w:r w:rsidR="007B298B">
        <w:t xml:space="preserve"> to signal play being stopped</w:t>
      </w:r>
    </w:p>
    <w:p w14:paraId="5282D0B6" w14:textId="26FD265E" w:rsidR="007B298B" w:rsidRDefault="007B298B" w:rsidP="00C908C7">
      <w:pPr>
        <w:pStyle w:val="ListParagraph"/>
        <w:numPr>
          <w:ilvl w:val="3"/>
          <w:numId w:val="25"/>
        </w:numPr>
      </w:pPr>
      <w:r>
        <w:t>Keep playing until someone comes out and tells you your done</w:t>
      </w:r>
    </w:p>
    <w:p w14:paraId="02B8E7A1" w14:textId="21CEA2ED" w:rsidR="000A61E0" w:rsidRDefault="000A61E0" w:rsidP="00C908C7">
      <w:pPr>
        <w:pStyle w:val="ListParagraph"/>
        <w:numPr>
          <w:ilvl w:val="3"/>
          <w:numId w:val="25"/>
        </w:numPr>
      </w:pPr>
      <w:r>
        <w:t>MGA Board needs to communicate weather policy on days where the forecast is questionable</w:t>
      </w:r>
    </w:p>
    <w:p w14:paraId="6B216F44" w14:textId="09097151" w:rsidR="000A61E0" w:rsidRDefault="000A61E0" w:rsidP="00C908C7">
      <w:pPr>
        <w:pStyle w:val="ListParagraph"/>
        <w:numPr>
          <w:ilvl w:val="3"/>
          <w:numId w:val="25"/>
        </w:numPr>
      </w:pPr>
      <w:r>
        <w:lastRenderedPageBreak/>
        <w:t>If you see lightning, different story, leave the golf course immediately, above discussion relates to rain only</w:t>
      </w:r>
    </w:p>
    <w:p w14:paraId="4FBF49B1" w14:textId="56E5C0ED" w:rsidR="009436D9" w:rsidRDefault="000C332C" w:rsidP="00C6617F">
      <w:pPr>
        <w:pStyle w:val="ListParagraph"/>
        <w:numPr>
          <w:ilvl w:val="3"/>
          <w:numId w:val="25"/>
        </w:numPr>
      </w:pPr>
      <w:r>
        <w:t>Board decision related to if weather forces us to shorten a tournament, how to award winners</w:t>
      </w:r>
    </w:p>
    <w:p w14:paraId="2E42CD6D" w14:textId="1F0DE874" w:rsidR="00595653" w:rsidRDefault="00595653" w:rsidP="00595653">
      <w:pPr>
        <w:pStyle w:val="ListParagraph"/>
        <w:numPr>
          <w:ilvl w:val="2"/>
          <w:numId w:val="25"/>
        </w:numPr>
      </w:pPr>
      <w:r>
        <w:t xml:space="preserve">Greens were slower due to weather than they previously do, maintenance crew couldn’t get out to cut; some pin placements were not </w:t>
      </w:r>
      <w:r w:rsidR="0041083A">
        <w:t>as difficult as they traditionally are</w:t>
      </w:r>
    </w:p>
    <w:p w14:paraId="2FA20315" w14:textId="061F5383" w:rsidR="00FE576D" w:rsidRDefault="00675E8F">
      <w:pPr>
        <w:pStyle w:val="Heading1"/>
      </w:pPr>
      <w:r>
        <w:t>New Business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7465"/>
      </w:tblGrid>
      <w:tr w:rsidR="00FA1CF4" w14:paraId="0D7A7CD9" w14:textId="77777777" w:rsidTr="00FA1CF4">
        <w:tc>
          <w:tcPr>
            <w:tcW w:w="3325" w:type="dxa"/>
            <w:shd w:val="clear" w:color="auto" w:fill="D9D9D9" w:themeFill="background1" w:themeFillShade="D9"/>
          </w:tcPr>
          <w:p w14:paraId="628F9855" w14:textId="4C220B61" w:rsidR="00FA1CF4" w:rsidRDefault="00FA1CF4">
            <w:r>
              <w:t>Topic</w:t>
            </w:r>
          </w:p>
        </w:tc>
        <w:tc>
          <w:tcPr>
            <w:tcW w:w="7465" w:type="dxa"/>
            <w:shd w:val="clear" w:color="auto" w:fill="D9D9D9" w:themeFill="background1" w:themeFillShade="D9"/>
          </w:tcPr>
          <w:p w14:paraId="39D3CD5F" w14:textId="10AD199D" w:rsidR="00FA1CF4" w:rsidRDefault="00FA1CF4">
            <w:r>
              <w:t>Discussion</w:t>
            </w:r>
          </w:p>
        </w:tc>
      </w:tr>
      <w:tr w:rsidR="00FA1CF4" w14:paraId="386441F7" w14:textId="77777777" w:rsidTr="00FA1CF4">
        <w:tc>
          <w:tcPr>
            <w:tcW w:w="3325" w:type="dxa"/>
          </w:tcPr>
          <w:p w14:paraId="386C6C84" w14:textId="3B44A636" w:rsidR="00FA1CF4" w:rsidRDefault="001340A0">
            <w:r>
              <w:t>Jessica (new LW staff member)</w:t>
            </w:r>
          </w:p>
        </w:tc>
        <w:tc>
          <w:tcPr>
            <w:tcW w:w="7465" w:type="dxa"/>
          </w:tcPr>
          <w:p w14:paraId="328BCDD5" w14:textId="7DA047CF" w:rsidR="00EE2C7F" w:rsidRDefault="001340A0" w:rsidP="0025004E">
            <w:r>
              <w:t>Available to help w/ MGA communications</w:t>
            </w:r>
            <w:r w:rsidR="00ED3F72">
              <w:t>, push notifications, etc.</w:t>
            </w:r>
            <w:r w:rsidR="00AC30A2">
              <w:t>; MGA events in Featured Events</w:t>
            </w:r>
            <w:r w:rsidR="00720032">
              <w:t xml:space="preserve"> on app</w:t>
            </w:r>
            <w:r w:rsidR="00275B6E">
              <w:t>; Sign ups on Lake Windcrest website</w:t>
            </w:r>
            <w:r w:rsidR="00C230B3">
              <w:t>, etc.</w:t>
            </w:r>
          </w:p>
        </w:tc>
      </w:tr>
      <w:tr w:rsidR="00FA1CF4" w14:paraId="27657120" w14:textId="77777777" w:rsidTr="00FA1CF4">
        <w:tc>
          <w:tcPr>
            <w:tcW w:w="3325" w:type="dxa"/>
          </w:tcPr>
          <w:p w14:paraId="6911D5E9" w14:textId="53B4AEDB" w:rsidR="00FA1CF4" w:rsidRDefault="00A00393">
            <w:r>
              <w:t>Officer Elections</w:t>
            </w:r>
          </w:p>
        </w:tc>
        <w:tc>
          <w:tcPr>
            <w:tcW w:w="7465" w:type="dxa"/>
          </w:tcPr>
          <w:p w14:paraId="079532AD" w14:textId="5CEB05F2" w:rsidR="0043544E" w:rsidRDefault="00A00393" w:rsidP="009E13F3">
            <w:r>
              <w:t>President</w:t>
            </w:r>
            <w:r w:rsidR="0016057D">
              <w:t xml:space="preserve"> – Joe Gourley (unanimous)</w:t>
            </w:r>
          </w:p>
          <w:p w14:paraId="347B8F01" w14:textId="290E20D2" w:rsidR="00A00393" w:rsidRDefault="00A00393" w:rsidP="009E13F3">
            <w:r>
              <w:t>Vice President</w:t>
            </w:r>
            <w:r w:rsidR="00106E18">
              <w:t xml:space="preserve"> – David Hittler (unanimous)</w:t>
            </w:r>
          </w:p>
          <w:p w14:paraId="250EA421" w14:textId="48629B2B" w:rsidR="00A00393" w:rsidRDefault="00A00393" w:rsidP="009E13F3">
            <w:r>
              <w:t>Secretary</w:t>
            </w:r>
            <w:r w:rsidR="00106E18">
              <w:t xml:space="preserve"> </w:t>
            </w:r>
            <w:r w:rsidR="002857B6">
              <w:t>–</w:t>
            </w:r>
            <w:r w:rsidR="00106E18">
              <w:t xml:space="preserve"> </w:t>
            </w:r>
            <w:r w:rsidR="002857B6">
              <w:t>Kevin Wiese (unanimous) / Jon Thelwell backup Secretary (unanimous)</w:t>
            </w:r>
          </w:p>
          <w:p w14:paraId="1A941C80" w14:textId="17F9A716" w:rsidR="00A00393" w:rsidRDefault="00A00393" w:rsidP="009E13F3">
            <w:r>
              <w:t>Treasurer</w:t>
            </w:r>
            <w:r w:rsidR="0016057D">
              <w:t xml:space="preserve"> – Richard Oaks (unanimous)</w:t>
            </w:r>
          </w:p>
          <w:p w14:paraId="04318036" w14:textId="27D5E640" w:rsidR="00A00393" w:rsidRDefault="00A00393" w:rsidP="009E13F3">
            <w:r>
              <w:t>Tournament Chair</w:t>
            </w:r>
            <w:r w:rsidR="00106E18">
              <w:t xml:space="preserve"> – Jeff Guillory (unanimous)</w:t>
            </w:r>
          </w:p>
          <w:p w14:paraId="6C48294D" w14:textId="2CEF6267" w:rsidR="00A00393" w:rsidRDefault="00A00393" w:rsidP="009E13F3">
            <w:r>
              <w:t xml:space="preserve">Handicap </w:t>
            </w:r>
            <w:r w:rsidR="006B02CF">
              <w:t>Director</w:t>
            </w:r>
            <w:r w:rsidR="0016057D">
              <w:t xml:space="preserve"> – Brian Stricker (unanimous)</w:t>
            </w:r>
          </w:p>
        </w:tc>
      </w:tr>
      <w:tr w:rsidR="00B323DE" w14:paraId="19FFF2E3" w14:textId="77777777" w:rsidTr="00FA1CF4">
        <w:tc>
          <w:tcPr>
            <w:tcW w:w="3325" w:type="dxa"/>
          </w:tcPr>
          <w:p w14:paraId="46B189C7" w14:textId="1F2ED52C" w:rsidR="00B323DE" w:rsidRDefault="00055B78">
            <w:r>
              <w:t xml:space="preserve">Handicap </w:t>
            </w:r>
            <w:r w:rsidR="006B02CF">
              <w:t>Director</w:t>
            </w:r>
            <w:r>
              <w:t xml:space="preserve"> Position Description</w:t>
            </w:r>
          </w:p>
        </w:tc>
        <w:tc>
          <w:tcPr>
            <w:tcW w:w="7465" w:type="dxa"/>
          </w:tcPr>
          <w:p w14:paraId="23FF7388" w14:textId="2E66F05B" w:rsidR="00F96C81" w:rsidRDefault="00F527ED" w:rsidP="004B188D">
            <w:r>
              <w:t>Get from David</w:t>
            </w:r>
            <w:r w:rsidR="00AA5EC5">
              <w:t xml:space="preserve"> / Brian to approve for next meeting</w:t>
            </w:r>
          </w:p>
        </w:tc>
      </w:tr>
      <w:tr w:rsidR="00DC3A7A" w14:paraId="6905F7F9" w14:textId="77777777" w:rsidTr="00FA1CF4">
        <w:tc>
          <w:tcPr>
            <w:tcW w:w="3325" w:type="dxa"/>
          </w:tcPr>
          <w:p w14:paraId="631EE051" w14:textId="45891092" w:rsidR="00DC3A7A" w:rsidRDefault="000D0580">
            <w:r>
              <w:t xml:space="preserve">Handicap </w:t>
            </w:r>
            <w:r w:rsidR="006B02CF">
              <w:t>Director</w:t>
            </w:r>
            <w:r>
              <w:t xml:space="preserve"> Position</w:t>
            </w:r>
          </w:p>
        </w:tc>
        <w:tc>
          <w:tcPr>
            <w:tcW w:w="7465" w:type="dxa"/>
          </w:tcPr>
          <w:p w14:paraId="32906881" w14:textId="619B50B4" w:rsidR="00877996" w:rsidRDefault="000D0580" w:rsidP="0025004E">
            <w:r>
              <w:t xml:space="preserve">It was passed unanimously that we want </w:t>
            </w:r>
            <w:r w:rsidR="00A9548C">
              <w:t>this position to be added to the Office</w:t>
            </w:r>
            <w:r w:rsidR="006B02CF">
              <w:t>r</w:t>
            </w:r>
          </w:p>
        </w:tc>
      </w:tr>
      <w:tr w:rsidR="00646EBE" w14:paraId="71675B74" w14:textId="77777777" w:rsidTr="00FA1CF4">
        <w:tc>
          <w:tcPr>
            <w:tcW w:w="3325" w:type="dxa"/>
          </w:tcPr>
          <w:p w14:paraId="2BCCC588" w14:textId="53457C18" w:rsidR="00646EBE" w:rsidRDefault="00D71F29">
            <w:r>
              <w:t>MGA Cup Update</w:t>
            </w:r>
          </w:p>
        </w:tc>
        <w:tc>
          <w:tcPr>
            <w:tcW w:w="7465" w:type="dxa"/>
          </w:tcPr>
          <w:p w14:paraId="1831532B" w14:textId="77777777" w:rsidR="00D220B5" w:rsidRDefault="00D71F29" w:rsidP="00620BE4">
            <w:r>
              <w:t>Play</w:t>
            </w:r>
            <w:r w:rsidR="004C119E">
              <w:t>-In Tournament: Starting this Saturday (Jan 11)</w:t>
            </w:r>
            <w:r w:rsidR="00F3429A">
              <w:t>; Stableford quota</w:t>
            </w:r>
            <w:r w:rsidR="00B65F04">
              <w:t xml:space="preserve"> format</w:t>
            </w:r>
            <w:r w:rsidR="00DC6EB7">
              <w:t xml:space="preserve">; Top </w:t>
            </w:r>
            <w:r w:rsidR="00E62B30">
              <w:t>player gets automatic spot, next</w:t>
            </w:r>
            <w:r w:rsidR="00CB196B">
              <w:t xml:space="preserve"> 5 will have a horserace for the last spot</w:t>
            </w:r>
            <w:r w:rsidR="00E15FF6">
              <w:t>; trying to start on hole 15</w:t>
            </w:r>
            <w:r w:rsidR="001A1C73">
              <w:t xml:space="preserve"> (eliminate 4 and finish on 18)</w:t>
            </w:r>
            <w:r w:rsidR="0026231C">
              <w:t xml:space="preserve"> but could end up in the middle of the tee sheet</w:t>
            </w:r>
            <w:r w:rsidR="00D93353">
              <w:t>; if tie for 1</w:t>
            </w:r>
            <w:r w:rsidR="00D93353" w:rsidRPr="00D93353">
              <w:rPr>
                <w:vertAlign w:val="superscript"/>
              </w:rPr>
              <w:t>st</w:t>
            </w:r>
            <w:r w:rsidR="00D93353">
              <w:t>, scorecard playoff (USGA)</w:t>
            </w:r>
            <w:r w:rsidR="0068626B">
              <w:t>; if there’s a tie for the horserace</w:t>
            </w:r>
            <w:r w:rsidR="00904136">
              <w:t>, everyone who ties makes it and we eliminate more per hole</w:t>
            </w:r>
            <w:r w:rsidR="00027E4F">
              <w:t>; chip off for ties in the horse race up until the last group – last 2</w:t>
            </w:r>
            <w:r w:rsidR="00FF5899">
              <w:t xml:space="preserve"> will continue playing</w:t>
            </w:r>
            <w:r w:rsidR="00F52D72">
              <w:t xml:space="preserve">; </w:t>
            </w:r>
          </w:p>
          <w:p w14:paraId="5C4BF1E8" w14:textId="6F6F342B" w:rsidR="00E94F7A" w:rsidRDefault="00D8301B" w:rsidP="00620BE4">
            <w:r>
              <w:t xml:space="preserve">If someone drops prior to the </w:t>
            </w:r>
            <w:r w:rsidR="00347A0D">
              <w:t>P</w:t>
            </w:r>
            <w:r w:rsidR="00F52D72">
              <w:t>lay-in tournament</w:t>
            </w:r>
            <w:r>
              <w:t xml:space="preserve"> – next </w:t>
            </w:r>
            <w:r w:rsidR="00DF1C7A">
              <w:t xml:space="preserve">person on the </w:t>
            </w:r>
            <w:r w:rsidR="00D77544">
              <w:t>points list gets the spot;</w:t>
            </w:r>
            <w:r w:rsidR="00F52D72">
              <w:t xml:space="preserve"> </w:t>
            </w:r>
            <w:r w:rsidR="00114125">
              <w:t xml:space="preserve">After Play-in tournament starts, the final standings from play-in tournament </w:t>
            </w:r>
            <w:r w:rsidR="00F52D72">
              <w:t>determines the alternate list</w:t>
            </w:r>
            <w:r w:rsidR="00114125">
              <w:t xml:space="preserve"> (voted on, 5 for and 1 against)</w:t>
            </w:r>
          </w:p>
          <w:p w14:paraId="0586BD1F" w14:textId="77777777" w:rsidR="00146AF2" w:rsidRDefault="00F073A8" w:rsidP="00620BE4">
            <w:r>
              <w:t xml:space="preserve">Budget for MGA Cup: </w:t>
            </w:r>
            <w:r w:rsidR="00E52F0A">
              <w:t xml:space="preserve">More </w:t>
            </w:r>
            <w:r w:rsidR="001F36D0">
              <w:t>players = More money</w:t>
            </w:r>
            <w:r w:rsidR="000C52A4">
              <w:t xml:space="preserve"> this year; keeping 1</w:t>
            </w:r>
            <w:r w:rsidR="000C52A4" w:rsidRPr="000C52A4">
              <w:rPr>
                <w:vertAlign w:val="superscript"/>
              </w:rPr>
              <w:t>st</w:t>
            </w:r>
            <w:r w:rsidR="000C52A4">
              <w:t xml:space="preserve"> 2</w:t>
            </w:r>
            <w:r w:rsidR="000C52A4" w:rsidRPr="000C52A4">
              <w:rPr>
                <w:vertAlign w:val="superscript"/>
              </w:rPr>
              <w:t>nd</w:t>
            </w:r>
            <w:r w:rsidR="000C52A4">
              <w:t xml:space="preserve"> 3</w:t>
            </w:r>
            <w:r w:rsidR="000C52A4" w:rsidRPr="000C52A4">
              <w:rPr>
                <w:vertAlign w:val="superscript"/>
              </w:rPr>
              <w:t>rd</w:t>
            </w:r>
            <w:r w:rsidR="000C52A4">
              <w:t xml:space="preserve"> payouts for MGA standings the same this year (150/75/50)</w:t>
            </w:r>
            <w:r w:rsidR="00F30D66">
              <w:t>; Can we get a nice dinner for $65/head on March 15</w:t>
            </w:r>
            <w:r w:rsidR="00F30D66" w:rsidRPr="00F30D66">
              <w:rPr>
                <w:vertAlign w:val="superscript"/>
              </w:rPr>
              <w:t>th</w:t>
            </w:r>
            <w:r w:rsidR="00074E25">
              <w:rPr>
                <w:vertAlign w:val="superscript"/>
              </w:rPr>
              <w:t xml:space="preserve">; </w:t>
            </w:r>
            <w:r w:rsidR="00074E25">
              <w:t xml:space="preserve">; </w:t>
            </w:r>
            <w:r w:rsidR="00240427">
              <w:t>We need a very cheap appetizer for 1</w:t>
            </w:r>
            <w:r w:rsidR="00240427" w:rsidRPr="00240427">
              <w:rPr>
                <w:vertAlign w:val="superscript"/>
              </w:rPr>
              <w:t>st</w:t>
            </w:r>
            <w:r w:rsidR="00240427">
              <w:t xml:space="preserve"> pairing party on Jan 17</w:t>
            </w:r>
            <w:r w:rsidR="00240427" w:rsidRPr="00240427">
              <w:rPr>
                <w:vertAlign w:val="superscript"/>
              </w:rPr>
              <w:t>th</w:t>
            </w:r>
            <w:r w:rsidR="00240427">
              <w:t>;</w:t>
            </w:r>
            <w:r w:rsidR="003A191A">
              <w:t xml:space="preserve"> </w:t>
            </w:r>
            <w:r w:rsidR="008A4E32">
              <w:t>Jeff will coordinate w/Brian for pairing party</w:t>
            </w:r>
            <w:r w:rsidR="001D671C">
              <w:t xml:space="preserve"> food</w:t>
            </w:r>
          </w:p>
          <w:p w14:paraId="69C2CE0B" w14:textId="02F1661A" w:rsidR="00196C7C" w:rsidRPr="00146AF2" w:rsidRDefault="00196C7C" w:rsidP="00620BE4">
            <w:r>
              <w:t>Jan 17</w:t>
            </w:r>
            <w:r w:rsidRPr="00196C7C">
              <w:rPr>
                <w:vertAlign w:val="superscript"/>
              </w:rPr>
              <w:t>th</w:t>
            </w:r>
            <w:r>
              <w:t>: appetizers and beer included; Brett and Drew will draft teams; we’ll explain format of MGA Cup</w:t>
            </w:r>
            <w:r w:rsidR="00D92980">
              <w:t>; will need to get shirt sizes for everyone</w:t>
            </w:r>
          </w:p>
        </w:tc>
      </w:tr>
      <w:tr w:rsidR="00646EBE" w14:paraId="40EBACB2" w14:textId="77777777" w:rsidTr="00FA1CF4">
        <w:tc>
          <w:tcPr>
            <w:tcW w:w="3325" w:type="dxa"/>
          </w:tcPr>
          <w:p w14:paraId="55C28163" w14:textId="07386E0A" w:rsidR="00646EBE" w:rsidRDefault="00114125">
            <w:r>
              <w:lastRenderedPageBreak/>
              <w:t xml:space="preserve">3 club </w:t>
            </w:r>
            <w:r w:rsidR="00753FD7">
              <w:t>2-man</w:t>
            </w:r>
            <w:r>
              <w:t xml:space="preserve"> best ball tournament</w:t>
            </w:r>
          </w:p>
        </w:tc>
        <w:tc>
          <w:tcPr>
            <w:tcW w:w="7465" w:type="dxa"/>
          </w:tcPr>
          <w:p w14:paraId="7BAA0E73" w14:textId="77777777" w:rsidR="006F23F8" w:rsidRDefault="00114125" w:rsidP="00620BE4">
            <w:r>
              <w:t>Tournament on Jan 18</w:t>
            </w:r>
            <w:r w:rsidRPr="00753FD7">
              <w:rPr>
                <w:vertAlign w:val="superscript"/>
              </w:rPr>
              <w:t>th</w:t>
            </w:r>
          </w:p>
          <w:p w14:paraId="27C325DA" w14:textId="77777777" w:rsidR="00753FD7" w:rsidRDefault="00D220B5" w:rsidP="00620BE4">
            <w:r>
              <w:t>3 clubs total (NOT 3 clubs and a putter)</w:t>
            </w:r>
          </w:p>
          <w:p w14:paraId="3C030665" w14:textId="77777777" w:rsidR="00A13106" w:rsidRDefault="00A13106" w:rsidP="00620BE4">
            <w:r>
              <w:t>Gumbo for food</w:t>
            </w:r>
          </w:p>
          <w:p w14:paraId="3E6CF76E" w14:textId="77777777" w:rsidR="00A13106" w:rsidRDefault="009406A4" w:rsidP="00620BE4">
            <w:r>
              <w:t>Only 3 clubs in your bag, if you have more than 3 in your bag then you are DQed</w:t>
            </w:r>
          </w:p>
          <w:p w14:paraId="0436A80C" w14:textId="77777777" w:rsidR="009406A4" w:rsidRDefault="009406A4" w:rsidP="00620BE4">
            <w:r>
              <w:t>You cannot use your partner’s clubs!</w:t>
            </w:r>
          </w:p>
          <w:p w14:paraId="31452C11" w14:textId="77777777" w:rsidR="009406A4" w:rsidRDefault="00504BE5" w:rsidP="00620BE4">
            <w:r>
              <w:t xml:space="preserve">Potential format </w:t>
            </w:r>
            <w:r w:rsidR="0036337A">
              <w:t xml:space="preserve">change </w:t>
            </w:r>
            <w:r>
              <w:t>for next year</w:t>
            </w:r>
            <w:r w:rsidR="0036337A">
              <w:t xml:space="preserve"> to scramble</w:t>
            </w:r>
          </w:p>
          <w:p w14:paraId="1CD01577" w14:textId="77777777" w:rsidR="002F4CF5" w:rsidRDefault="002F4CF5" w:rsidP="00620BE4">
            <w:r>
              <w:t xml:space="preserve">85% handicap </w:t>
            </w:r>
            <w:r w:rsidR="009F4F8D">
              <w:t>–</w:t>
            </w:r>
            <w:r>
              <w:t xml:space="preserve"> USGA</w:t>
            </w:r>
            <w:r w:rsidR="009F4F8D">
              <w:t xml:space="preserve"> for best ball</w:t>
            </w:r>
          </w:p>
          <w:p w14:paraId="6C268464" w14:textId="77777777" w:rsidR="00AD2D7A" w:rsidRDefault="00AD2D7A" w:rsidP="00620BE4">
            <w:r>
              <w:t>Cannot post this score to your GHIN</w:t>
            </w:r>
          </w:p>
          <w:p w14:paraId="21EA9F3D" w14:textId="6CD48443" w:rsidR="00AD2D7A" w:rsidRDefault="00AD2D7A" w:rsidP="00620BE4">
            <w:r>
              <w:t>No max score</w:t>
            </w:r>
            <w:r w:rsidR="00D32BE3">
              <w:t xml:space="preserve"> – if your partner is in for a better score, please pick up</w:t>
            </w:r>
          </w:p>
        </w:tc>
      </w:tr>
      <w:tr w:rsidR="00386953" w14:paraId="71E01984" w14:textId="77777777" w:rsidTr="00FA1CF4">
        <w:tc>
          <w:tcPr>
            <w:tcW w:w="3325" w:type="dxa"/>
          </w:tcPr>
          <w:p w14:paraId="347C9164" w14:textId="4EC3A932" w:rsidR="00386953" w:rsidRDefault="00D32BE3">
            <w:r>
              <w:t>Feb 2025 Tournament</w:t>
            </w:r>
          </w:p>
        </w:tc>
        <w:tc>
          <w:tcPr>
            <w:tcW w:w="7465" w:type="dxa"/>
          </w:tcPr>
          <w:p w14:paraId="29E2839E" w14:textId="06F47F85" w:rsidR="00A66A14" w:rsidRPr="00A66A14" w:rsidRDefault="00D32BE3" w:rsidP="00620BE4">
            <w:pPr>
              <w:rPr>
                <w:vertAlign w:val="superscript"/>
              </w:rPr>
            </w:pPr>
            <w:r>
              <w:t>2 Man Scramble – Feb 15</w:t>
            </w:r>
            <w:r w:rsidRPr="00D32BE3">
              <w:rPr>
                <w:vertAlign w:val="superscript"/>
              </w:rPr>
              <w:t>th</w:t>
            </w:r>
          </w:p>
        </w:tc>
      </w:tr>
      <w:tr w:rsidR="00386953" w14:paraId="382B8EBB" w14:textId="77777777" w:rsidTr="00FA1CF4">
        <w:tc>
          <w:tcPr>
            <w:tcW w:w="3325" w:type="dxa"/>
          </w:tcPr>
          <w:p w14:paraId="7230AB62" w14:textId="3F792D16" w:rsidR="00386953" w:rsidRDefault="00B15DAC">
            <w:r>
              <w:t>Member</w:t>
            </w:r>
            <w:r w:rsidR="0082167D">
              <w:t xml:space="preserve"> -</w:t>
            </w:r>
            <w:r>
              <w:t xml:space="preserve"> Member</w:t>
            </w:r>
          </w:p>
        </w:tc>
        <w:tc>
          <w:tcPr>
            <w:tcW w:w="7465" w:type="dxa"/>
          </w:tcPr>
          <w:p w14:paraId="502BB780" w14:textId="695E2F73" w:rsidR="004D5B37" w:rsidRDefault="00B15DAC" w:rsidP="00620BE4">
            <w:r>
              <w:t>NEW DATE – Moved to April 26</w:t>
            </w:r>
            <w:r w:rsidRPr="00B15DAC">
              <w:rPr>
                <w:vertAlign w:val="superscript"/>
              </w:rPr>
              <w:t>th</w:t>
            </w:r>
            <w:r>
              <w:t xml:space="preserve"> / April 27</w:t>
            </w:r>
            <w:r w:rsidRPr="00B15DAC">
              <w:rPr>
                <w:vertAlign w:val="superscript"/>
              </w:rPr>
              <w:t>th</w:t>
            </w:r>
            <w:r>
              <w:t xml:space="preserve"> </w:t>
            </w:r>
            <w:r w:rsidR="002A61C6">
              <w:t>because of Easter</w:t>
            </w:r>
          </w:p>
        </w:tc>
      </w:tr>
      <w:tr w:rsidR="00C7609F" w14:paraId="5E1F5BF9" w14:textId="77777777" w:rsidTr="00FA1CF4">
        <w:tc>
          <w:tcPr>
            <w:tcW w:w="3325" w:type="dxa"/>
          </w:tcPr>
          <w:p w14:paraId="7E171FC0" w14:textId="59661D2F" w:rsidR="00C7609F" w:rsidRDefault="00E37D2D">
            <w:r>
              <w:t>113 Members in MGA</w:t>
            </w:r>
          </w:p>
        </w:tc>
        <w:tc>
          <w:tcPr>
            <w:tcW w:w="7465" w:type="dxa"/>
          </w:tcPr>
          <w:p w14:paraId="5829FEC3" w14:textId="57B207FB" w:rsidR="00C7609F" w:rsidRDefault="00704A3E" w:rsidP="00620BE4">
            <w:r>
              <w:t>This is before the Opt Out window provided by Invited; could end up being a smaller roster at the end of Jan</w:t>
            </w:r>
            <w:r w:rsidR="00E22370">
              <w:t>; goal to get membership up over 130 by end of the year</w:t>
            </w:r>
          </w:p>
        </w:tc>
      </w:tr>
      <w:tr w:rsidR="00C7609F" w14:paraId="123A30D6" w14:textId="77777777" w:rsidTr="00FA1CF4">
        <w:tc>
          <w:tcPr>
            <w:tcW w:w="3325" w:type="dxa"/>
          </w:tcPr>
          <w:p w14:paraId="09D975BA" w14:textId="7A785DEB" w:rsidR="00C7609F" w:rsidRDefault="00E22370">
            <w:r>
              <w:t>MGA Board Shirts</w:t>
            </w:r>
          </w:p>
        </w:tc>
        <w:tc>
          <w:tcPr>
            <w:tcW w:w="7465" w:type="dxa"/>
          </w:tcPr>
          <w:p w14:paraId="76861E02" w14:textId="350D4A23" w:rsidR="00C7609F" w:rsidRDefault="00E22370" w:rsidP="00620BE4">
            <w:r>
              <w:t>Shirts have been ordered</w:t>
            </w:r>
            <w:r w:rsidR="006307FC">
              <w:t>; board pics will happen after shirts arrive</w:t>
            </w:r>
          </w:p>
        </w:tc>
      </w:tr>
      <w:tr w:rsidR="00E22370" w14:paraId="05C74F64" w14:textId="77777777" w:rsidTr="00FA1CF4">
        <w:tc>
          <w:tcPr>
            <w:tcW w:w="3325" w:type="dxa"/>
          </w:tcPr>
          <w:p w14:paraId="2C4D8E8F" w14:textId="77777777" w:rsidR="00E22370" w:rsidRDefault="00E22370"/>
        </w:tc>
        <w:tc>
          <w:tcPr>
            <w:tcW w:w="7465" w:type="dxa"/>
          </w:tcPr>
          <w:p w14:paraId="3662C25E" w14:textId="77777777" w:rsidR="00E22370" w:rsidRDefault="00E22370" w:rsidP="00620BE4"/>
        </w:tc>
      </w:tr>
    </w:tbl>
    <w:p w14:paraId="017E01F3" w14:textId="5FB0043A" w:rsidR="00FE576D" w:rsidRDefault="00FE576D" w:rsidP="003C5B53">
      <w:pPr>
        <w:pStyle w:val="Heading1"/>
      </w:pPr>
    </w:p>
    <w:p w14:paraId="5A1D81DF" w14:textId="77777777" w:rsidR="00FE576D" w:rsidRDefault="00000000">
      <w:pPr>
        <w:pStyle w:val="Heading1"/>
      </w:pPr>
      <w:sdt>
        <w:sdtPr>
          <w:alias w:val="Next meeting:"/>
          <w:tag w:val="Next meeting:"/>
          <w:id w:val="-1524860034"/>
          <w:placeholder>
            <w:docPart w:val="3DC4708C2FAB4602B3BACE4878EE0C13"/>
          </w:placeholder>
          <w:temporary/>
          <w:showingPlcHdr/>
          <w15:appearance w15:val="hidden"/>
        </w:sdtPr>
        <w:sdtContent>
          <w:r w:rsidR="005D2056">
            <w:t>Next Meeting</w:t>
          </w:r>
        </w:sdtContent>
      </w:sdt>
    </w:p>
    <w:p w14:paraId="21BAC27D" w14:textId="67260BB3" w:rsidR="00774146" w:rsidRDefault="00E23A7B">
      <w:r>
        <w:t>February</w:t>
      </w:r>
      <w:r w:rsidR="009760E1">
        <w:t xml:space="preserve"> 1</w:t>
      </w:r>
      <w:r w:rsidR="007C1FF9">
        <w:t>2</w:t>
      </w:r>
      <w:r w:rsidR="00131164" w:rsidRPr="00131164">
        <w:rPr>
          <w:vertAlign w:val="superscript"/>
        </w:rPr>
        <w:t>th</w:t>
      </w:r>
      <w:r w:rsidR="0038429C">
        <w:t>,</w:t>
      </w:r>
      <w:r w:rsidR="003C5B53">
        <w:t xml:space="preserve"> 6:00 pm</w:t>
      </w:r>
      <w:r w:rsidR="003B5FCE">
        <w:t xml:space="preserve">, </w:t>
      </w:r>
      <w:r w:rsidR="003C5B53">
        <w:t>Lake Windcrest Grill</w:t>
      </w:r>
    </w:p>
    <w:p w14:paraId="5CDF330A" w14:textId="600DB41D" w:rsidR="003C5B53" w:rsidRDefault="003C5B53">
      <w:r>
        <w:t xml:space="preserve">Motion to adjourn was made at </w:t>
      </w:r>
      <w:r w:rsidR="007C1FF9">
        <w:t>7:50</w:t>
      </w:r>
      <w:r w:rsidR="00104E7E">
        <w:t xml:space="preserve"> </w:t>
      </w:r>
      <w:r>
        <w:t>pm and was passed unanimously.</w:t>
      </w:r>
    </w:p>
    <w:sectPr w:rsidR="003C5B53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C6B65" w14:textId="77777777" w:rsidR="00EF56BD" w:rsidRDefault="00EF56BD">
      <w:r>
        <w:separator/>
      </w:r>
    </w:p>
  </w:endnote>
  <w:endnote w:type="continuationSeparator" w:id="0">
    <w:p w14:paraId="63B5F4B7" w14:textId="77777777" w:rsidR="00EF56BD" w:rsidRDefault="00EF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5F621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7EE24" w14:textId="77777777" w:rsidR="00EF56BD" w:rsidRDefault="00EF56BD">
      <w:r>
        <w:separator/>
      </w:r>
    </w:p>
  </w:footnote>
  <w:footnote w:type="continuationSeparator" w:id="0">
    <w:p w14:paraId="10455553" w14:textId="77777777" w:rsidR="00EF56BD" w:rsidRDefault="00EF5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30F1564"/>
    <w:multiLevelType w:val="hybridMultilevel"/>
    <w:tmpl w:val="8BDA8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8C51EB"/>
    <w:multiLevelType w:val="hybridMultilevel"/>
    <w:tmpl w:val="CD746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940CBE"/>
    <w:multiLevelType w:val="hybridMultilevel"/>
    <w:tmpl w:val="2F12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B35D42"/>
    <w:multiLevelType w:val="hybridMultilevel"/>
    <w:tmpl w:val="748482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C70BDF"/>
    <w:multiLevelType w:val="hybridMultilevel"/>
    <w:tmpl w:val="4BAEB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C4D35"/>
    <w:multiLevelType w:val="hybridMultilevel"/>
    <w:tmpl w:val="4BFC9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B73D68"/>
    <w:multiLevelType w:val="hybridMultilevel"/>
    <w:tmpl w:val="03005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276FC"/>
    <w:multiLevelType w:val="hybridMultilevel"/>
    <w:tmpl w:val="FCD06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07539"/>
    <w:multiLevelType w:val="hybridMultilevel"/>
    <w:tmpl w:val="A63A6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73678"/>
    <w:multiLevelType w:val="hybridMultilevel"/>
    <w:tmpl w:val="9176C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66E96"/>
    <w:multiLevelType w:val="hybridMultilevel"/>
    <w:tmpl w:val="5CEAE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55C35"/>
    <w:multiLevelType w:val="hybridMultilevel"/>
    <w:tmpl w:val="6C9E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65F4C"/>
    <w:multiLevelType w:val="hybridMultilevel"/>
    <w:tmpl w:val="5708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1565E5"/>
    <w:multiLevelType w:val="hybridMultilevel"/>
    <w:tmpl w:val="B286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A1D24"/>
    <w:multiLevelType w:val="hybridMultilevel"/>
    <w:tmpl w:val="2838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61324">
    <w:abstractNumId w:val="7"/>
  </w:num>
  <w:num w:numId="2" w16cid:durableId="1917015429">
    <w:abstractNumId w:val="6"/>
  </w:num>
  <w:num w:numId="3" w16cid:durableId="490760394">
    <w:abstractNumId w:val="5"/>
  </w:num>
  <w:num w:numId="4" w16cid:durableId="1143691196">
    <w:abstractNumId w:val="4"/>
  </w:num>
  <w:num w:numId="5" w16cid:durableId="854270255">
    <w:abstractNumId w:val="8"/>
  </w:num>
  <w:num w:numId="6" w16cid:durableId="1910335650">
    <w:abstractNumId w:val="3"/>
  </w:num>
  <w:num w:numId="7" w16cid:durableId="270205262">
    <w:abstractNumId w:val="2"/>
  </w:num>
  <w:num w:numId="8" w16cid:durableId="1062410764">
    <w:abstractNumId w:val="1"/>
  </w:num>
  <w:num w:numId="9" w16cid:durableId="1734813458">
    <w:abstractNumId w:val="0"/>
  </w:num>
  <w:num w:numId="10" w16cid:durableId="949360821">
    <w:abstractNumId w:val="21"/>
  </w:num>
  <w:num w:numId="11" w16cid:durableId="1343052469">
    <w:abstractNumId w:val="14"/>
  </w:num>
  <w:num w:numId="12" w16cid:durableId="1971133753">
    <w:abstractNumId w:val="9"/>
  </w:num>
  <w:num w:numId="13" w16cid:durableId="1091389504">
    <w:abstractNumId w:val="17"/>
  </w:num>
  <w:num w:numId="14" w16cid:durableId="1180773578">
    <w:abstractNumId w:val="11"/>
  </w:num>
  <w:num w:numId="15" w16cid:durableId="524172288">
    <w:abstractNumId w:val="13"/>
  </w:num>
  <w:num w:numId="16" w16cid:durableId="1341661460">
    <w:abstractNumId w:val="16"/>
  </w:num>
  <w:num w:numId="17" w16cid:durableId="1739942630">
    <w:abstractNumId w:val="12"/>
  </w:num>
  <w:num w:numId="18" w16cid:durableId="154497646">
    <w:abstractNumId w:val="18"/>
  </w:num>
  <w:num w:numId="19" w16cid:durableId="189151875">
    <w:abstractNumId w:val="20"/>
  </w:num>
  <w:num w:numId="20" w16cid:durableId="1048184758">
    <w:abstractNumId w:val="24"/>
  </w:num>
  <w:num w:numId="21" w16cid:durableId="199517556">
    <w:abstractNumId w:val="22"/>
  </w:num>
  <w:num w:numId="22" w16cid:durableId="1009330087">
    <w:abstractNumId w:val="23"/>
  </w:num>
  <w:num w:numId="23" w16cid:durableId="1645622018">
    <w:abstractNumId w:val="15"/>
  </w:num>
  <w:num w:numId="24" w16cid:durableId="750929459">
    <w:abstractNumId w:val="19"/>
  </w:num>
  <w:num w:numId="25" w16cid:durableId="71585329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8F"/>
    <w:rsid w:val="00003E9F"/>
    <w:rsid w:val="00006226"/>
    <w:rsid w:val="0001027C"/>
    <w:rsid w:val="00010359"/>
    <w:rsid w:val="00012AF6"/>
    <w:rsid w:val="00012D90"/>
    <w:rsid w:val="00013E1F"/>
    <w:rsid w:val="0001592E"/>
    <w:rsid w:val="00016F4B"/>
    <w:rsid w:val="00017C51"/>
    <w:rsid w:val="00022357"/>
    <w:rsid w:val="00027E4F"/>
    <w:rsid w:val="00031D98"/>
    <w:rsid w:val="00040A1D"/>
    <w:rsid w:val="00041DA8"/>
    <w:rsid w:val="0004290C"/>
    <w:rsid w:val="000459C8"/>
    <w:rsid w:val="000472F6"/>
    <w:rsid w:val="00050279"/>
    <w:rsid w:val="000524AD"/>
    <w:rsid w:val="00052547"/>
    <w:rsid w:val="00052BA1"/>
    <w:rsid w:val="00055013"/>
    <w:rsid w:val="00055B78"/>
    <w:rsid w:val="00055CDC"/>
    <w:rsid w:val="00060277"/>
    <w:rsid w:val="0006498B"/>
    <w:rsid w:val="000650FD"/>
    <w:rsid w:val="00074E25"/>
    <w:rsid w:val="00080731"/>
    <w:rsid w:val="00081D4D"/>
    <w:rsid w:val="00082874"/>
    <w:rsid w:val="00084B88"/>
    <w:rsid w:val="000878B5"/>
    <w:rsid w:val="00094A90"/>
    <w:rsid w:val="000A1B9C"/>
    <w:rsid w:val="000A2700"/>
    <w:rsid w:val="000A61E0"/>
    <w:rsid w:val="000A78CB"/>
    <w:rsid w:val="000B1CCA"/>
    <w:rsid w:val="000B316F"/>
    <w:rsid w:val="000B3406"/>
    <w:rsid w:val="000B6DDD"/>
    <w:rsid w:val="000C00BE"/>
    <w:rsid w:val="000C15E9"/>
    <w:rsid w:val="000C332C"/>
    <w:rsid w:val="000C354F"/>
    <w:rsid w:val="000C52A4"/>
    <w:rsid w:val="000D0580"/>
    <w:rsid w:val="000D1B9D"/>
    <w:rsid w:val="000D506D"/>
    <w:rsid w:val="000D5C91"/>
    <w:rsid w:val="000E0F25"/>
    <w:rsid w:val="000E1E3A"/>
    <w:rsid w:val="000E3671"/>
    <w:rsid w:val="000F20DE"/>
    <w:rsid w:val="000F21A5"/>
    <w:rsid w:val="000F2CD8"/>
    <w:rsid w:val="000F3CED"/>
    <w:rsid w:val="00102920"/>
    <w:rsid w:val="00104E7E"/>
    <w:rsid w:val="00105F93"/>
    <w:rsid w:val="00106CA7"/>
    <w:rsid w:val="00106E18"/>
    <w:rsid w:val="00111CBC"/>
    <w:rsid w:val="00114125"/>
    <w:rsid w:val="00114892"/>
    <w:rsid w:val="00114D6A"/>
    <w:rsid w:val="00115E61"/>
    <w:rsid w:val="00116E23"/>
    <w:rsid w:val="0012405C"/>
    <w:rsid w:val="001249BB"/>
    <w:rsid w:val="001267F0"/>
    <w:rsid w:val="00131164"/>
    <w:rsid w:val="001340A0"/>
    <w:rsid w:val="00135ABE"/>
    <w:rsid w:val="00137F1F"/>
    <w:rsid w:val="00141D44"/>
    <w:rsid w:val="00146696"/>
    <w:rsid w:val="00146A93"/>
    <w:rsid w:val="00146AF2"/>
    <w:rsid w:val="00150A28"/>
    <w:rsid w:val="00150ECA"/>
    <w:rsid w:val="0015700F"/>
    <w:rsid w:val="001573B2"/>
    <w:rsid w:val="0016057D"/>
    <w:rsid w:val="00160FD4"/>
    <w:rsid w:val="00163895"/>
    <w:rsid w:val="001673E4"/>
    <w:rsid w:val="00171705"/>
    <w:rsid w:val="0017172C"/>
    <w:rsid w:val="00173F1B"/>
    <w:rsid w:val="00177E4D"/>
    <w:rsid w:val="0018080E"/>
    <w:rsid w:val="00181F51"/>
    <w:rsid w:val="0018308E"/>
    <w:rsid w:val="00184ED3"/>
    <w:rsid w:val="00184F53"/>
    <w:rsid w:val="00185603"/>
    <w:rsid w:val="0019159D"/>
    <w:rsid w:val="001934AF"/>
    <w:rsid w:val="00196C7C"/>
    <w:rsid w:val="001A1B42"/>
    <w:rsid w:val="001A1C73"/>
    <w:rsid w:val="001A4556"/>
    <w:rsid w:val="001B4BFB"/>
    <w:rsid w:val="001C299B"/>
    <w:rsid w:val="001C2C12"/>
    <w:rsid w:val="001C7C52"/>
    <w:rsid w:val="001D012B"/>
    <w:rsid w:val="001D0F6D"/>
    <w:rsid w:val="001D3310"/>
    <w:rsid w:val="001D45B7"/>
    <w:rsid w:val="001D671C"/>
    <w:rsid w:val="001E3DD1"/>
    <w:rsid w:val="001E7271"/>
    <w:rsid w:val="001E7889"/>
    <w:rsid w:val="001E7F97"/>
    <w:rsid w:val="001F0607"/>
    <w:rsid w:val="001F36D0"/>
    <w:rsid w:val="001F54B0"/>
    <w:rsid w:val="00201B4D"/>
    <w:rsid w:val="0021203F"/>
    <w:rsid w:val="00212242"/>
    <w:rsid w:val="00216865"/>
    <w:rsid w:val="00216A9B"/>
    <w:rsid w:val="002174F8"/>
    <w:rsid w:val="002203B0"/>
    <w:rsid w:val="0022757D"/>
    <w:rsid w:val="0022796D"/>
    <w:rsid w:val="00235CBA"/>
    <w:rsid w:val="00240427"/>
    <w:rsid w:val="002411E0"/>
    <w:rsid w:val="00241ED8"/>
    <w:rsid w:val="0025004E"/>
    <w:rsid w:val="00250167"/>
    <w:rsid w:val="0025258F"/>
    <w:rsid w:val="002557C1"/>
    <w:rsid w:val="0026184D"/>
    <w:rsid w:val="002621F6"/>
    <w:rsid w:val="0026231C"/>
    <w:rsid w:val="00264D07"/>
    <w:rsid w:val="00265CAD"/>
    <w:rsid w:val="002679A3"/>
    <w:rsid w:val="002713A6"/>
    <w:rsid w:val="00273FAA"/>
    <w:rsid w:val="00275990"/>
    <w:rsid w:val="00275B6E"/>
    <w:rsid w:val="00282EAE"/>
    <w:rsid w:val="002832FA"/>
    <w:rsid w:val="00284D2C"/>
    <w:rsid w:val="002857B6"/>
    <w:rsid w:val="002949CB"/>
    <w:rsid w:val="002A0594"/>
    <w:rsid w:val="002A19E8"/>
    <w:rsid w:val="002A2B44"/>
    <w:rsid w:val="002A3FCB"/>
    <w:rsid w:val="002A5380"/>
    <w:rsid w:val="002A61C6"/>
    <w:rsid w:val="002A7080"/>
    <w:rsid w:val="002B039E"/>
    <w:rsid w:val="002B2137"/>
    <w:rsid w:val="002B321C"/>
    <w:rsid w:val="002B4CBE"/>
    <w:rsid w:val="002B654F"/>
    <w:rsid w:val="002C3F9E"/>
    <w:rsid w:val="002C509F"/>
    <w:rsid w:val="002C67FA"/>
    <w:rsid w:val="002D198F"/>
    <w:rsid w:val="002D324E"/>
    <w:rsid w:val="002D3701"/>
    <w:rsid w:val="002D6BAA"/>
    <w:rsid w:val="002D7D48"/>
    <w:rsid w:val="002E00A7"/>
    <w:rsid w:val="002E0F19"/>
    <w:rsid w:val="002F1628"/>
    <w:rsid w:val="002F2259"/>
    <w:rsid w:val="002F280F"/>
    <w:rsid w:val="002F4CF5"/>
    <w:rsid w:val="002F6F77"/>
    <w:rsid w:val="003021AC"/>
    <w:rsid w:val="003023C9"/>
    <w:rsid w:val="003074BE"/>
    <w:rsid w:val="0033112D"/>
    <w:rsid w:val="00333FA3"/>
    <w:rsid w:val="0033466B"/>
    <w:rsid w:val="0033699B"/>
    <w:rsid w:val="003412B9"/>
    <w:rsid w:val="00343DDC"/>
    <w:rsid w:val="00344CEF"/>
    <w:rsid w:val="00347A0D"/>
    <w:rsid w:val="00351C72"/>
    <w:rsid w:val="003557F1"/>
    <w:rsid w:val="00361B9D"/>
    <w:rsid w:val="0036337A"/>
    <w:rsid w:val="00363857"/>
    <w:rsid w:val="003718C4"/>
    <w:rsid w:val="00380A02"/>
    <w:rsid w:val="00382724"/>
    <w:rsid w:val="0038429C"/>
    <w:rsid w:val="00386953"/>
    <w:rsid w:val="00386C68"/>
    <w:rsid w:val="00386FBB"/>
    <w:rsid w:val="003871FA"/>
    <w:rsid w:val="00393134"/>
    <w:rsid w:val="003A191A"/>
    <w:rsid w:val="003A361B"/>
    <w:rsid w:val="003B1E11"/>
    <w:rsid w:val="003B5FCE"/>
    <w:rsid w:val="003B7919"/>
    <w:rsid w:val="003C1C3E"/>
    <w:rsid w:val="003C5B53"/>
    <w:rsid w:val="003C7BD6"/>
    <w:rsid w:val="003D4190"/>
    <w:rsid w:val="003D51AF"/>
    <w:rsid w:val="003D6435"/>
    <w:rsid w:val="003E03D8"/>
    <w:rsid w:val="003E1032"/>
    <w:rsid w:val="003F09DA"/>
    <w:rsid w:val="003F1F44"/>
    <w:rsid w:val="00402E7E"/>
    <w:rsid w:val="00405F7A"/>
    <w:rsid w:val="00406D42"/>
    <w:rsid w:val="0040718B"/>
    <w:rsid w:val="0041083A"/>
    <w:rsid w:val="00410F6E"/>
    <w:rsid w:val="00413390"/>
    <w:rsid w:val="004140E8"/>
    <w:rsid w:val="00414575"/>
    <w:rsid w:val="00416222"/>
    <w:rsid w:val="004162BA"/>
    <w:rsid w:val="00424F3F"/>
    <w:rsid w:val="00424F9F"/>
    <w:rsid w:val="00426B40"/>
    <w:rsid w:val="004348F4"/>
    <w:rsid w:val="00435446"/>
    <w:rsid w:val="0043544E"/>
    <w:rsid w:val="00437345"/>
    <w:rsid w:val="00440968"/>
    <w:rsid w:val="0044506D"/>
    <w:rsid w:val="00446C7F"/>
    <w:rsid w:val="00454C27"/>
    <w:rsid w:val="004578FE"/>
    <w:rsid w:val="00463D3D"/>
    <w:rsid w:val="00467E6B"/>
    <w:rsid w:val="004701A3"/>
    <w:rsid w:val="004718A6"/>
    <w:rsid w:val="0047222D"/>
    <w:rsid w:val="0047249E"/>
    <w:rsid w:val="00477C37"/>
    <w:rsid w:val="00477D37"/>
    <w:rsid w:val="00481B8F"/>
    <w:rsid w:val="004824D8"/>
    <w:rsid w:val="004851EF"/>
    <w:rsid w:val="004854EC"/>
    <w:rsid w:val="0048790B"/>
    <w:rsid w:val="00490717"/>
    <w:rsid w:val="00493251"/>
    <w:rsid w:val="004A00C6"/>
    <w:rsid w:val="004A2A40"/>
    <w:rsid w:val="004A4A3F"/>
    <w:rsid w:val="004A6CD5"/>
    <w:rsid w:val="004A7A96"/>
    <w:rsid w:val="004A7C4C"/>
    <w:rsid w:val="004B188D"/>
    <w:rsid w:val="004B2FC0"/>
    <w:rsid w:val="004B3B07"/>
    <w:rsid w:val="004B47DD"/>
    <w:rsid w:val="004B5FDC"/>
    <w:rsid w:val="004B6FA6"/>
    <w:rsid w:val="004C119E"/>
    <w:rsid w:val="004C4984"/>
    <w:rsid w:val="004C5228"/>
    <w:rsid w:val="004D0D87"/>
    <w:rsid w:val="004D2876"/>
    <w:rsid w:val="004D5B37"/>
    <w:rsid w:val="004E0B03"/>
    <w:rsid w:val="004E2CE3"/>
    <w:rsid w:val="004E2EBB"/>
    <w:rsid w:val="004E3BDB"/>
    <w:rsid w:val="004E7871"/>
    <w:rsid w:val="004F4532"/>
    <w:rsid w:val="00504BE5"/>
    <w:rsid w:val="00510E24"/>
    <w:rsid w:val="00513E3C"/>
    <w:rsid w:val="00522BB6"/>
    <w:rsid w:val="00524CD4"/>
    <w:rsid w:val="00525D64"/>
    <w:rsid w:val="0053251B"/>
    <w:rsid w:val="00533CC5"/>
    <w:rsid w:val="0053487F"/>
    <w:rsid w:val="00540412"/>
    <w:rsid w:val="00540509"/>
    <w:rsid w:val="00541F5E"/>
    <w:rsid w:val="00542E06"/>
    <w:rsid w:val="005434E4"/>
    <w:rsid w:val="0054535A"/>
    <w:rsid w:val="005525C0"/>
    <w:rsid w:val="0055313E"/>
    <w:rsid w:val="00554787"/>
    <w:rsid w:val="0056051E"/>
    <w:rsid w:val="00560971"/>
    <w:rsid w:val="00563635"/>
    <w:rsid w:val="005666E8"/>
    <w:rsid w:val="00570034"/>
    <w:rsid w:val="00573C55"/>
    <w:rsid w:val="0057720D"/>
    <w:rsid w:val="00577BF9"/>
    <w:rsid w:val="0058206D"/>
    <w:rsid w:val="00582DC4"/>
    <w:rsid w:val="00593C39"/>
    <w:rsid w:val="00595653"/>
    <w:rsid w:val="00597FF7"/>
    <w:rsid w:val="005A31BE"/>
    <w:rsid w:val="005A31D7"/>
    <w:rsid w:val="005A4946"/>
    <w:rsid w:val="005A688E"/>
    <w:rsid w:val="005A7629"/>
    <w:rsid w:val="005B2015"/>
    <w:rsid w:val="005B7299"/>
    <w:rsid w:val="005B760F"/>
    <w:rsid w:val="005C13C8"/>
    <w:rsid w:val="005D0AE0"/>
    <w:rsid w:val="005D2056"/>
    <w:rsid w:val="005D6652"/>
    <w:rsid w:val="005F3807"/>
    <w:rsid w:val="005F4E2A"/>
    <w:rsid w:val="005F57BA"/>
    <w:rsid w:val="005F7C4D"/>
    <w:rsid w:val="0060308D"/>
    <w:rsid w:val="006057C8"/>
    <w:rsid w:val="00606739"/>
    <w:rsid w:val="00606F5D"/>
    <w:rsid w:val="00612383"/>
    <w:rsid w:val="00613032"/>
    <w:rsid w:val="00614431"/>
    <w:rsid w:val="006152ED"/>
    <w:rsid w:val="006162E8"/>
    <w:rsid w:val="006174E7"/>
    <w:rsid w:val="00617E67"/>
    <w:rsid w:val="00620BE4"/>
    <w:rsid w:val="006307FC"/>
    <w:rsid w:val="00630A00"/>
    <w:rsid w:val="00630D4C"/>
    <w:rsid w:val="00632DAC"/>
    <w:rsid w:val="006340AF"/>
    <w:rsid w:val="006463BD"/>
    <w:rsid w:val="00646EBE"/>
    <w:rsid w:val="0065533B"/>
    <w:rsid w:val="006615DF"/>
    <w:rsid w:val="0066224B"/>
    <w:rsid w:val="00663C99"/>
    <w:rsid w:val="0066686E"/>
    <w:rsid w:val="00666C5C"/>
    <w:rsid w:val="00671343"/>
    <w:rsid w:val="0067382A"/>
    <w:rsid w:val="00674C86"/>
    <w:rsid w:val="00675E8F"/>
    <w:rsid w:val="00684306"/>
    <w:rsid w:val="0068626B"/>
    <w:rsid w:val="00690477"/>
    <w:rsid w:val="00692B9D"/>
    <w:rsid w:val="00694F7B"/>
    <w:rsid w:val="006A2263"/>
    <w:rsid w:val="006B02CF"/>
    <w:rsid w:val="006B0430"/>
    <w:rsid w:val="006B06C4"/>
    <w:rsid w:val="006B144A"/>
    <w:rsid w:val="006B2566"/>
    <w:rsid w:val="006B2A6A"/>
    <w:rsid w:val="006B373D"/>
    <w:rsid w:val="006B52FF"/>
    <w:rsid w:val="006C064B"/>
    <w:rsid w:val="006D1B18"/>
    <w:rsid w:val="006D587E"/>
    <w:rsid w:val="006E0100"/>
    <w:rsid w:val="006E01FB"/>
    <w:rsid w:val="006E2F05"/>
    <w:rsid w:val="006E4027"/>
    <w:rsid w:val="006E7AF5"/>
    <w:rsid w:val="006E7CD6"/>
    <w:rsid w:val="006F1D37"/>
    <w:rsid w:val="006F23F8"/>
    <w:rsid w:val="006F4A55"/>
    <w:rsid w:val="00701FD9"/>
    <w:rsid w:val="00703CA4"/>
    <w:rsid w:val="00704A3E"/>
    <w:rsid w:val="00706CD5"/>
    <w:rsid w:val="007070CB"/>
    <w:rsid w:val="00710375"/>
    <w:rsid w:val="007137C5"/>
    <w:rsid w:val="00714A76"/>
    <w:rsid w:val="007173EB"/>
    <w:rsid w:val="00720032"/>
    <w:rsid w:val="00724AC3"/>
    <w:rsid w:val="00725D1C"/>
    <w:rsid w:val="007264AC"/>
    <w:rsid w:val="007270BE"/>
    <w:rsid w:val="0073117E"/>
    <w:rsid w:val="007326D9"/>
    <w:rsid w:val="0073531A"/>
    <w:rsid w:val="00735877"/>
    <w:rsid w:val="0073772E"/>
    <w:rsid w:val="00745BCA"/>
    <w:rsid w:val="007468AD"/>
    <w:rsid w:val="00750A62"/>
    <w:rsid w:val="00751659"/>
    <w:rsid w:val="00753FD7"/>
    <w:rsid w:val="00754E52"/>
    <w:rsid w:val="00761340"/>
    <w:rsid w:val="00761D9F"/>
    <w:rsid w:val="007622DF"/>
    <w:rsid w:val="007633E5"/>
    <w:rsid w:val="007638A6"/>
    <w:rsid w:val="0076489A"/>
    <w:rsid w:val="0076491C"/>
    <w:rsid w:val="007649DA"/>
    <w:rsid w:val="0076599A"/>
    <w:rsid w:val="0077098B"/>
    <w:rsid w:val="00774146"/>
    <w:rsid w:val="00777667"/>
    <w:rsid w:val="00781635"/>
    <w:rsid w:val="007819E2"/>
    <w:rsid w:val="00786D8E"/>
    <w:rsid w:val="00795570"/>
    <w:rsid w:val="007A232B"/>
    <w:rsid w:val="007A2A1C"/>
    <w:rsid w:val="007B1D65"/>
    <w:rsid w:val="007B2848"/>
    <w:rsid w:val="007B298B"/>
    <w:rsid w:val="007B6F9C"/>
    <w:rsid w:val="007C1415"/>
    <w:rsid w:val="007C153C"/>
    <w:rsid w:val="007C1EA1"/>
    <w:rsid w:val="007C1FF9"/>
    <w:rsid w:val="007C2F5C"/>
    <w:rsid w:val="007C3C1E"/>
    <w:rsid w:val="007C532B"/>
    <w:rsid w:val="007C7E8B"/>
    <w:rsid w:val="007D015E"/>
    <w:rsid w:val="007D45AF"/>
    <w:rsid w:val="007E0400"/>
    <w:rsid w:val="007E1C89"/>
    <w:rsid w:val="007F066A"/>
    <w:rsid w:val="007F14F2"/>
    <w:rsid w:val="007F1D3F"/>
    <w:rsid w:val="00802032"/>
    <w:rsid w:val="0080484D"/>
    <w:rsid w:val="00807891"/>
    <w:rsid w:val="0081008C"/>
    <w:rsid w:val="00817552"/>
    <w:rsid w:val="0082167D"/>
    <w:rsid w:val="00827DCC"/>
    <w:rsid w:val="008320BF"/>
    <w:rsid w:val="00840BF6"/>
    <w:rsid w:val="00842847"/>
    <w:rsid w:val="00842952"/>
    <w:rsid w:val="00843BEF"/>
    <w:rsid w:val="00845337"/>
    <w:rsid w:val="0084620A"/>
    <w:rsid w:val="0085179F"/>
    <w:rsid w:val="00854418"/>
    <w:rsid w:val="00863396"/>
    <w:rsid w:val="00863DE5"/>
    <w:rsid w:val="00874AB7"/>
    <w:rsid w:val="00877996"/>
    <w:rsid w:val="0088027D"/>
    <w:rsid w:val="0088177B"/>
    <w:rsid w:val="00883FFD"/>
    <w:rsid w:val="008846BA"/>
    <w:rsid w:val="008849DF"/>
    <w:rsid w:val="00887B54"/>
    <w:rsid w:val="008903E8"/>
    <w:rsid w:val="0089753E"/>
    <w:rsid w:val="008A3398"/>
    <w:rsid w:val="008A4E32"/>
    <w:rsid w:val="008A5654"/>
    <w:rsid w:val="008A764B"/>
    <w:rsid w:val="008A7DAB"/>
    <w:rsid w:val="008B2024"/>
    <w:rsid w:val="008B622A"/>
    <w:rsid w:val="008B62DB"/>
    <w:rsid w:val="008C5305"/>
    <w:rsid w:val="008E1349"/>
    <w:rsid w:val="008E3054"/>
    <w:rsid w:val="008E374B"/>
    <w:rsid w:val="008E38CF"/>
    <w:rsid w:val="008E38E0"/>
    <w:rsid w:val="008E673C"/>
    <w:rsid w:val="008F7608"/>
    <w:rsid w:val="00900EB9"/>
    <w:rsid w:val="00902B67"/>
    <w:rsid w:val="00904136"/>
    <w:rsid w:val="00905CDF"/>
    <w:rsid w:val="00907EA5"/>
    <w:rsid w:val="00915E1F"/>
    <w:rsid w:val="009217F0"/>
    <w:rsid w:val="0092338F"/>
    <w:rsid w:val="0092471D"/>
    <w:rsid w:val="00926050"/>
    <w:rsid w:val="009278DE"/>
    <w:rsid w:val="0093336D"/>
    <w:rsid w:val="0093348B"/>
    <w:rsid w:val="00933E9E"/>
    <w:rsid w:val="00933FF2"/>
    <w:rsid w:val="009345AA"/>
    <w:rsid w:val="00937489"/>
    <w:rsid w:val="00937746"/>
    <w:rsid w:val="009406A4"/>
    <w:rsid w:val="00942C3B"/>
    <w:rsid w:val="009436D9"/>
    <w:rsid w:val="00946DE9"/>
    <w:rsid w:val="00950A1E"/>
    <w:rsid w:val="00950F20"/>
    <w:rsid w:val="0095198F"/>
    <w:rsid w:val="00952730"/>
    <w:rsid w:val="00952DB1"/>
    <w:rsid w:val="009557C7"/>
    <w:rsid w:val="009579FE"/>
    <w:rsid w:val="0096168B"/>
    <w:rsid w:val="00962338"/>
    <w:rsid w:val="00962F88"/>
    <w:rsid w:val="00966BD2"/>
    <w:rsid w:val="00971447"/>
    <w:rsid w:val="009760E1"/>
    <w:rsid w:val="00977E5E"/>
    <w:rsid w:val="00980187"/>
    <w:rsid w:val="00982206"/>
    <w:rsid w:val="009932CB"/>
    <w:rsid w:val="0099712C"/>
    <w:rsid w:val="00997875"/>
    <w:rsid w:val="009A5583"/>
    <w:rsid w:val="009A627A"/>
    <w:rsid w:val="009A772B"/>
    <w:rsid w:val="009B104A"/>
    <w:rsid w:val="009B4C0B"/>
    <w:rsid w:val="009B6B87"/>
    <w:rsid w:val="009B7F42"/>
    <w:rsid w:val="009C3949"/>
    <w:rsid w:val="009C4634"/>
    <w:rsid w:val="009C5C1D"/>
    <w:rsid w:val="009C6277"/>
    <w:rsid w:val="009C755B"/>
    <w:rsid w:val="009C7DA7"/>
    <w:rsid w:val="009D0B2F"/>
    <w:rsid w:val="009E00F9"/>
    <w:rsid w:val="009E13F3"/>
    <w:rsid w:val="009E19A6"/>
    <w:rsid w:val="009E6CAB"/>
    <w:rsid w:val="009F257F"/>
    <w:rsid w:val="009F47A7"/>
    <w:rsid w:val="009F4F8D"/>
    <w:rsid w:val="009F6321"/>
    <w:rsid w:val="00A00393"/>
    <w:rsid w:val="00A0305D"/>
    <w:rsid w:val="00A05201"/>
    <w:rsid w:val="00A070B7"/>
    <w:rsid w:val="00A078D7"/>
    <w:rsid w:val="00A07E41"/>
    <w:rsid w:val="00A11302"/>
    <w:rsid w:val="00A13106"/>
    <w:rsid w:val="00A2166B"/>
    <w:rsid w:val="00A259CA"/>
    <w:rsid w:val="00A27041"/>
    <w:rsid w:val="00A36C67"/>
    <w:rsid w:val="00A37335"/>
    <w:rsid w:val="00A379A3"/>
    <w:rsid w:val="00A414D9"/>
    <w:rsid w:val="00A45F1C"/>
    <w:rsid w:val="00A50FEF"/>
    <w:rsid w:val="00A5217D"/>
    <w:rsid w:val="00A53D0B"/>
    <w:rsid w:val="00A550BC"/>
    <w:rsid w:val="00A61D5F"/>
    <w:rsid w:val="00A641AC"/>
    <w:rsid w:val="00A65873"/>
    <w:rsid w:val="00A66A14"/>
    <w:rsid w:val="00A755CA"/>
    <w:rsid w:val="00A76760"/>
    <w:rsid w:val="00A76C1F"/>
    <w:rsid w:val="00A81713"/>
    <w:rsid w:val="00A818EC"/>
    <w:rsid w:val="00A9326B"/>
    <w:rsid w:val="00A93571"/>
    <w:rsid w:val="00A94385"/>
    <w:rsid w:val="00A94A83"/>
    <w:rsid w:val="00A9548C"/>
    <w:rsid w:val="00A95795"/>
    <w:rsid w:val="00AA17A0"/>
    <w:rsid w:val="00AA5EC5"/>
    <w:rsid w:val="00AA665A"/>
    <w:rsid w:val="00AA795C"/>
    <w:rsid w:val="00AB3E35"/>
    <w:rsid w:val="00AB414D"/>
    <w:rsid w:val="00AB5CA5"/>
    <w:rsid w:val="00AB6490"/>
    <w:rsid w:val="00AC092E"/>
    <w:rsid w:val="00AC30A2"/>
    <w:rsid w:val="00AC366D"/>
    <w:rsid w:val="00AC58E3"/>
    <w:rsid w:val="00AC6C75"/>
    <w:rsid w:val="00AC7A84"/>
    <w:rsid w:val="00AD2D7A"/>
    <w:rsid w:val="00AD4BAA"/>
    <w:rsid w:val="00AE2229"/>
    <w:rsid w:val="00AE4EAA"/>
    <w:rsid w:val="00AF2798"/>
    <w:rsid w:val="00AF3BB4"/>
    <w:rsid w:val="00AF4E80"/>
    <w:rsid w:val="00AF5874"/>
    <w:rsid w:val="00AF7C4A"/>
    <w:rsid w:val="00B027EC"/>
    <w:rsid w:val="00B03F83"/>
    <w:rsid w:val="00B14EA0"/>
    <w:rsid w:val="00B15DAC"/>
    <w:rsid w:val="00B31FE2"/>
    <w:rsid w:val="00B323DE"/>
    <w:rsid w:val="00B3585D"/>
    <w:rsid w:val="00B41476"/>
    <w:rsid w:val="00B41FA1"/>
    <w:rsid w:val="00B4264A"/>
    <w:rsid w:val="00B459AC"/>
    <w:rsid w:val="00B466B0"/>
    <w:rsid w:val="00B51AD7"/>
    <w:rsid w:val="00B540A7"/>
    <w:rsid w:val="00B642DD"/>
    <w:rsid w:val="00B65F04"/>
    <w:rsid w:val="00B669A1"/>
    <w:rsid w:val="00B72951"/>
    <w:rsid w:val="00B73E5B"/>
    <w:rsid w:val="00B74B6B"/>
    <w:rsid w:val="00B812D5"/>
    <w:rsid w:val="00B82FE1"/>
    <w:rsid w:val="00B84886"/>
    <w:rsid w:val="00B929B3"/>
    <w:rsid w:val="00B93D98"/>
    <w:rsid w:val="00B94256"/>
    <w:rsid w:val="00BA0E7A"/>
    <w:rsid w:val="00BA168E"/>
    <w:rsid w:val="00BA6558"/>
    <w:rsid w:val="00BA7781"/>
    <w:rsid w:val="00BB3017"/>
    <w:rsid w:val="00BC3D2E"/>
    <w:rsid w:val="00BC5038"/>
    <w:rsid w:val="00BC735D"/>
    <w:rsid w:val="00BE0456"/>
    <w:rsid w:val="00BE05C4"/>
    <w:rsid w:val="00BE32CD"/>
    <w:rsid w:val="00BE778E"/>
    <w:rsid w:val="00BF1772"/>
    <w:rsid w:val="00BF5D70"/>
    <w:rsid w:val="00C04B20"/>
    <w:rsid w:val="00C072E8"/>
    <w:rsid w:val="00C10919"/>
    <w:rsid w:val="00C10BD1"/>
    <w:rsid w:val="00C14C08"/>
    <w:rsid w:val="00C174D0"/>
    <w:rsid w:val="00C221DA"/>
    <w:rsid w:val="00C230B3"/>
    <w:rsid w:val="00C2472C"/>
    <w:rsid w:val="00C27EE3"/>
    <w:rsid w:val="00C3554C"/>
    <w:rsid w:val="00C405A6"/>
    <w:rsid w:val="00C41E6E"/>
    <w:rsid w:val="00C43B93"/>
    <w:rsid w:val="00C45103"/>
    <w:rsid w:val="00C509B7"/>
    <w:rsid w:val="00C52BDA"/>
    <w:rsid w:val="00C53406"/>
    <w:rsid w:val="00C53DD1"/>
    <w:rsid w:val="00C54681"/>
    <w:rsid w:val="00C55B17"/>
    <w:rsid w:val="00C60310"/>
    <w:rsid w:val="00C62188"/>
    <w:rsid w:val="00C64BFE"/>
    <w:rsid w:val="00C64D49"/>
    <w:rsid w:val="00C6617F"/>
    <w:rsid w:val="00C70808"/>
    <w:rsid w:val="00C73F34"/>
    <w:rsid w:val="00C7447B"/>
    <w:rsid w:val="00C7609F"/>
    <w:rsid w:val="00C81546"/>
    <w:rsid w:val="00C85DEC"/>
    <w:rsid w:val="00C908C7"/>
    <w:rsid w:val="00C95CF9"/>
    <w:rsid w:val="00C96B82"/>
    <w:rsid w:val="00CB0440"/>
    <w:rsid w:val="00CB196B"/>
    <w:rsid w:val="00CB4D6B"/>
    <w:rsid w:val="00CB551C"/>
    <w:rsid w:val="00CC0221"/>
    <w:rsid w:val="00CC3A5B"/>
    <w:rsid w:val="00CC3B05"/>
    <w:rsid w:val="00CC46EE"/>
    <w:rsid w:val="00CC5567"/>
    <w:rsid w:val="00CC60F0"/>
    <w:rsid w:val="00CC667E"/>
    <w:rsid w:val="00CC758E"/>
    <w:rsid w:val="00CD009A"/>
    <w:rsid w:val="00CE10BC"/>
    <w:rsid w:val="00CE3034"/>
    <w:rsid w:val="00CE37C1"/>
    <w:rsid w:val="00CE41FE"/>
    <w:rsid w:val="00CE4D27"/>
    <w:rsid w:val="00CE5938"/>
    <w:rsid w:val="00CE601B"/>
    <w:rsid w:val="00CE69EC"/>
    <w:rsid w:val="00CF265E"/>
    <w:rsid w:val="00CF5452"/>
    <w:rsid w:val="00D001E7"/>
    <w:rsid w:val="00D01DCA"/>
    <w:rsid w:val="00D04AF1"/>
    <w:rsid w:val="00D04ECE"/>
    <w:rsid w:val="00D10E48"/>
    <w:rsid w:val="00D11799"/>
    <w:rsid w:val="00D11F14"/>
    <w:rsid w:val="00D220B5"/>
    <w:rsid w:val="00D248D8"/>
    <w:rsid w:val="00D26BBC"/>
    <w:rsid w:val="00D27318"/>
    <w:rsid w:val="00D32BE3"/>
    <w:rsid w:val="00D35F22"/>
    <w:rsid w:val="00D37712"/>
    <w:rsid w:val="00D402FA"/>
    <w:rsid w:val="00D428CF"/>
    <w:rsid w:val="00D43676"/>
    <w:rsid w:val="00D43E62"/>
    <w:rsid w:val="00D464AE"/>
    <w:rsid w:val="00D525EA"/>
    <w:rsid w:val="00D527F3"/>
    <w:rsid w:val="00D5385A"/>
    <w:rsid w:val="00D622A1"/>
    <w:rsid w:val="00D7043F"/>
    <w:rsid w:val="00D71F29"/>
    <w:rsid w:val="00D77544"/>
    <w:rsid w:val="00D8301B"/>
    <w:rsid w:val="00D856BC"/>
    <w:rsid w:val="00D86BCF"/>
    <w:rsid w:val="00D90032"/>
    <w:rsid w:val="00D900B6"/>
    <w:rsid w:val="00D92980"/>
    <w:rsid w:val="00D93353"/>
    <w:rsid w:val="00D934CF"/>
    <w:rsid w:val="00D967F4"/>
    <w:rsid w:val="00DA15E2"/>
    <w:rsid w:val="00DA2349"/>
    <w:rsid w:val="00DA5BDB"/>
    <w:rsid w:val="00DA6E08"/>
    <w:rsid w:val="00DB5293"/>
    <w:rsid w:val="00DB646F"/>
    <w:rsid w:val="00DB70BF"/>
    <w:rsid w:val="00DC0D4B"/>
    <w:rsid w:val="00DC3A7A"/>
    <w:rsid w:val="00DC4A5F"/>
    <w:rsid w:val="00DC6EB7"/>
    <w:rsid w:val="00DD0DC7"/>
    <w:rsid w:val="00DD453D"/>
    <w:rsid w:val="00DD56B7"/>
    <w:rsid w:val="00DD5FD3"/>
    <w:rsid w:val="00DE2C4D"/>
    <w:rsid w:val="00DE3BCC"/>
    <w:rsid w:val="00DE55B2"/>
    <w:rsid w:val="00DF0196"/>
    <w:rsid w:val="00DF0FA4"/>
    <w:rsid w:val="00DF1C7A"/>
    <w:rsid w:val="00DF1EBA"/>
    <w:rsid w:val="00DF2571"/>
    <w:rsid w:val="00DF4FF0"/>
    <w:rsid w:val="00DF67B7"/>
    <w:rsid w:val="00E01377"/>
    <w:rsid w:val="00E03B4F"/>
    <w:rsid w:val="00E04F6C"/>
    <w:rsid w:val="00E15FF6"/>
    <w:rsid w:val="00E21001"/>
    <w:rsid w:val="00E219FF"/>
    <w:rsid w:val="00E22370"/>
    <w:rsid w:val="00E23A7B"/>
    <w:rsid w:val="00E30CE9"/>
    <w:rsid w:val="00E33D56"/>
    <w:rsid w:val="00E33DB1"/>
    <w:rsid w:val="00E36ADD"/>
    <w:rsid w:val="00E3708E"/>
    <w:rsid w:val="00E37D2D"/>
    <w:rsid w:val="00E37FD3"/>
    <w:rsid w:val="00E4377D"/>
    <w:rsid w:val="00E43831"/>
    <w:rsid w:val="00E4456B"/>
    <w:rsid w:val="00E52F0A"/>
    <w:rsid w:val="00E606A5"/>
    <w:rsid w:val="00E60A93"/>
    <w:rsid w:val="00E62B30"/>
    <w:rsid w:val="00E636C4"/>
    <w:rsid w:val="00E652F3"/>
    <w:rsid w:val="00E65B7A"/>
    <w:rsid w:val="00E7477B"/>
    <w:rsid w:val="00E75526"/>
    <w:rsid w:val="00E773D2"/>
    <w:rsid w:val="00E77A16"/>
    <w:rsid w:val="00E77EC5"/>
    <w:rsid w:val="00E8499B"/>
    <w:rsid w:val="00E94211"/>
    <w:rsid w:val="00E94F7A"/>
    <w:rsid w:val="00E9650E"/>
    <w:rsid w:val="00EA401B"/>
    <w:rsid w:val="00EA4835"/>
    <w:rsid w:val="00EA5280"/>
    <w:rsid w:val="00EA612A"/>
    <w:rsid w:val="00EA6690"/>
    <w:rsid w:val="00EB4FB5"/>
    <w:rsid w:val="00EC28E2"/>
    <w:rsid w:val="00EC6732"/>
    <w:rsid w:val="00ED2FA7"/>
    <w:rsid w:val="00ED34F8"/>
    <w:rsid w:val="00ED3F72"/>
    <w:rsid w:val="00ED4953"/>
    <w:rsid w:val="00ED4FE6"/>
    <w:rsid w:val="00EE079D"/>
    <w:rsid w:val="00EE1D61"/>
    <w:rsid w:val="00EE27F7"/>
    <w:rsid w:val="00EE2C7F"/>
    <w:rsid w:val="00EE367D"/>
    <w:rsid w:val="00EE410F"/>
    <w:rsid w:val="00EE577C"/>
    <w:rsid w:val="00EF1359"/>
    <w:rsid w:val="00EF4642"/>
    <w:rsid w:val="00EF56BD"/>
    <w:rsid w:val="00EF75D7"/>
    <w:rsid w:val="00F01714"/>
    <w:rsid w:val="00F02DCB"/>
    <w:rsid w:val="00F04038"/>
    <w:rsid w:val="00F06CFC"/>
    <w:rsid w:val="00F06EB7"/>
    <w:rsid w:val="00F073A8"/>
    <w:rsid w:val="00F10EED"/>
    <w:rsid w:val="00F120C1"/>
    <w:rsid w:val="00F2265F"/>
    <w:rsid w:val="00F22C51"/>
    <w:rsid w:val="00F24516"/>
    <w:rsid w:val="00F3088F"/>
    <w:rsid w:val="00F30D66"/>
    <w:rsid w:val="00F33931"/>
    <w:rsid w:val="00F3429A"/>
    <w:rsid w:val="00F36762"/>
    <w:rsid w:val="00F36EC8"/>
    <w:rsid w:val="00F37F52"/>
    <w:rsid w:val="00F43EF3"/>
    <w:rsid w:val="00F45ECE"/>
    <w:rsid w:val="00F46A2D"/>
    <w:rsid w:val="00F50BBE"/>
    <w:rsid w:val="00F518B9"/>
    <w:rsid w:val="00F527ED"/>
    <w:rsid w:val="00F52D72"/>
    <w:rsid w:val="00F52E3C"/>
    <w:rsid w:val="00F53D4E"/>
    <w:rsid w:val="00F54DE3"/>
    <w:rsid w:val="00F63381"/>
    <w:rsid w:val="00F63396"/>
    <w:rsid w:val="00F64AC6"/>
    <w:rsid w:val="00F64B6B"/>
    <w:rsid w:val="00F672CE"/>
    <w:rsid w:val="00F71E88"/>
    <w:rsid w:val="00F72360"/>
    <w:rsid w:val="00F738F1"/>
    <w:rsid w:val="00F81284"/>
    <w:rsid w:val="00F84CA8"/>
    <w:rsid w:val="00F852D6"/>
    <w:rsid w:val="00F85664"/>
    <w:rsid w:val="00F879C6"/>
    <w:rsid w:val="00F90392"/>
    <w:rsid w:val="00F9136A"/>
    <w:rsid w:val="00F925B9"/>
    <w:rsid w:val="00F93989"/>
    <w:rsid w:val="00F93E78"/>
    <w:rsid w:val="00F94D45"/>
    <w:rsid w:val="00F95D17"/>
    <w:rsid w:val="00F96C81"/>
    <w:rsid w:val="00FA0E43"/>
    <w:rsid w:val="00FA1CF4"/>
    <w:rsid w:val="00FA2C9E"/>
    <w:rsid w:val="00FA3D55"/>
    <w:rsid w:val="00FA5C6F"/>
    <w:rsid w:val="00FA651C"/>
    <w:rsid w:val="00FA687D"/>
    <w:rsid w:val="00FA7B48"/>
    <w:rsid w:val="00FB034E"/>
    <w:rsid w:val="00FB083C"/>
    <w:rsid w:val="00FB257D"/>
    <w:rsid w:val="00FB4EC4"/>
    <w:rsid w:val="00FB5794"/>
    <w:rsid w:val="00FB659B"/>
    <w:rsid w:val="00FC25DE"/>
    <w:rsid w:val="00FC2B4C"/>
    <w:rsid w:val="00FD3921"/>
    <w:rsid w:val="00FE576D"/>
    <w:rsid w:val="00FE65D9"/>
    <w:rsid w:val="00FF189E"/>
    <w:rsid w:val="00FF32D5"/>
    <w:rsid w:val="00FF5899"/>
    <w:rsid w:val="00FF6AE6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AC557B"/>
  <w15:docId w15:val="{0080E6CF-6A4E-4BD2-A3DC-78726379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0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C5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ebi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91AB7BE1A1641CFAEB56DE1398A5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A53DB-E236-4F11-A690-CB8FE2401A42}"/>
      </w:docPartPr>
      <w:docPartBody>
        <w:p w:rsidR="004F1415" w:rsidRDefault="00704900">
          <w:pPr>
            <w:pStyle w:val="891AB7BE1A1641CFAEB56DE1398A5CB5"/>
          </w:pPr>
          <w:r w:rsidRPr="00435446">
            <w:t>Minutes</w:t>
          </w:r>
        </w:p>
      </w:docPartBody>
    </w:docPart>
    <w:docPart>
      <w:docPartPr>
        <w:name w:val="4B567109EB1D41FBA69C987251CE6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A1FEF-4A49-4009-A420-F9BFF4645D20}"/>
      </w:docPartPr>
      <w:docPartBody>
        <w:p w:rsidR="004F1415" w:rsidRDefault="00704900">
          <w:pPr>
            <w:pStyle w:val="4B567109EB1D41FBA69C987251CE6E46"/>
          </w:pPr>
          <w:r w:rsidRPr="00AB3E35">
            <w:rPr>
              <w:rStyle w:val="IntenseEmphasis"/>
            </w:rPr>
            <w:t>Date | time</w:t>
          </w:r>
        </w:p>
      </w:docPartBody>
    </w:docPart>
    <w:docPart>
      <w:docPartPr>
        <w:name w:val="E6B3B33755B94359B655AAD82BB0B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96684-11A9-43B6-A58D-859336D79FF2}"/>
      </w:docPartPr>
      <w:docPartBody>
        <w:p w:rsidR="004F1415" w:rsidRDefault="00704900">
          <w:pPr>
            <w:pStyle w:val="E6B3B33755B94359B655AAD82BB0B5A1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84067D65214F419EBC9DDBC327AA5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066D8-1198-45E9-A34F-1F8668FA36AA}"/>
      </w:docPartPr>
      <w:docPartBody>
        <w:p w:rsidR="004F1415" w:rsidRDefault="00704900">
          <w:pPr>
            <w:pStyle w:val="84067D65214F419EBC9DDBC327AA515A"/>
          </w:pPr>
          <w:r>
            <w:t>In Attendance</w:t>
          </w:r>
        </w:p>
      </w:docPartBody>
    </w:docPart>
    <w:docPart>
      <w:docPartPr>
        <w:name w:val="3DC4708C2FAB4602B3BACE4878EE0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5D6F6-28B5-49BB-B46C-184B5D4942A9}"/>
      </w:docPartPr>
      <w:docPartBody>
        <w:p w:rsidR="004F1415" w:rsidRDefault="00704900">
          <w:pPr>
            <w:pStyle w:val="3DC4708C2FAB4602B3BACE4878EE0C13"/>
          </w:pPr>
          <w:r>
            <w:t>Next Meeting</w:t>
          </w:r>
        </w:p>
      </w:docPartBody>
    </w:docPart>
    <w:docPart>
      <w:docPartPr>
        <w:name w:val="B7709692E93F4B4F827F16AFF4E90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11706-88FE-4ACE-9B7E-478E7A1022A3}"/>
      </w:docPartPr>
      <w:docPartBody>
        <w:p w:rsidR="004F1415" w:rsidRDefault="00704900" w:rsidP="00704900">
          <w:pPr>
            <w:pStyle w:val="B7709692E93F4B4F827F16AFF4E90360"/>
          </w:pPr>
          <w:r>
            <w:t>Approval of 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26024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00"/>
    <w:rsid w:val="0006498B"/>
    <w:rsid w:val="0018080E"/>
    <w:rsid w:val="002C4065"/>
    <w:rsid w:val="00300AD0"/>
    <w:rsid w:val="004C3789"/>
    <w:rsid w:val="004C5228"/>
    <w:rsid w:val="004F1415"/>
    <w:rsid w:val="005065F6"/>
    <w:rsid w:val="00593682"/>
    <w:rsid w:val="006838F7"/>
    <w:rsid w:val="00704900"/>
    <w:rsid w:val="007D4752"/>
    <w:rsid w:val="008045AE"/>
    <w:rsid w:val="0089507E"/>
    <w:rsid w:val="008D4A8E"/>
    <w:rsid w:val="008F6000"/>
    <w:rsid w:val="009C3041"/>
    <w:rsid w:val="00AA6CC0"/>
    <w:rsid w:val="00D1711B"/>
    <w:rsid w:val="00D7569C"/>
    <w:rsid w:val="00D86BCF"/>
    <w:rsid w:val="00DB646F"/>
    <w:rsid w:val="00EF1302"/>
    <w:rsid w:val="00E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1AB7BE1A1641CFAEB56DE1398A5CB5">
    <w:name w:val="891AB7BE1A1641CFAEB56DE1398A5CB5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4B567109EB1D41FBA69C987251CE6E46">
    <w:name w:val="4B567109EB1D41FBA69C987251CE6E46"/>
  </w:style>
  <w:style w:type="paragraph" w:customStyle="1" w:styleId="E6B3B33755B94359B655AAD82BB0B5A1">
    <w:name w:val="E6B3B33755B94359B655AAD82BB0B5A1"/>
  </w:style>
  <w:style w:type="paragraph" w:customStyle="1" w:styleId="84067D65214F419EBC9DDBC327AA515A">
    <w:name w:val="84067D65214F419EBC9DDBC327AA515A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3DC4708C2FAB4602B3BACE4878EE0C13">
    <w:name w:val="3DC4708C2FAB4602B3BACE4878EE0C13"/>
  </w:style>
  <w:style w:type="paragraph" w:customStyle="1" w:styleId="B7709692E93F4B4F827F16AFF4E90360">
    <w:name w:val="B7709692E93F4B4F827F16AFF4E90360"/>
    <w:rsid w:val="007049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103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Hale</dc:creator>
  <cp:keywords/>
  <dc:description/>
  <cp:lastModifiedBy>Kevin Wiese</cp:lastModifiedBy>
  <cp:revision>87</cp:revision>
  <dcterms:created xsi:type="dcterms:W3CDTF">2025-01-09T00:08:00Z</dcterms:created>
  <dcterms:modified xsi:type="dcterms:W3CDTF">2025-01-09T01:50:00Z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