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7083" w14:textId="77777777" w:rsidR="00FE576D" w:rsidRPr="00435446" w:rsidRDefault="00000000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891AB7BE1A1641CFAEB56DE1398A5CB5"/>
          </w:placeholder>
          <w:temporary/>
          <w:showingPlcHdr/>
          <w15:appearance w15:val="hidden"/>
        </w:sdtPr>
        <w:sdtContent>
          <w:r w:rsidR="00C41E6E" w:rsidRPr="00435446">
            <w:t>Minutes</w:t>
          </w:r>
        </w:sdtContent>
      </w:sdt>
    </w:p>
    <w:p w14:paraId="638628A8" w14:textId="56428304" w:rsidR="00FE576D" w:rsidRDefault="00675E8F">
      <w:pPr>
        <w:pStyle w:val="Subtitle"/>
      </w:pPr>
      <w:r>
        <w:t>Lake Windcrest Men’s Golf Association Meeting</w:t>
      </w:r>
    </w:p>
    <w:p w14:paraId="2CD29FCE" w14:textId="2D5C20B2" w:rsidR="00FE576D" w:rsidRDefault="00000000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4B567109EB1D41FBA69C987251CE6E46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EB4FB5">
        <w:t xml:space="preserve"> </w:t>
      </w:r>
      <w:r w:rsidR="002E5828">
        <w:t>February</w:t>
      </w:r>
      <w:r w:rsidR="004854EC">
        <w:t xml:space="preserve"> </w:t>
      </w:r>
      <w:r w:rsidR="002E5828">
        <w:t>12</w:t>
      </w:r>
      <w:r w:rsidR="00EB4FB5" w:rsidRPr="00EB4FB5">
        <w:rPr>
          <w:vertAlign w:val="superscript"/>
        </w:rPr>
        <w:t>th</w:t>
      </w:r>
      <w:r w:rsidR="00EB4FB5">
        <w:t>,</w:t>
      </w:r>
      <w:r w:rsidR="00675E8F">
        <w:t xml:space="preserve"> 202</w:t>
      </w:r>
      <w:r w:rsidR="0033466B">
        <w:t>5</w:t>
      </w:r>
      <w:r w:rsidR="00675E8F">
        <w:t xml:space="preserve"> </w:t>
      </w:r>
      <w:r w:rsidR="0033466B">
        <w:t>6:01</w:t>
      </w:r>
      <w:r w:rsidR="00675E8F">
        <w:t xml:space="preserve"> PM</w:t>
      </w:r>
      <w:r w:rsidR="003B5FCE">
        <w:t xml:space="preserve"> 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E6B3B33755B94359B655AAD82BB0B5A1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4854EC">
        <w:t xml:space="preserve">Joe Gourley </w:t>
      </w:r>
    </w:p>
    <w:sdt>
      <w:sdtPr>
        <w:alias w:val="In attendance:"/>
        <w:tag w:val="In attendance:"/>
        <w:id w:val="-34966697"/>
        <w:placeholder>
          <w:docPart w:val="84067D65214F419EBC9DDBC327AA515A"/>
        </w:placeholder>
        <w:temporary/>
        <w:showingPlcHdr/>
        <w15:appearance w15:val="hidden"/>
      </w:sdtPr>
      <w:sdtContent>
        <w:p w14:paraId="27497575" w14:textId="77777777" w:rsidR="00FE576D" w:rsidRDefault="00C54681">
          <w:pPr>
            <w:pStyle w:val="Heading1"/>
          </w:pPr>
          <w:r>
            <w:t>In Attendance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65CAD" w14:paraId="256EC7DC" w14:textId="77777777" w:rsidTr="00675E8F">
        <w:tc>
          <w:tcPr>
            <w:tcW w:w="5395" w:type="dxa"/>
          </w:tcPr>
          <w:p w14:paraId="2A7A5F37" w14:textId="0EFFA681" w:rsidR="00265CAD" w:rsidRDefault="0033466B" w:rsidP="00265CAD">
            <w:r>
              <w:t>Brian Stricker</w:t>
            </w:r>
          </w:p>
        </w:tc>
        <w:tc>
          <w:tcPr>
            <w:tcW w:w="5395" w:type="dxa"/>
          </w:tcPr>
          <w:p w14:paraId="33A393ED" w14:textId="2B80E898" w:rsidR="00265CAD" w:rsidRDefault="0033466B" w:rsidP="00265CAD">
            <w:r>
              <w:t>Jon Thelwell</w:t>
            </w:r>
          </w:p>
        </w:tc>
      </w:tr>
      <w:tr w:rsidR="00265CAD" w14:paraId="2DA2CC32" w14:textId="77777777" w:rsidTr="00675E8F">
        <w:tc>
          <w:tcPr>
            <w:tcW w:w="5395" w:type="dxa"/>
          </w:tcPr>
          <w:p w14:paraId="25F617D1" w14:textId="418EA893" w:rsidR="00265CAD" w:rsidRDefault="00265CAD" w:rsidP="00265CAD">
            <w:r>
              <w:t>Kevin Wiese</w:t>
            </w:r>
          </w:p>
        </w:tc>
        <w:tc>
          <w:tcPr>
            <w:tcW w:w="5395" w:type="dxa"/>
          </w:tcPr>
          <w:p w14:paraId="6CFC7F0B" w14:textId="05DF8104" w:rsidR="00265CAD" w:rsidRDefault="00F47736" w:rsidP="00265CAD">
            <w:r>
              <w:t>Richard Oaks</w:t>
            </w:r>
          </w:p>
        </w:tc>
      </w:tr>
      <w:tr w:rsidR="00265CAD" w14:paraId="221FAA5F" w14:textId="77777777" w:rsidTr="00675E8F">
        <w:tc>
          <w:tcPr>
            <w:tcW w:w="5395" w:type="dxa"/>
          </w:tcPr>
          <w:p w14:paraId="0A7C66A2" w14:textId="1C88ABFE" w:rsidR="00265CAD" w:rsidRDefault="002D324E" w:rsidP="00265CAD">
            <w:r>
              <w:t>Joe Gourley</w:t>
            </w:r>
          </w:p>
        </w:tc>
        <w:tc>
          <w:tcPr>
            <w:tcW w:w="5395" w:type="dxa"/>
          </w:tcPr>
          <w:p w14:paraId="617A0BB3" w14:textId="4E5824E5" w:rsidR="00265CAD" w:rsidRDefault="00265CAD" w:rsidP="00265CAD"/>
        </w:tc>
      </w:tr>
      <w:tr w:rsidR="00265CAD" w14:paraId="1E530BF7" w14:textId="77777777" w:rsidTr="00675E8F">
        <w:tc>
          <w:tcPr>
            <w:tcW w:w="5395" w:type="dxa"/>
          </w:tcPr>
          <w:p w14:paraId="7011DD62" w14:textId="73CAE06A" w:rsidR="00265CAD" w:rsidRDefault="00F90392" w:rsidP="00265CAD">
            <w:r>
              <w:t>David Hittler</w:t>
            </w:r>
          </w:p>
        </w:tc>
        <w:tc>
          <w:tcPr>
            <w:tcW w:w="5395" w:type="dxa"/>
          </w:tcPr>
          <w:p w14:paraId="7866E458" w14:textId="77777777" w:rsidR="00265CAD" w:rsidRDefault="00265CAD" w:rsidP="00265CAD"/>
        </w:tc>
      </w:tr>
      <w:tr w:rsidR="00265CAD" w14:paraId="7BB83667" w14:textId="77777777" w:rsidTr="00675E8F">
        <w:tc>
          <w:tcPr>
            <w:tcW w:w="5395" w:type="dxa"/>
          </w:tcPr>
          <w:p w14:paraId="3909B6AE" w14:textId="514CE4B3" w:rsidR="00265CAD" w:rsidRDefault="00F47736" w:rsidP="00265CAD">
            <w:r>
              <w:t>Brett Williams</w:t>
            </w:r>
          </w:p>
        </w:tc>
        <w:tc>
          <w:tcPr>
            <w:tcW w:w="5395" w:type="dxa"/>
          </w:tcPr>
          <w:p w14:paraId="44B20009" w14:textId="77777777" w:rsidR="00265CAD" w:rsidRDefault="00265CAD" w:rsidP="00265CAD"/>
        </w:tc>
      </w:tr>
      <w:tr w:rsidR="00265CAD" w14:paraId="2D37CDF1" w14:textId="77777777" w:rsidTr="00675E8F">
        <w:tc>
          <w:tcPr>
            <w:tcW w:w="5395" w:type="dxa"/>
          </w:tcPr>
          <w:p w14:paraId="03AD132D" w14:textId="4E85D328" w:rsidR="00265CAD" w:rsidRDefault="0033466B" w:rsidP="00265CAD">
            <w:r>
              <w:t>Jeff Guillory</w:t>
            </w:r>
          </w:p>
        </w:tc>
        <w:tc>
          <w:tcPr>
            <w:tcW w:w="5395" w:type="dxa"/>
          </w:tcPr>
          <w:p w14:paraId="21C5681C" w14:textId="77777777" w:rsidR="00265CAD" w:rsidRDefault="00265CAD" w:rsidP="00265CAD"/>
        </w:tc>
      </w:tr>
    </w:tbl>
    <w:p w14:paraId="55140BC8" w14:textId="548F9428" w:rsidR="00FE576D" w:rsidRPr="00C54681" w:rsidRDefault="00675E8F">
      <w:pPr>
        <w:pStyle w:val="Heading1"/>
      </w:pPr>
      <w:r>
        <w:t>Ascertainment of Quorum</w:t>
      </w:r>
    </w:p>
    <w:p w14:paraId="7D14CD25" w14:textId="56C8366C" w:rsidR="00FE576D" w:rsidRDefault="0033466B">
      <w:r>
        <w:t>Six</w:t>
      </w:r>
      <w:r w:rsidR="00EB4FB5">
        <w:t xml:space="preserve"> MGA board members were in attendance, and a quorum was reached.  The meeting was called to order at </w:t>
      </w:r>
      <w:r>
        <w:t>6:0</w:t>
      </w:r>
      <w:r w:rsidR="00D56521">
        <w:t>5</w:t>
      </w:r>
      <w:r w:rsidR="00EB4FB5">
        <w:t xml:space="preserve"> PM</w:t>
      </w:r>
      <w:r w:rsidR="00D56521">
        <w:t xml:space="preserve"> at David Hittler’s residence</w:t>
      </w:r>
      <w:r w:rsidR="00EB4FB5">
        <w:t>.</w:t>
      </w:r>
    </w:p>
    <w:sdt>
      <w:sdtPr>
        <w:alias w:val="Approval of minutes:"/>
        <w:tag w:val="Approval of minutes:"/>
        <w:id w:val="34865415"/>
        <w:placeholder>
          <w:docPart w:val="B7709692E93F4B4F827F16AFF4E90360"/>
        </w:placeholder>
        <w:temporary/>
        <w:showingPlcHdr/>
        <w15:appearance w15:val="hidden"/>
      </w:sdtPr>
      <w:sdtContent>
        <w:p w14:paraId="521E85AC" w14:textId="77777777" w:rsidR="00675E8F" w:rsidRPr="00C54681" w:rsidRDefault="00675E8F" w:rsidP="00675E8F">
          <w:pPr>
            <w:pStyle w:val="Heading1"/>
          </w:pPr>
          <w:r>
            <w:t>Approval of Minutes</w:t>
          </w:r>
        </w:p>
      </w:sdtContent>
    </w:sdt>
    <w:p w14:paraId="77FAFBFF" w14:textId="629F6212" w:rsidR="00675E8F" w:rsidRDefault="00EB4FB5" w:rsidP="00675E8F">
      <w:r>
        <w:t xml:space="preserve">The reading of the minutes from </w:t>
      </w:r>
      <w:r w:rsidR="00D56521">
        <w:t>January 2025</w:t>
      </w:r>
      <w:r>
        <w:t xml:space="preserve"> meeting was waived.</w:t>
      </w:r>
    </w:p>
    <w:p w14:paraId="220F0E50" w14:textId="571B343C" w:rsidR="00FE576D" w:rsidRDefault="00675E8F">
      <w:pPr>
        <w:pStyle w:val="Heading1"/>
      </w:pPr>
      <w:r>
        <w:t>Treasury Report</w:t>
      </w:r>
    </w:p>
    <w:p w14:paraId="14F48779" w14:textId="5BEF6330" w:rsidR="00440968" w:rsidRDefault="00852EA9" w:rsidP="0025004E">
      <w:r>
        <w:t>Richard Oaks</w:t>
      </w:r>
      <w:r w:rsidR="00EB4FB5">
        <w:t xml:space="preserve"> provided the following updates:</w:t>
      </w:r>
    </w:p>
    <w:p w14:paraId="673952AE" w14:textId="61177BC8" w:rsidR="00926050" w:rsidRDefault="00944ACC" w:rsidP="00926050">
      <w:pPr>
        <w:pStyle w:val="ListParagraph"/>
        <w:numPr>
          <w:ilvl w:val="1"/>
          <w:numId w:val="24"/>
        </w:numPr>
      </w:pPr>
      <w:r>
        <w:t>Richard overhauled the new Treasurer reports</w:t>
      </w:r>
      <w:r w:rsidR="00371485">
        <w:t>, easy to understand.  Ran small (planned) deficits in December and January.</w:t>
      </w:r>
    </w:p>
    <w:p w14:paraId="3B6AAC17" w14:textId="7E08925B" w:rsidR="007F21D5" w:rsidRDefault="007F21D5" w:rsidP="00CC28E9">
      <w:pPr>
        <w:pStyle w:val="ListParagraph"/>
        <w:numPr>
          <w:ilvl w:val="2"/>
          <w:numId w:val="24"/>
        </w:numPr>
      </w:pPr>
      <w:r>
        <w:t>Need budget outlook for rest of the year</w:t>
      </w:r>
    </w:p>
    <w:p w14:paraId="1F694A6E" w14:textId="280383C2" w:rsidR="00CC28E9" w:rsidRDefault="00C7614E" w:rsidP="00470A7F">
      <w:pPr>
        <w:pStyle w:val="ListParagraph"/>
        <w:numPr>
          <w:ilvl w:val="1"/>
          <w:numId w:val="24"/>
        </w:numPr>
      </w:pPr>
      <w:r>
        <w:t>114 members as of Jan 5</w:t>
      </w:r>
    </w:p>
    <w:p w14:paraId="52932416" w14:textId="77E34838" w:rsidR="002E63D8" w:rsidRDefault="002E63D8" w:rsidP="00470A7F">
      <w:pPr>
        <w:pStyle w:val="ListParagraph"/>
        <w:numPr>
          <w:ilvl w:val="1"/>
          <w:numId w:val="24"/>
        </w:numPr>
      </w:pPr>
      <w:r>
        <w:t xml:space="preserve">$60 tournament fee - </w:t>
      </w:r>
      <w:r w:rsidR="005F4528">
        <w:t>$20-25 for food, $5 pullback for MGA, rest go towards prizes</w:t>
      </w:r>
    </w:p>
    <w:p w14:paraId="6BA35F51" w14:textId="2D7DA75A" w:rsidR="00FE576D" w:rsidRDefault="00675E8F">
      <w:pPr>
        <w:pStyle w:val="Heading1"/>
      </w:pPr>
      <w:r>
        <w:t>Old Business</w:t>
      </w:r>
    </w:p>
    <w:p w14:paraId="3D1E59B1" w14:textId="16FB5D6A" w:rsidR="007A68B5" w:rsidRDefault="007A68B5" w:rsidP="007A68B5">
      <w:r>
        <w:t>Feedback from 3 club</w:t>
      </w:r>
      <w:r w:rsidR="003A2382">
        <w:t xml:space="preserve"> 2 man best-ball</w:t>
      </w:r>
      <w:r>
        <w:t xml:space="preserve"> tournament</w:t>
      </w:r>
      <w:r w:rsidR="003A2382">
        <w:t>: Some folks wanted the tournament to be a scramble; however, you could essentially game it to where you have 6 clubs</w:t>
      </w:r>
      <w:r w:rsidR="008E3A8E">
        <w:t>; we had more participation this year than we’ve had in previous years in the 3 club / January</w:t>
      </w:r>
      <w:r w:rsidR="009B45C9">
        <w:t>; format was competitive (</w:t>
      </w:r>
      <w:r w:rsidR="009D42F9">
        <w:t>4-5 shots disparity between top and bottom in net)</w:t>
      </w:r>
    </w:p>
    <w:p w14:paraId="0B7DE1ED" w14:textId="77777777" w:rsidR="0091397C" w:rsidRDefault="0091397C" w:rsidP="007A68B5"/>
    <w:p w14:paraId="786A3592" w14:textId="77777777" w:rsidR="0091397C" w:rsidRDefault="0091397C" w:rsidP="007A68B5"/>
    <w:p w14:paraId="2248064F" w14:textId="77777777" w:rsidR="0091397C" w:rsidRPr="007A68B5" w:rsidRDefault="0091397C" w:rsidP="007A68B5"/>
    <w:p w14:paraId="2FA20315" w14:textId="061F5383" w:rsidR="00FE576D" w:rsidRDefault="00675E8F">
      <w:pPr>
        <w:pStyle w:val="Heading1"/>
      </w:pPr>
      <w:r>
        <w:lastRenderedPageBreak/>
        <w:t>New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FA1CF4" w14:paraId="0D7A7CD9" w14:textId="77777777" w:rsidTr="00824D32">
        <w:tc>
          <w:tcPr>
            <w:tcW w:w="2065" w:type="dxa"/>
            <w:shd w:val="clear" w:color="auto" w:fill="D9D9D9" w:themeFill="background1" w:themeFillShade="D9"/>
          </w:tcPr>
          <w:p w14:paraId="628F9855" w14:textId="4C220B61" w:rsidR="00FA1CF4" w:rsidRDefault="00FA1CF4">
            <w:r>
              <w:t>Topic</w:t>
            </w:r>
          </w:p>
        </w:tc>
        <w:tc>
          <w:tcPr>
            <w:tcW w:w="8725" w:type="dxa"/>
            <w:shd w:val="clear" w:color="auto" w:fill="D9D9D9" w:themeFill="background1" w:themeFillShade="D9"/>
          </w:tcPr>
          <w:p w14:paraId="39D3CD5F" w14:textId="10AD199D" w:rsidR="00FA1CF4" w:rsidRDefault="00FA1CF4">
            <w:r>
              <w:t>Discussion</w:t>
            </w:r>
          </w:p>
        </w:tc>
      </w:tr>
      <w:tr w:rsidR="00FA1CF4" w14:paraId="386441F7" w14:textId="77777777" w:rsidTr="00824D32">
        <w:tc>
          <w:tcPr>
            <w:tcW w:w="2065" w:type="dxa"/>
          </w:tcPr>
          <w:p w14:paraId="386C6C84" w14:textId="0E50C604" w:rsidR="00FA1CF4" w:rsidRDefault="009D42F9">
            <w:r>
              <w:t>2</w:t>
            </w:r>
            <w:r w:rsidR="00E633B8">
              <w:t>-</w:t>
            </w:r>
            <w:r>
              <w:t>man scramble</w:t>
            </w:r>
          </w:p>
        </w:tc>
        <w:tc>
          <w:tcPr>
            <w:tcW w:w="8725" w:type="dxa"/>
          </w:tcPr>
          <w:p w14:paraId="328BCDD5" w14:textId="6755F3A7" w:rsidR="00EE2C7F" w:rsidRDefault="009D42F9" w:rsidP="0025004E">
            <w:r>
              <w:t xml:space="preserve">We currently have 28 teams; </w:t>
            </w:r>
            <w:r w:rsidR="000263A1">
              <w:t>doing 3 flights; hamburgers for food</w:t>
            </w:r>
            <w:r w:rsidR="00F855D4">
              <w:t xml:space="preserve"> ($</w:t>
            </w:r>
            <w:r w:rsidR="009A6C71">
              <w:t>20</w:t>
            </w:r>
            <w:r w:rsidR="00F855D4">
              <w:t>/plate)</w:t>
            </w:r>
            <w:r w:rsidR="000263A1">
              <w:t>;</w:t>
            </w:r>
            <w:r w:rsidR="009A6C71">
              <w:t xml:space="preserve"> we’re doing CTPs; we’re doing day money</w:t>
            </w:r>
            <w:r w:rsidR="006C0076">
              <w:t xml:space="preserve"> – team skins</w:t>
            </w:r>
            <w:r w:rsidR="007C00BC">
              <w:t xml:space="preserve"> (gross</w:t>
            </w:r>
            <w:r w:rsidR="00635DC1">
              <w:t xml:space="preserve"> &amp; net</w:t>
            </w:r>
            <w:r w:rsidR="007C00BC">
              <w:t xml:space="preserve"> skins)</w:t>
            </w:r>
            <w:r w:rsidR="006C0076">
              <w:t xml:space="preserve">; 1 gross 2 net for payout spots; </w:t>
            </w:r>
            <w:r w:rsidR="00107528">
              <w:t xml:space="preserve">weather looks awful </w:t>
            </w:r>
            <w:r w:rsidR="00FD3C4E">
              <w:t>for this Saturday – what is protocol for rain</w:t>
            </w:r>
            <w:r w:rsidR="007C3F4D">
              <w:t>?</w:t>
            </w:r>
            <w:r w:rsidR="00635BF1">
              <w:t xml:space="preserve"> If everyone has played the front 9 and it gets called, then we can call the tournament based on front 9 scores</w:t>
            </w:r>
            <w:r w:rsidR="00D25AC5">
              <w:t>.</w:t>
            </w:r>
            <w:r w:rsidR="00F622CB">
              <w:t xml:space="preserve">  </w:t>
            </w:r>
            <w:r w:rsidR="000A62CC">
              <w:t xml:space="preserve">Stay on the course if the </w:t>
            </w:r>
            <w:r w:rsidR="00387237">
              <w:t>rain gets too heavy, but if you come off the course then you’re done.</w:t>
            </w:r>
            <w:r w:rsidR="000263A1">
              <w:t xml:space="preserve"> </w:t>
            </w:r>
            <w:r w:rsidR="00635DC1">
              <w:t xml:space="preserve"> </w:t>
            </w:r>
          </w:p>
        </w:tc>
      </w:tr>
      <w:tr w:rsidR="00FA1CF4" w14:paraId="27657120" w14:textId="77777777" w:rsidTr="00824D32">
        <w:tc>
          <w:tcPr>
            <w:tcW w:w="2065" w:type="dxa"/>
          </w:tcPr>
          <w:p w14:paraId="6911D5E9" w14:textId="59D3A295" w:rsidR="00FA1CF4" w:rsidRDefault="00DA2AB0">
            <w:r>
              <w:t>Future Game Idea</w:t>
            </w:r>
          </w:p>
        </w:tc>
        <w:tc>
          <w:tcPr>
            <w:tcW w:w="8725" w:type="dxa"/>
          </w:tcPr>
          <w:p w14:paraId="6C48294D" w14:textId="4324F4F6" w:rsidR="00A00393" w:rsidRDefault="00DA2AB0" w:rsidP="009E13F3">
            <w:r>
              <w:t>2s Club</w:t>
            </w:r>
            <w:r w:rsidR="00FB08A7">
              <w:t xml:space="preserve"> - $5/man, everyone who gets a 2 splits the pot</w:t>
            </w:r>
          </w:p>
        </w:tc>
      </w:tr>
      <w:tr w:rsidR="00B323DE" w14:paraId="19FFF2E3" w14:textId="77777777" w:rsidTr="00824D32">
        <w:tc>
          <w:tcPr>
            <w:tcW w:w="2065" w:type="dxa"/>
          </w:tcPr>
          <w:p w14:paraId="46B189C7" w14:textId="1C4E26F3" w:rsidR="00B323DE" w:rsidRDefault="0091397C">
            <w:r>
              <w:t>MGA Cup Update</w:t>
            </w:r>
          </w:p>
        </w:tc>
        <w:tc>
          <w:tcPr>
            <w:tcW w:w="8725" w:type="dxa"/>
          </w:tcPr>
          <w:p w14:paraId="23FF7388" w14:textId="36010337" w:rsidR="00F96C81" w:rsidRDefault="0091397C" w:rsidP="004B188D">
            <w:r>
              <w:t xml:space="preserve">Interesting result in the </w:t>
            </w:r>
            <w:r w:rsidR="00B86D98">
              <w:t>draft – high handicap team vs low handicap team; shirts have been ordered; pairing party next month; no one has dropped out</w:t>
            </w:r>
            <w:r w:rsidR="004063D4">
              <w:t xml:space="preserve"> of the </w:t>
            </w:r>
            <w:r w:rsidR="00446C08">
              <w:t>MGA Cup roster so far;</w:t>
            </w:r>
            <w:r w:rsidR="00A03B6C">
              <w:t xml:space="preserve"> Joe will send out a reminder for the pairing party in a couple of months, Stricker is big mad that he is not in the tournament; </w:t>
            </w:r>
            <w:r w:rsidR="00AE2359">
              <w:t>Format: 9 holes scramble, 9 holes modified alt shot, 9 holes singles</w:t>
            </w:r>
            <w:r w:rsidR="00EA57F1">
              <w:t>; handicap is based off low index and will be done off 9 hole matches rather than 18</w:t>
            </w:r>
          </w:p>
        </w:tc>
      </w:tr>
      <w:tr w:rsidR="00DC3A7A" w14:paraId="6905F7F9" w14:textId="77777777" w:rsidTr="00824D32">
        <w:tc>
          <w:tcPr>
            <w:tcW w:w="2065" w:type="dxa"/>
          </w:tcPr>
          <w:p w14:paraId="631EE051" w14:textId="3D304BA4" w:rsidR="00DC3A7A" w:rsidRDefault="00A01A27">
            <w:r>
              <w:t>How to Qualify for MGA Cup Flyer</w:t>
            </w:r>
          </w:p>
        </w:tc>
        <w:tc>
          <w:tcPr>
            <w:tcW w:w="8725" w:type="dxa"/>
          </w:tcPr>
          <w:p w14:paraId="32906881" w14:textId="585A60F7" w:rsidR="00877996" w:rsidRDefault="007E42F2" w:rsidP="0025004E">
            <w:r>
              <w:t xml:space="preserve">Need to amend document </w:t>
            </w:r>
            <w:r w:rsidR="000D2E4B">
              <w:t xml:space="preserve">that’s a holdover </w:t>
            </w:r>
            <w:r>
              <w:t>from Trails</w:t>
            </w:r>
            <w:r w:rsidR="000D2E4B">
              <w:t>; says if you play in every tournament you automatically qualify for the MGA Cup</w:t>
            </w:r>
            <w:r w:rsidR="00580507">
              <w:t xml:space="preserve">; </w:t>
            </w:r>
            <w:r w:rsidR="0099190A">
              <w:t>We need to send out info to all members anyway to be more transparent about the ways to get in to the tournament (ie, Play-In tournament)</w:t>
            </w:r>
          </w:p>
        </w:tc>
      </w:tr>
      <w:tr w:rsidR="00646EBE" w14:paraId="71675B74" w14:textId="77777777" w:rsidTr="00824D32">
        <w:tc>
          <w:tcPr>
            <w:tcW w:w="2065" w:type="dxa"/>
          </w:tcPr>
          <w:p w14:paraId="2BCCC588" w14:textId="5EA612ED" w:rsidR="00646EBE" w:rsidRDefault="00F02C54">
            <w:r>
              <w:t>April – Member/Member</w:t>
            </w:r>
          </w:p>
        </w:tc>
        <w:tc>
          <w:tcPr>
            <w:tcW w:w="8725" w:type="dxa"/>
          </w:tcPr>
          <w:p w14:paraId="69C2CE0B" w14:textId="57060F36" w:rsidR="00196C7C" w:rsidRPr="00146AF2" w:rsidRDefault="00F02C54" w:rsidP="00620BE4">
            <w:r>
              <w:t xml:space="preserve">This is a 2 day tournament on April 26 / 27; </w:t>
            </w:r>
            <w:r w:rsidR="00B4405A">
              <w:t>Calcutta on the 25</w:t>
            </w:r>
            <w:r w:rsidR="00B4405A" w:rsidRPr="00B4405A">
              <w:rPr>
                <w:vertAlign w:val="superscript"/>
              </w:rPr>
              <w:t>th</w:t>
            </w:r>
            <w:r w:rsidR="00B4405A">
              <w:t xml:space="preserve">; </w:t>
            </w:r>
            <w:r>
              <w:t xml:space="preserve">format – </w:t>
            </w:r>
            <w:r w:rsidR="00901755">
              <w:t>Do we want to do Best Ball both days?  Could do 9 holes of alternate shot and 9 holes of scramble</w:t>
            </w:r>
            <w:r w:rsidR="00D80010">
              <w:t xml:space="preserve">?  </w:t>
            </w:r>
            <w:r w:rsidR="003A70D0">
              <w:t xml:space="preserve">Can’t mix formats on </w:t>
            </w:r>
            <w:r w:rsidR="00674B24">
              <w:t xml:space="preserve">9s because of shotgun start.  </w:t>
            </w:r>
            <w:r w:rsidR="00DF787F">
              <w:t>Could do 18 holes of shamble on day 1.</w:t>
            </w:r>
            <w:r w:rsidR="00C11B55">
              <w:t xml:space="preserve">  </w:t>
            </w:r>
            <w:r w:rsidR="00C11B55" w:rsidRPr="009E381B">
              <w:rPr>
                <w:b/>
                <w:bCs/>
                <w:u w:val="single"/>
              </w:rPr>
              <w:t>Not deciding tonight</w:t>
            </w:r>
            <w:r w:rsidR="00C11B55">
              <w:t xml:space="preserve">, think on it for next </w:t>
            </w:r>
            <w:r w:rsidR="00C16A0C">
              <w:t>month.  Leading options: Shamble Day 1 and Best Ball Day 2; or Best Ball / Best Ball</w:t>
            </w:r>
          </w:p>
        </w:tc>
      </w:tr>
      <w:tr w:rsidR="00646EBE" w14:paraId="40EBACB2" w14:textId="77777777" w:rsidTr="00824D32">
        <w:tc>
          <w:tcPr>
            <w:tcW w:w="2065" w:type="dxa"/>
          </w:tcPr>
          <w:p w14:paraId="55C28163" w14:textId="22527280" w:rsidR="00646EBE" w:rsidRDefault="00D8743E">
            <w:r>
              <w:t>MGA Member Update</w:t>
            </w:r>
          </w:p>
        </w:tc>
        <w:tc>
          <w:tcPr>
            <w:tcW w:w="8725" w:type="dxa"/>
          </w:tcPr>
          <w:p w14:paraId="21EA9F3D" w14:textId="7B51E8BE" w:rsidR="00AD2D7A" w:rsidRDefault="006855BE" w:rsidP="00620BE4">
            <w:r>
              <w:t>114 members</w:t>
            </w:r>
            <w:r w:rsidR="00DF62F3">
              <w:t xml:space="preserve"> from Sarah’s email</w:t>
            </w:r>
            <w:r>
              <w:t xml:space="preserve"> -</w:t>
            </w:r>
            <w:r w:rsidR="00DF62F3">
              <w:t xml:space="preserve"> since email</w:t>
            </w:r>
            <w:r>
              <w:t xml:space="preserve"> we’ve gotten 2 new members </w:t>
            </w:r>
            <w:r w:rsidR="00D519DA">
              <w:t>and potentially 1 resignation</w:t>
            </w:r>
            <w:r w:rsidR="002A5DC9">
              <w:t xml:space="preserve"> (Joe’s math says we may have 115 members</w:t>
            </w:r>
            <w:r w:rsidR="00DF62F3">
              <w:t xml:space="preserve"> – may need to double check</w:t>
            </w:r>
            <w:r w:rsidR="002A5DC9">
              <w:t>)</w:t>
            </w:r>
            <w:r w:rsidR="00857EA1">
              <w:t>; discussion around whether Associate members can join MGA (club policy says they can’t)</w:t>
            </w:r>
          </w:p>
        </w:tc>
      </w:tr>
      <w:tr w:rsidR="00386953" w14:paraId="382B8EBB" w14:textId="77777777" w:rsidTr="00824D32">
        <w:tc>
          <w:tcPr>
            <w:tcW w:w="2065" w:type="dxa"/>
          </w:tcPr>
          <w:p w14:paraId="7230AB62" w14:textId="409E9462" w:rsidR="00386953" w:rsidRDefault="00426BE9">
            <w:r>
              <w:t>Club Update</w:t>
            </w:r>
          </w:p>
        </w:tc>
        <w:tc>
          <w:tcPr>
            <w:tcW w:w="8725" w:type="dxa"/>
          </w:tcPr>
          <w:p w14:paraId="502BB780" w14:textId="0DD96FF0" w:rsidR="004D5B37" w:rsidRDefault="00426BE9" w:rsidP="00620BE4">
            <w:r>
              <w:t>Preemergent for poa was applied, fertilized 2 weeks ago; supposedly getting a freeze soon which would help with poa as well; greens are slow</w:t>
            </w:r>
            <w:r w:rsidR="004070B4">
              <w:t>; next club tournament is Irish Rumble</w:t>
            </w:r>
            <w:r w:rsidR="003F49DE">
              <w:t xml:space="preserve"> (modified alternate shot) in March</w:t>
            </w:r>
            <w:r w:rsidR="00305B31">
              <w:t>; green beer; day after MGA Cup</w:t>
            </w:r>
            <w:r w:rsidR="00650150">
              <w:t>; 50/50 par 3 contest</w:t>
            </w:r>
            <w:r w:rsidR="00190103">
              <w:t>; Brett is aiming for 1 club tournament per month</w:t>
            </w:r>
            <w:r w:rsidR="00CD7EB2">
              <w:t>; Jessica is now doing promotional updates for the club</w:t>
            </w:r>
            <w:r w:rsidR="0048648F">
              <w:t xml:space="preserve">; </w:t>
            </w:r>
            <w:r w:rsidR="00F751DD">
              <w:t xml:space="preserve">About to </w:t>
            </w:r>
            <w:r w:rsidR="003F1365">
              <w:t>have a text communication update service for the club that you’ll need to opt in to</w:t>
            </w:r>
            <w:r w:rsidR="00DD6630">
              <w:t>; David asked for club to send out FYI for Poa Annua</w:t>
            </w:r>
            <w:r w:rsidR="00986749">
              <w:t>; new mats for the driving range</w:t>
            </w:r>
            <w:r w:rsidR="00BD62F8">
              <w:t xml:space="preserve"> is on the horizon</w:t>
            </w:r>
            <w:r w:rsidR="002C711D">
              <w:t xml:space="preserve"> (timing TBD)</w:t>
            </w:r>
            <w:r w:rsidR="00722465">
              <w:t>; aerification schedule is out (last club update email)</w:t>
            </w:r>
          </w:p>
        </w:tc>
      </w:tr>
      <w:tr w:rsidR="00C7609F" w14:paraId="5E1F5BF9" w14:textId="77777777" w:rsidTr="00824D32">
        <w:tc>
          <w:tcPr>
            <w:tcW w:w="2065" w:type="dxa"/>
          </w:tcPr>
          <w:p w14:paraId="7E171FC0" w14:textId="4F150FAF" w:rsidR="00C7609F" w:rsidRDefault="00254FFB">
            <w:r>
              <w:t>Any type of pace policy to speed up play?</w:t>
            </w:r>
          </w:p>
        </w:tc>
        <w:tc>
          <w:tcPr>
            <w:tcW w:w="8725" w:type="dxa"/>
          </w:tcPr>
          <w:p w14:paraId="5829FEC3" w14:textId="065B4185" w:rsidR="00C7609F" w:rsidRDefault="002C5C7A" w:rsidP="00620BE4">
            <w:r>
              <w:t xml:space="preserve">Could put </w:t>
            </w:r>
            <w:r w:rsidR="0098365B">
              <w:t>time up next to each person’s round</w:t>
            </w:r>
            <w:r w:rsidR="00931494">
              <w:t xml:space="preserve"> on scoreboard;</w:t>
            </w:r>
            <w:r w:rsidR="0021567C">
              <w:t xml:space="preserve"> we will try it </w:t>
            </w:r>
            <w:r w:rsidR="00C644A7">
              <w:t>at this tournament</w:t>
            </w:r>
          </w:p>
        </w:tc>
      </w:tr>
    </w:tbl>
    <w:p w14:paraId="017E01F3" w14:textId="5FB0043A" w:rsidR="00FE576D" w:rsidRDefault="00FE576D" w:rsidP="003C5B53">
      <w:pPr>
        <w:pStyle w:val="Heading1"/>
      </w:pPr>
    </w:p>
    <w:p w14:paraId="44F3165B" w14:textId="77777777" w:rsidR="00C73215" w:rsidRPr="00C73215" w:rsidRDefault="00C73215" w:rsidP="00C73215"/>
    <w:p w14:paraId="5A1D81DF" w14:textId="77777777" w:rsidR="00FE576D" w:rsidRDefault="00000000">
      <w:pPr>
        <w:pStyle w:val="Heading1"/>
      </w:pPr>
      <w:sdt>
        <w:sdtPr>
          <w:alias w:val="Next meeting:"/>
          <w:tag w:val="Next meeting:"/>
          <w:id w:val="-1524860034"/>
          <w:placeholder>
            <w:docPart w:val="3DC4708C2FAB4602B3BACE4878EE0C13"/>
          </w:placeholder>
          <w:temporary/>
          <w:showingPlcHdr/>
          <w15:appearance w15:val="hidden"/>
        </w:sdtPr>
        <w:sdtContent>
          <w:r w:rsidR="005D2056">
            <w:t>Next Meeting</w:t>
          </w:r>
        </w:sdtContent>
      </w:sdt>
    </w:p>
    <w:p w14:paraId="21BAC27D" w14:textId="530AA0F8" w:rsidR="00774146" w:rsidRDefault="00C93119">
      <w:r>
        <w:t>March</w:t>
      </w:r>
      <w:r w:rsidR="009760E1">
        <w:t xml:space="preserve"> 1</w:t>
      </w:r>
      <w:r w:rsidR="007C1FF9">
        <w:t>2</w:t>
      </w:r>
      <w:r w:rsidR="00131164" w:rsidRPr="00131164">
        <w:rPr>
          <w:vertAlign w:val="superscript"/>
        </w:rPr>
        <w:t>th</w:t>
      </w:r>
      <w:r w:rsidR="0038429C">
        <w:t>,</w:t>
      </w:r>
      <w:r w:rsidR="003C5B53">
        <w:t xml:space="preserve"> 6:00 pm</w:t>
      </w:r>
      <w:r w:rsidR="003B5FCE">
        <w:t xml:space="preserve">, </w:t>
      </w:r>
      <w:r w:rsidR="003C5B53">
        <w:t>Lake Windcrest Grill</w:t>
      </w:r>
    </w:p>
    <w:p w14:paraId="5CDF330A" w14:textId="45EEC164" w:rsidR="003C5B53" w:rsidRDefault="003C5B53">
      <w:r>
        <w:t xml:space="preserve">Motion to adjourn was made at </w:t>
      </w:r>
      <w:r w:rsidR="007C1FF9">
        <w:t>7:</w:t>
      </w:r>
      <w:r w:rsidR="00783BB7">
        <w:t>35</w:t>
      </w:r>
      <w:r w:rsidR="00104E7E">
        <w:t xml:space="preserve"> </w:t>
      </w:r>
      <w:r>
        <w:t>pm and was passed unanimously.</w:t>
      </w:r>
    </w:p>
    <w:sectPr w:rsidR="003C5B53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9551C" w14:textId="77777777" w:rsidR="005679F4" w:rsidRDefault="005679F4">
      <w:r>
        <w:separator/>
      </w:r>
    </w:p>
  </w:endnote>
  <w:endnote w:type="continuationSeparator" w:id="0">
    <w:p w14:paraId="60B85888" w14:textId="77777777" w:rsidR="005679F4" w:rsidRDefault="0056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5F621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F2DB9" w14:textId="77777777" w:rsidR="005679F4" w:rsidRDefault="005679F4">
      <w:r>
        <w:separator/>
      </w:r>
    </w:p>
  </w:footnote>
  <w:footnote w:type="continuationSeparator" w:id="0">
    <w:p w14:paraId="702F4768" w14:textId="77777777" w:rsidR="005679F4" w:rsidRDefault="0056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30F1564"/>
    <w:multiLevelType w:val="hybridMultilevel"/>
    <w:tmpl w:val="8BDA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8C51EB"/>
    <w:multiLevelType w:val="hybridMultilevel"/>
    <w:tmpl w:val="CD74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40CBE"/>
    <w:multiLevelType w:val="hybridMultilevel"/>
    <w:tmpl w:val="2F12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35D42"/>
    <w:multiLevelType w:val="hybridMultilevel"/>
    <w:tmpl w:val="748482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70BDF"/>
    <w:multiLevelType w:val="hybridMultilevel"/>
    <w:tmpl w:val="4BAE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C4D35"/>
    <w:multiLevelType w:val="hybridMultilevel"/>
    <w:tmpl w:val="4BFC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73D68"/>
    <w:multiLevelType w:val="hybridMultilevel"/>
    <w:tmpl w:val="0300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76FC"/>
    <w:multiLevelType w:val="hybridMultilevel"/>
    <w:tmpl w:val="FCD0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07539"/>
    <w:multiLevelType w:val="hybridMultilevel"/>
    <w:tmpl w:val="A63A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73678"/>
    <w:multiLevelType w:val="hybridMultilevel"/>
    <w:tmpl w:val="9176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66E96"/>
    <w:multiLevelType w:val="hybridMultilevel"/>
    <w:tmpl w:val="5CEA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55C35"/>
    <w:multiLevelType w:val="hybridMultilevel"/>
    <w:tmpl w:val="6C9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65F4C"/>
    <w:multiLevelType w:val="hybridMultilevel"/>
    <w:tmpl w:val="5708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565E5"/>
    <w:multiLevelType w:val="hybridMultilevel"/>
    <w:tmpl w:val="B286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A1D24"/>
    <w:multiLevelType w:val="hybridMultilevel"/>
    <w:tmpl w:val="2838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61324">
    <w:abstractNumId w:val="7"/>
  </w:num>
  <w:num w:numId="2" w16cid:durableId="1917015429">
    <w:abstractNumId w:val="6"/>
  </w:num>
  <w:num w:numId="3" w16cid:durableId="490760394">
    <w:abstractNumId w:val="5"/>
  </w:num>
  <w:num w:numId="4" w16cid:durableId="1143691196">
    <w:abstractNumId w:val="4"/>
  </w:num>
  <w:num w:numId="5" w16cid:durableId="854270255">
    <w:abstractNumId w:val="8"/>
  </w:num>
  <w:num w:numId="6" w16cid:durableId="1910335650">
    <w:abstractNumId w:val="3"/>
  </w:num>
  <w:num w:numId="7" w16cid:durableId="270205262">
    <w:abstractNumId w:val="2"/>
  </w:num>
  <w:num w:numId="8" w16cid:durableId="1062410764">
    <w:abstractNumId w:val="1"/>
  </w:num>
  <w:num w:numId="9" w16cid:durableId="1734813458">
    <w:abstractNumId w:val="0"/>
  </w:num>
  <w:num w:numId="10" w16cid:durableId="949360821">
    <w:abstractNumId w:val="21"/>
  </w:num>
  <w:num w:numId="11" w16cid:durableId="1343052469">
    <w:abstractNumId w:val="14"/>
  </w:num>
  <w:num w:numId="12" w16cid:durableId="1971133753">
    <w:abstractNumId w:val="9"/>
  </w:num>
  <w:num w:numId="13" w16cid:durableId="1091389504">
    <w:abstractNumId w:val="17"/>
  </w:num>
  <w:num w:numId="14" w16cid:durableId="1180773578">
    <w:abstractNumId w:val="11"/>
  </w:num>
  <w:num w:numId="15" w16cid:durableId="524172288">
    <w:abstractNumId w:val="13"/>
  </w:num>
  <w:num w:numId="16" w16cid:durableId="1341661460">
    <w:abstractNumId w:val="16"/>
  </w:num>
  <w:num w:numId="17" w16cid:durableId="1739942630">
    <w:abstractNumId w:val="12"/>
  </w:num>
  <w:num w:numId="18" w16cid:durableId="154497646">
    <w:abstractNumId w:val="18"/>
  </w:num>
  <w:num w:numId="19" w16cid:durableId="189151875">
    <w:abstractNumId w:val="20"/>
  </w:num>
  <w:num w:numId="20" w16cid:durableId="1048184758">
    <w:abstractNumId w:val="24"/>
  </w:num>
  <w:num w:numId="21" w16cid:durableId="199517556">
    <w:abstractNumId w:val="22"/>
  </w:num>
  <w:num w:numId="22" w16cid:durableId="1009330087">
    <w:abstractNumId w:val="23"/>
  </w:num>
  <w:num w:numId="23" w16cid:durableId="1645622018">
    <w:abstractNumId w:val="15"/>
  </w:num>
  <w:num w:numId="24" w16cid:durableId="750929459">
    <w:abstractNumId w:val="19"/>
  </w:num>
  <w:num w:numId="25" w16cid:durableId="71585329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8F"/>
    <w:rsid w:val="00003E9F"/>
    <w:rsid w:val="00006226"/>
    <w:rsid w:val="0001027C"/>
    <w:rsid w:val="00010359"/>
    <w:rsid w:val="00012AF6"/>
    <w:rsid w:val="00012D90"/>
    <w:rsid w:val="00013E1F"/>
    <w:rsid w:val="0001592E"/>
    <w:rsid w:val="00016F4B"/>
    <w:rsid w:val="00017C51"/>
    <w:rsid w:val="00022357"/>
    <w:rsid w:val="000263A1"/>
    <w:rsid w:val="00027E4F"/>
    <w:rsid w:val="00031D98"/>
    <w:rsid w:val="00040A1D"/>
    <w:rsid w:val="00041DA8"/>
    <w:rsid w:val="0004290C"/>
    <w:rsid w:val="000459C8"/>
    <w:rsid w:val="000472F6"/>
    <w:rsid w:val="00050279"/>
    <w:rsid w:val="000524AD"/>
    <w:rsid w:val="00052547"/>
    <w:rsid w:val="00052BA1"/>
    <w:rsid w:val="00055013"/>
    <w:rsid w:val="00055B78"/>
    <w:rsid w:val="00055CDC"/>
    <w:rsid w:val="00060277"/>
    <w:rsid w:val="0006498B"/>
    <w:rsid w:val="000650FD"/>
    <w:rsid w:val="00074260"/>
    <w:rsid w:val="00074E25"/>
    <w:rsid w:val="00080731"/>
    <w:rsid w:val="00081D4D"/>
    <w:rsid w:val="00082874"/>
    <w:rsid w:val="00084B88"/>
    <w:rsid w:val="000878B5"/>
    <w:rsid w:val="00094A90"/>
    <w:rsid w:val="000A1B9C"/>
    <w:rsid w:val="000A2700"/>
    <w:rsid w:val="000A61E0"/>
    <w:rsid w:val="000A62CC"/>
    <w:rsid w:val="000A78CB"/>
    <w:rsid w:val="000B1CCA"/>
    <w:rsid w:val="000B260D"/>
    <w:rsid w:val="000B316F"/>
    <w:rsid w:val="000B3406"/>
    <w:rsid w:val="000B6DDD"/>
    <w:rsid w:val="000C00BE"/>
    <w:rsid w:val="000C15E9"/>
    <w:rsid w:val="000C332C"/>
    <w:rsid w:val="000C354F"/>
    <w:rsid w:val="000C52A4"/>
    <w:rsid w:val="000D0580"/>
    <w:rsid w:val="000D1B9D"/>
    <w:rsid w:val="000D2E4B"/>
    <w:rsid w:val="000D506D"/>
    <w:rsid w:val="000D5C91"/>
    <w:rsid w:val="000E0F25"/>
    <w:rsid w:val="000E1E3A"/>
    <w:rsid w:val="000E3671"/>
    <w:rsid w:val="000F20DE"/>
    <w:rsid w:val="000F21A5"/>
    <w:rsid w:val="000F2CD8"/>
    <w:rsid w:val="000F3CED"/>
    <w:rsid w:val="00102920"/>
    <w:rsid w:val="00104E7E"/>
    <w:rsid w:val="00105F93"/>
    <w:rsid w:val="00106CA7"/>
    <w:rsid w:val="00106E18"/>
    <w:rsid w:val="00107528"/>
    <w:rsid w:val="00111CBC"/>
    <w:rsid w:val="00114125"/>
    <w:rsid w:val="00114892"/>
    <w:rsid w:val="00114D6A"/>
    <w:rsid w:val="00115E61"/>
    <w:rsid w:val="00116E23"/>
    <w:rsid w:val="0012405C"/>
    <w:rsid w:val="001249BB"/>
    <w:rsid w:val="001267F0"/>
    <w:rsid w:val="00131164"/>
    <w:rsid w:val="001340A0"/>
    <w:rsid w:val="00135ABE"/>
    <w:rsid w:val="00137F1F"/>
    <w:rsid w:val="00141D44"/>
    <w:rsid w:val="00146696"/>
    <w:rsid w:val="00146A93"/>
    <w:rsid w:val="00146AF2"/>
    <w:rsid w:val="00150A28"/>
    <w:rsid w:val="00150ECA"/>
    <w:rsid w:val="0015700F"/>
    <w:rsid w:val="001573B2"/>
    <w:rsid w:val="0016057D"/>
    <w:rsid w:val="00160FD4"/>
    <w:rsid w:val="00163895"/>
    <w:rsid w:val="001673E4"/>
    <w:rsid w:val="00171705"/>
    <w:rsid w:val="0017172C"/>
    <w:rsid w:val="00173F1B"/>
    <w:rsid w:val="00177E4D"/>
    <w:rsid w:val="0018080E"/>
    <w:rsid w:val="00181F51"/>
    <w:rsid w:val="0018308E"/>
    <w:rsid w:val="00184ED3"/>
    <w:rsid w:val="00184F53"/>
    <w:rsid w:val="00185603"/>
    <w:rsid w:val="00190103"/>
    <w:rsid w:val="0019159D"/>
    <w:rsid w:val="001934AF"/>
    <w:rsid w:val="00196C7C"/>
    <w:rsid w:val="001A1B42"/>
    <w:rsid w:val="001A1C73"/>
    <w:rsid w:val="001A4556"/>
    <w:rsid w:val="001B4BFB"/>
    <w:rsid w:val="001C299B"/>
    <w:rsid w:val="001C2C12"/>
    <w:rsid w:val="001C7C52"/>
    <w:rsid w:val="001D012B"/>
    <w:rsid w:val="001D0F6D"/>
    <w:rsid w:val="001D3310"/>
    <w:rsid w:val="001D45B7"/>
    <w:rsid w:val="001D671C"/>
    <w:rsid w:val="001E3DD1"/>
    <w:rsid w:val="001E7271"/>
    <w:rsid w:val="001E7889"/>
    <w:rsid w:val="001E7F97"/>
    <w:rsid w:val="001F034E"/>
    <w:rsid w:val="001F0607"/>
    <w:rsid w:val="001F36D0"/>
    <w:rsid w:val="001F54B0"/>
    <w:rsid w:val="00201B4D"/>
    <w:rsid w:val="0021203F"/>
    <w:rsid w:val="00212242"/>
    <w:rsid w:val="0021567C"/>
    <w:rsid w:val="00216865"/>
    <w:rsid w:val="00216A9B"/>
    <w:rsid w:val="002174F8"/>
    <w:rsid w:val="002203B0"/>
    <w:rsid w:val="0022757D"/>
    <w:rsid w:val="0022796D"/>
    <w:rsid w:val="00235CBA"/>
    <w:rsid w:val="00240427"/>
    <w:rsid w:val="002411E0"/>
    <w:rsid w:val="00241ED8"/>
    <w:rsid w:val="00246C0A"/>
    <w:rsid w:val="0025004E"/>
    <w:rsid w:val="00250167"/>
    <w:rsid w:val="0025258F"/>
    <w:rsid w:val="00254FFB"/>
    <w:rsid w:val="002557C1"/>
    <w:rsid w:val="0026184D"/>
    <w:rsid w:val="002621F6"/>
    <w:rsid w:val="0026231C"/>
    <w:rsid w:val="00264D07"/>
    <w:rsid w:val="00265CAD"/>
    <w:rsid w:val="002679A3"/>
    <w:rsid w:val="002713A6"/>
    <w:rsid w:val="00273FAA"/>
    <w:rsid w:val="00275990"/>
    <w:rsid w:val="00275B6E"/>
    <w:rsid w:val="00282EAE"/>
    <w:rsid w:val="002832FA"/>
    <w:rsid w:val="00284D2C"/>
    <w:rsid w:val="002857B6"/>
    <w:rsid w:val="002949CB"/>
    <w:rsid w:val="002A0594"/>
    <w:rsid w:val="002A19E8"/>
    <w:rsid w:val="002A2B44"/>
    <w:rsid w:val="002A3FCB"/>
    <w:rsid w:val="002A5380"/>
    <w:rsid w:val="002A5DC9"/>
    <w:rsid w:val="002A61C6"/>
    <w:rsid w:val="002A7080"/>
    <w:rsid w:val="002B039E"/>
    <w:rsid w:val="002B2137"/>
    <w:rsid w:val="002B321C"/>
    <w:rsid w:val="002B4CBE"/>
    <w:rsid w:val="002B654F"/>
    <w:rsid w:val="002C3F9E"/>
    <w:rsid w:val="002C509F"/>
    <w:rsid w:val="002C5C7A"/>
    <w:rsid w:val="002C67FA"/>
    <w:rsid w:val="002C711D"/>
    <w:rsid w:val="002D198F"/>
    <w:rsid w:val="002D324E"/>
    <w:rsid w:val="002D3701"/>
    <w:rsid w:val="002D6BAA"/>
    <w:rsid w:val="002D7D48"/>
    <w:rsid w:val="002E00A7"/>
    <w:rsid w:val="002E0F19"/>
    <w:rsid w:val="002E5828"/>
    <w:rsid w:val="002E63D8"/>
    <w:rsid w:val="002F1628"/>
    <w:rsid w:val="002F2259"/>
    <w:rsid w:val="002F280F"/>
    <w:rsid w:val="002F4CF5"/>
    <w:rsid w:val="002F6F77"/>
    <w:rsid w:val="003021AC"/>
    <w:rsid w:val="003023C9"/>
    <w:rsid w:val="00305B31"/>
    <w:rsid w:val="003074BE"/>
    <w:rsid w:val="0033112D"/>
    <w:rsid w:val="00333197"/>
    <w:rsid w:val="00333FA3"/>
    <w:rsid w:val="0033466B"/>
    <w:rsid w:val="0033699B"/>
    <w:rsid w:val="003412B9"/>
    <w:rsid w:val="00343DDC"/>
    <w:rsid w:val="00344CEF"/>
    <w:rsid w:val="00347A0D"/>
    <w:rsid w:val="00351C72"/>
    <w:rsid w:val="003557F1"/>
    <w:rsid w:val="00361B9D"/>
    <w:rsid w:val="0036337A"/>
    <w:rsid w:val="00363857"/>
    <w:rsid w:val="00371485"/>
    <w:rsid w:val="003718C4"/>
    <w:rsid w:val="00380A02"/>
    <w:rsid w:val="00382724"/>
    <w:rsid w:val="0038429C"/>
    <w:rsid w:val="00386953"/>
    <w:rsid w:val="00386C68"/>
    <w:rsid w:val="00386FBB"/>
    <w:rsid w:val="003871FA"/>
    <w:rsid w:val="00387237"/>
    <w:rsid w:val="00393134"/>
    <w:rsid w:val="003A191A"/>
    <w:rsid w:val="003A2382"/>
    <w:rsid w:val="003A361B"/>
    <w:rsid w:val="003A70D0"/>
    <w:rsid w:val="003B1E11"/>
    <w:rsid w:val="003B5FCE"/>
    <w:rsid w:val="003B7919"/>
    <w:rsid w:val="003C1C3E"/>
    <w:rsid w:val="003C5B53"/>
    <w:rsid w:val="003C7BD6"/>
    <w:rsid w:val="003D4190"/>
    <w:rsid w:val="003D51AF"/>
    <w:rsid w:val="003D6435"/>
    <w:rsid w:val="003E03D8"/>
    <w:rsid w:val="003E1032"/>
    <w:rsid w:val="003F09DA"/>
    <w:rsid w:val="003F1365"/>
    <w:rsid w:val="003F1F44"/>
    <w:rsid w:val="003F49DE"/>
    <w:rsid w:val="00402E7E"/>
    <w:rsid w:val="0040590E"/>
    <w:rsid w:val="00405F7A"/>
    <w:rsid w:val="004063D4"/>
    <w:rsid w:val="00406D42"/>
    <w:rsid w:val="004070B4"/>
    <w:rsid w:val="0040718B"/>
    <w:rsid w:val="0041083A"/>
    <w:rsid w:val="00410F6E"/>
    <w:rsid w:val="00413390"/>
    <w:rsid w:val="004140E8"/>
    <w:rsid w:val="00414575"/>
    <w:rsid w:val="00416222"/>
    <w:rsid w:val="004162BA"/>
    <w:rsid w:val="00424F3F"/>
    <w:rsid w:val="00424F9F"/>
    <w:rsid w:val="00426B40"/>
    <w:rsid w:val="00426BE9"/>
    <w:rsid w:val="004348F4"/>
    <w:rsid w:val="00435446"/>
    <w:rsid w:val="0043544E"/>
    <w:rsid w:val="00437345"/>
    <w:rsid w:val="00440968"/>
    <w:rsid w:val="0044506D"/>
    <w:rsid w:val="00446C08"/>
    <w:rsid w:val="00446C7F"/>
    <w:rsid w:val="00454C27"/>
    <w:rsid w:val="004578FE"/>
    <w:rsid w:val="00463D3D"/>
    <w:rsid w:val="00467E6B"/>
    <w:rsid w:val="004701A3"/>
    <w:rsid w:val="00470A7F"/>
    <w:rsid w:val="004718A6"/>
    <w:rsid w:val="0047222D"/>
    <w:rsid w:val="0047249E"/>
    <w:rsid w:val="00477C37"/>
    <w:rsid w:val="00477D37"/>
    <w:rsid w:val="00481B8F"/>
    <w:rsid w:val="004824D8"/>
    <w:rsid w:val="004851EF"/>
    <w:rsid w:val="004854EC"/>
    <w:rsid w:val="0048648F"/>
    <w:rsid w:val="0048790B"/>
    <w:rsid w:val="00490717"/>
    <w:rsid w:val="00493251"/>
    <w:rsid w:val="004A00C6"/>
    <w:rsid w:val="004A2A40"/>
    <w:rsid w:val="004A4A3F"/>
    <w:rsid w:val="004A6CD5"/>
    <w:rsid w:val="004A7A96"/>
    <w:rsid w:val="004A7C4C"/>
    <w:rsid w:val="004B188D"/>
    <w:rsid w:val="004B2FC0"/>
    <w:rsid w:val="004B3B07"/>
    <w:rsid w:val="004B47DD"/>
    <w:rsid w:val="004B5FDC"/>
    <w:rsid w:val="004B6FA6"/>
    <w:rsid w:val="004C119E"/>
    <w:rsid w:val="004C4984"/>
    <w:rsid w:val="004C5228"/>
    <w:rsid w:val="004D0D87"/>
    <w:rsid w:val="004D2876"/>
    <w:rsid w:val="004D5B37"/>
    <w:rsid w:val="004E0B03"/>
    <w:rsid w:val="004E2CE3"/>
    <w:rsid w:val="004E2EBB"/>
    <w:rsid w:val="004E3BDB"/>
    <w:rsid w:val="004E7871"/>
    <w:rsid w:val="004F4532"/>
    <w:rsid w:val="00501996"/>
    <w:rsid w:val="00504BE5"/>
    <w:rsid w:val="00510E24"/>
    <w:rsid w:val="00513E3C"/>
    <w:rsid w:val="00522BB6"/>
    <w:rsid w:val="00524CD4"/>
    <w:rsid w:val="00525895"/>
    <w:rsid w:val="00525D64"/>
    <w:rsid w:val="0053251B"/>
    <w:rsid w:val="00533CC5"/>
    <w:rsid w:val="0053487F"/>
    <w:rsid w:val="00540412"/>
    <w:rsid w:val="00540509"/>
    <w:rsid w:val="00541F5E"/>
    <w:rsid w:val="00542E06"/>
    <w:rsid w:val="005434E4"/>
    <w:rsid w:val="0054535A"/>
    <w:rsid w:val="005525C0"/>
    <w:rsid w:val="0055313E"/>
    <w:rsid w:val="00554787"/>
    <w:rsid w:val="0056051E"/>
    <w:rsid w:val="00560971"/>
    <w:rsid w:val="00563635"/>
    <w:rsid w:val="005666E8"/>
    <w:rsid w:val="005679F4"/>
    <w:rsid w:val="00570034"/>
    <w:rsid w:val="00573C55"/>
    <w:rsid w:val="0057720D"/>
    <w:rsid w:val="00577BF9"/>
    <w:rsid w:val="00580507"/>
    <w:rsid w:val="0058206D"/>
    <w:rsid w:val="00582DC4"/>
    <w:rsid w:val="00593C39"/>
    <w:rsid w:val="00595653"/>
    <w:rsid w:val="00597FF7"/>
    <w:rsid w:val="005A31BE"/>
    <w:rsid w:val="005A31D7"/>
    <w:rsid w:val="005A4946"/>
    <w:rsid w:val="005A688E"/>
    <w:rsid w:val="005A7629"/>
    <w:rsid w:val="005B2015"/>
    <w:rsid w:val="005B7299"/>
    <w:rsid w:val="005B760F"/>
    <w:rsid w:val="005C13C8"/>
    <w:rsid w:val="005D0AE0"/>
    <w:rsid w:val="005D2056"/>
    <w:rsid w:val="005D6652"/>
    <w:rsid w:val="005F3807"/>
    <w:rsid w:val="005F4528"/>
    <w:rsid w:val="005F4E2A"/>
    <w:rsid w:val="005F57BA"/>
    <w:rsid w:val="005F7C4D"/>
    <w:rsid w:val="0060308D"/>
    <w:rsid w:val="006057C8"/>
    <w:rsid w:val="00606739"/>
    <w:rsid w:val="00606F5D"/>
    <w:rsid w:val="00612383"/>
    <w:rsid w:val="00613032"/>
    <w:rsid w:val="00614431"/>
    <w:rsid w:val="006152ED"/>
    <w:rsid w:val="006162E8"/>
    <w:rsid w:val="006174E7"/>
    <w:rsid w:val="00617E67"/>
    <w:rsid w:val="00620BE4"/>
    <w:rsid w:val="006307FC"/>
    <w:rsid w:val="00630A00"/>
    <w:rsid w:val="00630D4C"/>
    <w:rsid w:val="00632DAC"/>
    <w:rsid w:val="006340AF"/>
    <w:rsid w:val="00635BF1"/>
    <w:rsid w:val="00635DC1"/>
    <w:rsid w:val="006463BD"/>
    <w:rsid w:val="00646EBE"/>
    <w:rsid w:val="00650150"/>
    <w:rsid w:val="0065533B"/>
    <w:rsid w:val="006615DF"/>
    <w:rsid w:val="0066224B"/>
    <w:rsid w:val="00663C99"/>
    <w:rsid w:val="0066686E"/>
    <w:rsid w:val="00666C5C"/>
    <w:rsid w:val="00671343"/>
    <w:rsid w:val="0067382A"/>
    <w:rsid w:val="00674B24"/>
    <w:rsid w:val="00674C86"/>
    <w:rsid w:val="00675E8F"/>
    <w:rsid w:val="00684306"/>
    <w:rsid w:val="006855BE"/>
    <w:rsid w:val="0068626B"/>
    <w:rsid w:val="00690477"/>
    <w:rsid w:val="00692B9D"/>
    <w:rsid w:val="00694F7B"/>
    <w:rsid w:val="006A2263"/>
    <w:rsid w:val="006B02CF"/>
    <w:rsid w:val="006B0430"/>
    <w:rsid w:val="006B06C4"/>
    <w:rsid w:val="006B144A"/>
    <w:rsid w:val="006B2566"/>
    <w:rsid w:val="006B2A6A"/>
    <w:rsid w:val="006B373D"/>
    <w:rsid w:val="006B52FF"/>
    <w:rsid w:val="006C0076"/>
    <w:rsid w:val="006C064B"/>
    <w:rsid w:val="006D1B18"/>
    <w:rsid w:val="006D587E"/>
    <w:rsid w:val="006E0100"/>
    <w:rsid w:val="006E01FB"/>
    <w:rsid w:val="006E2978"/>
    <w:rsid w:val="006E2F05"/>
    <w:rsid w:val="006E4027"/>
    <w:rsid w:val="006E7AF5"/>
    <w:rsid w:val="006E7CD6"/>
    <w:rsid w:val="006F1D37"/>
    <w:rsid w:val="006F23F8"/>
    <w:rsid w:val="006F4A55"/>
    <w:rsid w:val="00701FD9"/>
    <w:rsid w:val="00703CA4"/>
    <w:rsid w:val="00704A3E"/>
    <w:rsid w:val="00706CD5"/>
    <w:rsid w:val="007070CB"/>
    <w:rsid w:val="00710375"/>
    <w:rsid w:val="007137C5"/>
    <w:rsid w:val="00714A76"/>
    <w:rsid w:val="007173EB"/>
    <w:rsid w:val="00720032"/>
    <w:rsid w:val="00722465"/>
    <w:rsid w:val="00724AC3"/>
    <w:rsid w:val="00725D1C"/>
    <w:rsid w:val="007264AC"/>
    <w:rsid w:val="007270BE"/>
    <w:rsid w:val="0073117E"/>
    <w:rsid w:val="007326D9"/>
    <w:rsid w:val="0073531A"/>
    <w:rsid w:val="00735877"/>
    <w:rsid w:val="0073772E"/>
    <w:rsid w:val="00745BCA"/>
    <w:rsid w:val="007468AD"/>
    <w:rsid w:val="00750A62"/>
    <w:rsid w:val="00751659"/>
    <w:rsid w:val="00753FD7"/>
    <w:rsid w:val="00754E52"/>
    <w:rsid w:val="00761340"/>
    <w:rsid w:val="00761D9F"/>
    <w:rsid w:val="007622DF"/>
    <w:rsid w:val="007633E5"/>
    <w:rsid w:val="007638A6"/>
    <w:rsid w:val="0076489A"/>
    <w:rsid w:val="0076491C"/>
    <w:rsid w:val="007649DA"/>
    <w:rsid w:val="0076599A"/>
    <w:rsid w:val="0077098B"/>
    <w:rsid w:val="00774146"/>
    <w:rsid w:val="00777667"/>
    <w:rsid w:val="00781635"/>
    <w:rsid w:val="007819E2"/>
    <w:rsid w:val="00783BB7"/>
    <w:rsid w:val="00786D8E"/>
    <w:rsid w:val="00795570"/>
    <w:rsid w:val="007A232B"/>
    <w:rsid w:val="007A2A1C"/>
    <w:rsid w:val="007A68B5"/>
    <w:rsid w:val="007B1D65"/>
    <w:rsid w:val="007B2848"/>
    <w:rsid w:val="007B298B"/>
    <w:rsid w:val="007B6F9C"/>
    <w:rsid w:val="007C00BC"/>
    <w:rsid w:val="007C1415"/>
    <w:rsid w:val="007C153C"/>
    <w:rsid w:val="007C1EA1"/>
    <w:rsid w:val="007C1FF9"/>
    <w:rsid w:val="007C2F5C"/>
    <w:rsid w:val="007C3C1E"/>
    <w:rsid w:val="007C3F4D"/>
    <w:rsid w:val="007C532B"/>
    <w:rsid w:val="007C713A"/>
    <w:rsid w:val="007C7E8B"/>
    <w:rsid w:val="007D015E"/>
    <w:rsid w:val="007D45AF"/>
    <w:rsid w:val="007E0400"/>
    <w:rsid w:val="007E1C89"/>
    <w:rsid w:val="007E42F2"/>
    <w:rsid w:val="007F066A"/>
    <w:rsid w:val="007F14F2"/>
    <w:rsid w:val="007F1D3F"/>
    <w:rsid w:val="007F21D5"/>
    <w:rsid w:val="00802032"/>
    <w:rsid w:val="0080484D"/>
    <w:rsid w:val="00807891"/>
    <w:rsid w:val="0081008C"/>
    <w:rsid w:val="00817552"/>
    <w:rsid w:val="0082167D"/>
    <w:rsid w:val="00824D32"/>
    <w:rsid w:val="00827DCC"/>
    <w:rsid w:val="008320BF"/>
    <w:rsid w:val="00840BF6"/>
    <w:rsid w:val="00842847"/>
    <w:rsid w:val="00842952"/>
    <w:rsid w:val="00843BEF"/>
    <w:rsid w:val="00845337"/>
    <w:rsid w:val="0084620A"/>
    <w:rsid w:val="0085179F"/>
    <w:rsid w:val="00852EA9"/>
    <w:rsid w:val="00854418"/>
    <w:rsid w:val="00857EA1"/>
    <w:rsid w:val="00863396"/>
    <w:rsid w:val="00863DE5"/>
    <w:rsid w:val="00874AB7"/>
    <w:rsid w:val="00877996"/>
    <w:rsid w:val="0088027D"/>
    <w:rsid w:val="0088177B"/>
    <w:rsid w:val="00883FFD"/>
    <w:rsid w:val="008846BA"/>
    <w:rsid w:val="008849DF"/>
    <w:rsid w:val="00887B54"/>
    <w:rsid w:val="008903E8"/>
    <w:rsid w:val="0089753E"/>
    <w:rsid w:val="008A3398"/>
    <w:rsid w:val="008A4E32"/>
    <w:rsid w:val="008A5654"/>
    <w:rsid w:val="008A764B"/>
    <w:rsid w:val="008A7DAB"/>
    <w:rsid w:val="008B2024"/>
    <w:rsid w:val="008B622A"/>
    <w:rsid w:val="008B62DB"/>
    <w:rsid w:val="008C5305"/>
    <w:rsid w:val="008E1349"/>
    <w:rsid w:val="008E3054"/>
    <w:rsid w:val="008E374B"/>
    <w:rsid w:val="008E38CF"/>
    <w:rsid w:val="008E38E0"/>
    <w:rsid w:val="008E3A8E"/>
    <w:rsid w:val="008E673C"/>
    <w:rsid w:val="008F7608"/>
    <w:rsid w:val="00900EB9"/>
    <w:rsid w:val="00901755"/>
    <w:rsid w:val="00902B67"/>
    <w:rsid w:val="00904136"/>
    <w:rsid w:val="00905CDF"/>
    <w:rsid w:val="00907EA5"/>
    <w:rsid w:val="0091397C"/>
    <w:rsid w:val="00915E1F"/>
    <w:rsid w:val="009217F0"/>
    <w:rsid w:val="0092338F"/>
    <w:rsid w:val="0092471D"/>
    <w:rsid w:val="00926050"/>
    <w:rsid w:val="009278DE"/>
    <w:rsid w:val="00931494"/>
    <w:rsid w:val="0093336D"/>
    <w:rsid w:val="0093348B"/>
    <w:rsid w:val="00933E9E"/>
    <w:rsid w:val="00933FF2"/>
    <w:rsid w:val="009345AA"/>
    <w:rsid w:val="00937489"/>
    <w:rsid w:val="00937746"/>
    <w:rsid w:val="009406A4"/>
    <w:rsid w:val="00942C3B"/>
    <w:rsid w:val="009436D9"/>
    <w:rsid w:val="00944ACC"/>
    <w:rsid w:val="00946DE9"/>
    <w:rsid w:val="00950A1E"/>
    <w:rsid w:val="00950F20"/>
    <w:rsid w:val="0095198F"/>
    <w:rsid w:val="00952730"/>
    <w:rsid w:val="00952DB1"/>
    <w:rsid w:val="009557C7"/>
    <w:rsid w:val="009579FE"/>
    <w:rsid w:val="0096168B"/>
    <w:rsid w:val="00962338"/>
    <w:rsid w:val="00962F88"/>
    <w:rsid w:val="00966BD2"/>
    <w:rsid w:val="00971447"/>
    <w:rsid w:val="009760E1"/>
    <w:rsid w:val="00977E5E"/>
    <w:rsid w:val="00980187"/>
    <w:rsid w:val="00982206"/>
    <w:rsid w:val="0098365B"/>
    <w:rsid w:val="00986749"/>
    <w:rsid w:val="0099190A"/>
    <w:rsid w:val="009932CB"/>
    <w:rsid w:val="0099712C"/>
    <w:rsid w:val="00997875"/>
    <w:rsid w:val="009A5583"/>
    <w:rsid w:val="009A627A"/>
    <w:rsid w:val="009A6C71"/>
    <w:rsid w:val="009A772B"/>
    <w:rsid w:val="009B104A"/>
    <w:rsid w:val="009B45C9"/>
    <w:rsid w:val="009B4C0B"/>
    <w:rsid w:val="009B6B87"/>
    <w:rsid w:val="009B7F42"/>
    <w:rsid w:val="009C3949"/>
    <w:rsid w:val="009C4634"/>
    <w:rsid w:val="009C5C1D"/>
    <w:rsid w:val="009C6277"/>
    <w:rsid w:val="009C755B"/>
    <w:rsid w:val="009C7DA7"/>
    <w:rsid w:val="009D0B2F"/>
    <w:rsid w:val="009D42F9"/>
    <w:rsid w:val="009E00F9"/>
    <w:rsid w:val="009E13F3"/>
    <w:rsid w:val="009E19A6"/>
    <w:rsid w:val="009E381B"/>
    <w:rsid w:val="009E6CAB"/>
    <w:rsid w:val="009F257F"/>
    <w:rsid w:val="009F47A7"/>
    <w:rsid w:val="009F4F8D"/>
    <w:rsid w:val="009F6321"/>
    <w:rsid w:val="00A00393"/>
    <w:rsid w:val="00A01A27"/>
    <w:rsid w:val="00A0305D"/>
    <w:rsid w:val="00A03B6C"/>
    <w:rsid w:val="00A05201"/>
    <w:rsid w:val="00A070B7"/>
    <w:rsid w:val="00A078D7"/>
    <w:rsid w:val="00A07E41"/>
    <w:rsid w:val="00A11302"/>
    <w:rsid w:val="00A13106"/>
    <w:rsid w:val="00A2166B"/>
    <w:rsid w:val="00A259CA"/>
    <w:rsid w:val="00A27041"/>
    <w:rsid w:val="00A36C67"/>
    <w:rsid w:val="00A37335"/>
    <w:rsid w:val="00A379A3"/>
    <w:rsid w:val="00A414D9"/>
    <w:rsid w:val="00A45F1C"/>
    <w:rsid w:val="00A50FEF"/>
    <w:rsid w:val="00A5217D"/>
    <w:rsid w:val="00A53D0B"/>
    <w:rsid w:val="00A550BC"/>
    <w:rsid w:val="00A61D5F"/>
    <w:rsid w:val="00A641AC"/>
    <w:rsid w:val="00A65873"/>
    <w:rsid w:val="00A66A14"/>
    <w:rsid w:val="00A755CA"/>
    <w:rsid w:val="00A76760"/>
    <w:rsid w:val="00A76C1F"/>
    <w:rsid w:val="00A81713"/>
    <w:rsid w:val="00A818EC"/>
    <w:rsid w:val="00A9326B"/>
    <w:rsid w:val="00A93571"/>
    <w:rsid w:val="00A94385"/>
    <w:rsid w:val="00A94A83"/>
    <w:rsid w:val="00A9548C"/>
    <w:rsid w:val="00A95795"/>
    <w:rsid w:val="00AA17A0"/>
    <w:rsid w:val="00AA5EC5"/>
    <w:rsid w:val="00AA665A"/>
    <w:rsid w:val="00AA795C"/>
    <w:rsid w:val="00AB3E35"/>
    <w:rsid w:val="00AB414D"/>
    <w:rsid w:val="00AB5CA5"/>
    <w:rsid w:val="00AB6490"/>
    <w:rsid w:val="00AC092E"/>
    <w:rsid w:val="00AC30A2"/>
    <w:rsid w:val="00AC366D"/>
    <w:rsid w:val="00AC58E3"/>
    <w:rsid w:val="00AC6C75"/>
    <w:rsid w:val="00AC7551"/>
    <w:rsid w:val="00AC7A84"/>
    <w:rsid w:val="00AD2D7A"/>
    <w:rsid w:val="00AD4BAA"/>
    <w:rsid w:val="00AE2229"/>
    <w:rsid w:val="00AE2359"/>
    <w:rsid w:val="00AE4EAA"/>
    <w:rsid w:val="00AF2798"/>
    <w:rsid w:val="00AF3BB4"/>
    <w:rsid w:val="00AF4E80"/>
    <w:rsid w:val="00AF5874"/>
    <w:rsid w:val="00AF7C4A"/>
    <w:rsid w:val="00B027EC"/>
    <w:rsid w:val="00B03A45"/>
    <w:rsid w:val="00B03F83"/>
    <w:rsid w:val="00B14EA0"/>
    <w:rsid w:val="00B15DAC"/>
    <w:rsid w:val="00B31FE2"/>
    <w:rsid w:val="00B323DE"/>
    <w:rsid w:val="00B3585D"/>
    <w:rsid w:val="00B41476"/>
    <w:rsid w:val="00B41FA1"/>
    <w:rsid w:val="00B4264A"/>
    <w:rsid w:val="00B4405A"/>
    <w:rsid w:val="00B459AC"/>
    <w:rsid w:val="00B466B0"/>
    <w:rsid w:val="00B51AD7"/>
    <w:rsid w:val="00B540A7"/>
    <w:rsid w:val="00B642DD"/>
    <w:rsid w:val="00B65F04"/>
    <w:rsid w:val="00B669A1"/>
    <w:rsid w:val="00B72951"/>
    <w:rsid w:val="00B73E5B"/>
    <w:rsid w:val="00B74B6B"/>
    <w:rsid w:val="00B812D5"/>
    <w:rsid w:val="00B82FE1"/>
    <w:rsid w:val="00B84886"/>
    <w:rsid w:val="00B86D98"/>
    <w:rsid w:val="00B929B3"/>
    <w:rsid w:val="00B93D98"/>
    <w:rsid w:val="00B94256"/>
    <w:rsid w:val="00BA0E7A"/>
    <w:rsid w:val="00BA168E"/>
    <w:rsid w:val="00BA6558"/>
    <w:rsid w:val="00BA7781"/>
    <w:rsid w:val="00BB3017"/>
    <w:rsid w:val="00BC3D2E"/>
    <w:rsid w:val="00BC5038"/>
    <w:rsid w:val="00BC735D"/>
    <w:rsid w:val="00BD62F8"/>
    <w:rsid w:val="00BE0456"/>
    <w:rsid w:val="00BE05C4"/>
    <w:rsid w:val="00BE32CD"/>
    <w:rsid w:val="00BE778E"/>
    <w:rsid w:val="00BF1772"/>
    <w:rsid w:val="00BF5D70"/>
    <w:rsid w:val="00C04B20"/>
    <w:rsid w:val="00C072E8"/>
    <w:rsid w:val="00C10919"/>
    <w:rsid w:val="00C10BD1"/>
    <w:rsid w:val="00C11B55"/>
    <w:rsid w:val="00C14C08"/>
    <w:rsid w:val="00C16A0C"/>
    <w:rsid w:val="00C174D0"/>
    <w:rsid w:val="00C221DA"/>
    <w:rsid w:val="00C230B3"/>
    <w:rsid w:val="00C2472C"/>
    <w:rsid w:val="00C27EE3"/>
    <w:rsid w:val="00C3554C"/>
    <w:rsid w:val="00C405A6"/>
    <w:rsid w:val="00C41E6E"/>
    <w:rsid w:val="00C43B93"/>
    <w:rsid w:val="00C45103"/>
    <w:rsid w:val="00C509B7"/>
    <w:rsid w:val="00C52BDA"/>
    <w:rsid w:val="00C53406"/>
    <w:rsid w:val="00C53DD1"/>
    <w:rsid w:val="00C54681"/>
    <w:rsid w:val="00C55B17"/>
    <w:rsid w:val="00C60310"/>
    <w:rsid w:val="00C62188"/>
    <w:rsid w:val="00C644A7"/>
    <w:rsid w:val="00C64BFE"/>
    <w:rsid w:val="00C64D49"/>
    <w:rsid w:val="00C6617F"/>
    <w:rsid w:val="00C70808"/>
    <w:rsid w:val="00C73215"/>
    <w:rsid w:val="00C73F34"/>
    <w:rsid w:val="00C7447B"/>
    <w:rsid w:val="00C7609F"/>
    <w:rsid w:val="00C7614E"/>
    <w:rsid w:val="00C81546"/>
    <w:rsid w:val="00C85DEC"/>
    <w:rsid w:val="00C908C7"/>
    <w:rsid w:val="00C93119"/>
    <w:rsid w:val="00C95CF9"/>
    <w:rsid w:val="00C96B82"/>
    <w:rsid w:val="00CB0440"/>
    <w:rsid w:val="00CB196B"/>
    <w:rsid w:val="00CB4D6B"/>
    <w:rsid w:val="00CB551C"/>
    <w:rsid w:val="00CC0221"/>
    <w:rsid w:val="00CC28E9"/>
    <w:rsid w:val="00CC3A5B"/>
    <w:rsid w:val="00CC3B05"/>
    <w:rsid w:val="00CC46EE"/>
    <w:rsid w:val="00CC5567"/>
    <w:rsid w:val="00CC60F0"/>
    <w:rsid w:val="00CC667E"/>
    <w:rsid w:val="00CC758E"/>
    <w:rsid w:val="00CD009A"/>
    <w:rsid w:val="00CD7EB2"/>
    <w:rsid w:val="00CE10BC"/>
    <w:rsid w:val="00CE3034"/>
    <w:rsid w:val="00CE37C1"/>
    <w:rsid w:val="00CE41FE"/>
    <w:rsid w:val="00CE4D27"/>
    <w:rsid w:val="00CE5938"/>
    <w:rsid w:val="00CE601B"/>
    <w:rsid w:val="00CE69EC"/>
    <w:rsid w:val="00CF265E"/>
    <w:rsid w:val="00CF5452"/>
    <w:rsid w:val="00D001E7"/>
    <w:rsid w:val="00D01DCA"/>
    <w:rsid w:val="00D04AF1"/>
    <w:rsid w:val="00D04ECE"/>
    <w:rsid w:val="00D10E48"/>
    <w:rsid w:val="00D11799"/>
    <w:rsid w:val="00D11F14"/>
    <w:rsid w:val="00D220B5"/>
    <w:rsid w:val="00D248D8"/>
    <w:rsid w:val="00D25AC5"/>
    <w:rsid w:val="00D26BBC"/>
    <w:rsid w:val="00D27318"/>
    <w:rsid w:val="00D32BE3"/>
    <w:rsid w:val="00D35F22"/>
    <w:rsid w:val="00D37712"/>
    <w:rsid w:val="00D402FA"/>
    <w:rsid w:val="00D428CF"/>
    <w:rsid w:val="00D43676"/>
    <w:rsid w:val="00D43E62"/>
    <w:rsid w:val="00D464AE"/>
    <w:rsid w:val="00D519DA"/>
    <w:rsid w:val="00D525EA"/>
    <w:rsid w:val="00D527F3"/>
    <w:rsid w:val="00D5385A"/>
    <w:rsid w:val="00D56521"/>
    <w:rsid w:val="00D622A1"/>
    <w:rsid w:val="00D7043F"/>
    <w:rsid w:val="00D71F29"/>
    <w:rsid w:val="00D77544"/>
    <w:rsid w:val="00D80010"/>
    <w:rsid w:val="00D8301B"/>
    <w:rsid w:val="00D856BC"/>
    <w:rsid w:val="00D86BCF"/>
    <w:rsid w:val="00D8743E"/>
    <w:rsid w:val="00D90032"/>
    <w:rsid w:val="00D900B6"/>
    <w:rsid w:val="00D92980"/>
    <w:rsid w:val="00D93353"/>
    <w:rsid w:val="00D934CF"/>
    <w:rsid w:val="00D967F4"/>
    <w:rsid w:val="00DA15E2"/>
    <w:rsid w:val="00DA2349"/>
    <w:rsid w:val="00DA2AB0"/>
    <w:rsid w:val="00DA5BDB"/>
    <w:rsid w:val="00DA6E08"/>
    <w:rsid w:val="00DB5293"/>
    <w:rsid w:val="00DB646F"/>
    <w:rsid w:val="00DB70BF"/>
    <w:rsid w:val="00DC0D4B"/>
    <w:rsid w:val="00DC3A7A"/>
    <w:rsid w:val="00DC4A5F"/>
    <w:rsid w:val="00DC6EB7"/>
    <w:rsid w:val="00DD0DC7"/>
    <w:rsid w:val="00DD453D"/>
    <w:rsid w:val="00DD56B7"/>
    <w:rsid w:val="00DD5FD3"/>
    <w:rsid w:val="00DD6630"/>
    <w:rsid w:val="00DE2C4D"/>
    <w:rsid w:val="00DE3BCC"/>
    <w:rsid w:val="00DE55B2"/>
    <w:rsid w:val="00DF0196"/>
    <w:rsid w:val="00DF0FA4"/>
    <w:rsid w:val="00DF1C7A"/>
    <w:rsid w:val="00DF1EBA"/>
    <w:rsid w:val="00DF2571"/>
    <w:rsid w:val="00DF4FF0"/>
    <w:rsid w:val="00DF62F3"/>
    <w:rsid w:val="00DF67B7"/>
    <w:rsid w:val="00DF787F"/>
    <w:rsid w:val="00E01377"/>
    <w:rsid w:val="00E03B4F"/>
    <w:rsid w:val="00E04F6C"/>
    <w:rsid w:val="00E15FF6"/>
    <w:rsid w:val="00E21001"/>
    <w:rsid w:val="00E219FF"/>
    <w:rsid w:val="00E22370"/>
    <w:rsid w:val="00E23A7B"/>
    <w:rsid w:val="00E30CE9"/>
    <w:rsid w:val="00E33D56"/>
    <w:rsid w:val="00E33DB1"/>
    <w:rsid w:val="00E36ADD"/>
    <w:rsid w:val="00E3708E"/>
    <w:rsid w:val="00E37D2D"/>
    <w:rsid w:val="00E37FD3"/>
    <w:rsid w:val="00E4377D"/>
    <w:rsid w:val="00E43831"/>
    <w:rsid w:val="00E4456B"/>
    <w:rsid w:val="00E52F0A"/>
    <w:rsid w:val="00E606A5"/>
    <w:rsid w:val="00E60A93"/>
    <w:rsid w:val="00E62B30"/>
    <w:rsid w:val="00E633B8"/>
    <w:rsid w:val="00E636C4"/>
    <w:rsid w:val="00E652F3"/>
    <w:rsid w:val="00E65B7A"/>
    <w:rsid w:val="00E7477B"/>
    <w:rsid w:val="00E75526"/>
    <w:rsid w:val="00E773D2"/>
    <w:rsid w:val="00E77A16"/>
    <w:rsid w:val="00E77EC5"/>
    <w:rsid w:val="00E8499B"/>
    <w:rsid w:val="00E94211"/>
    <w:rsid w:val="00E94F7A"/>
    <w:rsid w:val="00E9650E"/>
    <w:rsid w:val="00EA401B"/>
    <w:rsid w:val="00EA4835"/>
    <w:rsid w:val="00EA5280"/>
    <w:rsid w:val="00EA57F1"/>
    <w:rsid w:val="00EA612A"/>
    <w:rsid w:val="00EA6690"/>
    <w:rsid w:val="00EB4FB5"/>
    <w:rsid w:val="00EC28E2"/>
    <w:rsid w:val="00EC6732"/>
    <w:rsid w:val="00ED2FA7"/>
    <w:rsid w:val="00ED34F8"/>
    <w:rsid w:val="00ED3F72"/>
    <w:rsid w:val="00ED4953"/>
    <w:rsid w:val="00ED4FE6"/>
    <w:rsid w:val="00EE079D"/>
    <w:rsid w:val="00EE1D61"/>
    <w:rsid w:val="00EE27F7"/>
    <w:rsid w:val="00EE2C7F"/>
    <w:rsid w:val="00EE367D"/>
    <w:rsid w:val="00EE410F"/>
    <w:rsid w:val="00EE577C"/>
    <w:rsid w:val="00EF1359"/>
    <w:rsid w:val="00EF4642"/>
    <w:rsid w:val="00EF56BD"/>
    <w:rsid w:val="00EF75D7"/>
    <w:rsid w:val="00F01714"/>
    <w:rsid w:val="00F02C54"/>
    <w:rsid w:val="00F02DCB"/>
    <w:rsid w:val="00F04038"/>
    <w:rsid w:val="00F06CFC"/>
    <w:rsid w:val="00F06EB7"/>
    <w:rsid w:val="00F073A8"/>
    <w:rsid w:val="00F10EED"/>
    <w:rsid w:val="00F120C1"/>
    <w:rsid w:val="00F140EF"/>
    <w:rsid w:val="00F2265F"/>
    <w:rsid w:val="00F22C51"/>
    <w:rsid w:val="00F24516"/>
    <w:rsid w:val="00F3088F"/>
    <w:rsid w:val="00F30D66"/>
    <w:rsid w:val="00F33931"/>
    <w:rsid w:val="00F3429A"/>
    <w:rsid w:val="00F36762"/>
    <w:rsid w:val="00F36EC8"/>
    <w:rsid w:val="00F37F52"/>
    <w:rsid w:val="00F43EF3"/>
    <w:rsid w:val="00F45ECE"/>
    <w:rsid w:val="00F46A2D"/>
    <w:rsid w:val="00F47736"/>
    <w:rsid w:val="00F50BBE"/>
    <w:rsid w:val="00F518B9"/>
    <w:rsid w:val="00F527ED"/>
    <w:rsid w:val="00F52D72"/>
    <w:rsid w:val="00F52E3C"/>
    <w:rsid w:val="00F53D4E"/>
    <w:rsid w:val="00F54DE3"/>
    <w:rsid w:val="00F622CB"/>
    <w:rsid w:val="00F63381"/>
    <w:rsid w:val="00F63396"/>
    <w:rsid w:val="00F64AC6"/>
    <w:rsid w:val="00F64B6B"/>
    <w:rsid w:val="00F672CE"/>
    <w:rsid w:val="00F71E88"/>
    <w:rsid w:val="00F72360"/>
    <w:rsid w:val="00F738F1"/>
    <w:rsid w:val="00F751DD"/>
    <w:rsid w:val="00F81284"/>
    <w:rsid w:val="00F84CA8"/>
    <w:rsid w:val="00F852D6"/>
    <w:rsid w:val="00F855D4"/>
    <w:rsid w:val="00F85664"/>
    <w:rsid w:val="00F879C6"/>
    <w:rsid w:val="00F90392"/>
    <w:rsid w:val="00F9136A"/>
    <w:rsid w:val="00F925B9"/>
    <w:rsid w:val="00F93989"/>
    <w:rsid w:val="00F93E78"/>
    <w:rsid w:val="00F94D45"/>
    <w:rsid w:val="00F95D17"/>
    <w:rsid w:val="00F96C81"/>
    <w:rsid w:val="00FA0E43"/>
    <w:rsid w:val="00FA1CF4"/>
    <w:rsid w:val="00FA2C9E"/>
    <w:rsid w:val="00FA3D55"/>
    <w:rsid w:val="00FA5C6F"/>
    <w:rsid w:val="00FA651C"/>
    <w:rsid w:val="00FA687D"/>
    <w:rsid w:val="00FA7B48"/>
    <w:rsid w:val="00FB034E"/>
    <w:rsid w:val="00FB083C"/>
    <w:rsid w:val="00FB08A7"/>
    <w:rsid w:val="00FB257D"/>
    <w:rsid w:val="00FB4EC4"/>
    <w:rsid w:val="00FB5794"/>
    <w:rsid w:val="00FB61A7"/>
    <w:rsid w:val="00FB659B"/>
    <w:rsid w:val="00FC25DE"/>
    <w:rsid w:val="00FC2B4C"/>
    <w:rsid w:val="00FD3921"/>
    <w:rsid w:val="00FD3C4E"/>
    <w:rsid w:val="00FE576D"/>
    <w:rsid w:val="00FE65D9"/>
    <w:rsid w:val="00FF189E"/>
    <w:rsid w:val="00FF32D5"/>
    <w:rsid w:val="00FF5899"/>
    <w:rsid w:val="00FF6AE6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AC557B"/>
  <w15:docId w15:val="{0080E6CF-6A4E-4BD2-A3DC-78726379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5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ebi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1AB7BE1A1641CFAEB56DE1398A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A53DB-E236-4F11-A690-CB8FE2401A42}"/>
      </w:docPartPr>
      <w:docPartBody>
        <w:p w:rsidR="004F1415" w:rsidRDefault="00704900">
          <w:pPr>
            <w:pStyle w:val="891AB7BE1A1641CFAEB56DE1398A5CB5"/>
          </w:pPr>
          <w:r w:rsidRPr="00435446">
            <w:t>Minutes</w:t>
          </w:r>
        </w:p>
      </w:docPartBody>
    </w:docPart>
    <w:docPart>
      <w:docPartPr>
        <w:name w:val="4B567109EB1D41FBA69C987251CE6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A1FEF-4A49-4009-A420-F9BFF4645D20}"/>
      </w:docPartPr>
      <w:docPartBody>
        <w:p w:rsidR="004F1415" w:rsidRDefault="00704900">
          <w:pPr>
            <w:pStyle w:val="4B567109EB1D41FBA69C987251CE6E46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E6B3B33755B94359B655AAD82BB0B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6684-11A9-43B6-A58D-859336D79FF2}"/>
      </w:docPartPr>
      <w:docPartBody>
        <w:p w:rsidR="004F1415" w:rsidRDefault="00704900">
          <w:pPr>
            <w:pStyle w:val="E6B3B33755B94359B655AAD82BB0B5A1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84067D65214F419EBC9DDBC327AA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66D8-1198-45E9-A34F-1F8668FA36AA}"/>
      </w:docPartPr>
      <w:docPartBody>
        <w:p w:rsidR="004F1415" w:rsidRDefault="00704900">
          <w:pPr>
            <w:pStyle w:val="84067D65214F419EBC9DDBC327AA515A"/>
          </w:pPr>
          <w:r>
            <w:t>In Attendance</w:t>
          </w:r>
        </w:p>
      </w:docPartBody>
    </w:docPart>
    <w:docPart>
      <w:docPartPr>
        <w:name w:val="3DC4708C2FAB4602B3BACE4878EE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5D6F6-28B5-49BB-B46C-184B5D4942A9}"/>
      </w:docPartPr>
      <w:docPartBody>
        <w:p w:rsidR="004F1415" w:rsidRDefault="00704900">
          <w:pPr>
            <w:pStyle w:val="3DC4708C2FAB4602B3BACE4878EE0C13"/>
          </w:pPr>
          <w:r>
            <w:t>Next Meeting</w:t>
          </w:r>
        </w:p>
      </w:docPartBody>
    </w:docPart>
    <w:docPart>
      <w:docPartPr>
        <w:name w:val="B7709692E93F4B4F827F16AFF4E9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11706-88FE-4ACE-9B7E-478E7A1022A3}"/>
      </w:docPartPr>
      <w:docPartBody>
        <w:p w:rsidR="004F1415" w:rsidRDefault="00704900" w:rsidP="00704900">
          <w:pPr>
            <w:pStyle w:val="B7709692E93F4B4F827F16AFF4E90360"/>
          </w:pPr>
          <w:r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02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00"/>
    <w:rsid w:val="0006498B"/>
    <w:rsid w:val="0018080E"/>
    <w:rsid w:val="00246C0A"/>
    <w:rsid w:val="002C4065"/>
    <w:rsid w:val="00300AD0"/>
    <w:rsid w:val="00394A35"/>
    <w:rsid w:val="004C3789"/>
    <w:rsid w:val="004C5228"/>
    <w:rsid w:val="004F1415"/>
    <w:rsid w:val="005065F6"/>
    <w:rsid w:val="00593682"/>
    <w:rsid w:val="006838F7"/>
    <w:rsid w:val="00704900"/>
    <w:rsid w:val="007D4752"/>
    <w:rsid w:val="008045AE"/>
    <w:rsid w:val="0089507E"/>
    <w:rsid w:val="008D4A8E"/>
    <w:rsid w:val="008F6000"/>
    <w:rsid w:val="009C3041"/>
    <w:rsid w:val="00AA6CC0"/>
    <w:rsid w:val="00D1711B"/>
    <w:rsid w:val="00D7569C"/>
    <w:rsid w:val="00D86BCF"/>
    <w:rsid w:val="00DB646F"/>
    <w:rsid w:val="00EF1302"/>
    <w:rsid w:val="00E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AB7BE1A1641CFAEB56DE1398A5CB5">
    <w:name w:val="891AB7BE1A1641CFAEB56DE1398A5CB5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4B567109EB1D41FBA69C987251CE6E46">
    <w:name w:val="4B567109EB1D41FBA69C987251CE6E46"/>
  </w:style>
  <w:style w:type="paragraph" w:customStyle="1" w:styleId="E6B3B33755B94359B655AAD82BB0B5A1">
    <w:name w:val="E6B3B33755B94359B655AAD82BB0B5A1"/>
  </w:style>
  <w:style w:type="paragraph" w:customStyle="1" w:styleId="84067D65214F419EBC9DDBC327AA515A">
    <w:name w:val="84067D65214F419EBC9DDBC327AA515A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3DC4708C2FAB4602B3BACE4878EE0C13">
    <w:name w:val="3DC4708C2FAB4602B3BACE4878EE0C13"/>
  </w:style>
  <w:style w:type="paragraph" w:customStyle="1" w:styleId="B7709692E93F4B4F827F16AFF4E90360">
    <w:name w:val="B7709692E93F4B4F827F16AFF4E90360"/>
    <w:rsid w:val="00704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90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Hale</dc:creator>
  <cp:keywords/>
  <dc:description/>
  <cp:lastModifiedBy>Kevin Wiese</cp:lastModifiedBy>
  <cp:revision>99</cp:revision>
  <dcterms:created xsi:type="dcterms:W3CDTF">2025-02-13T00:05:00Z</dcterms:created>
  <dcterms:modified xsi:type="dcterms:W3CDTF">2025-02-13T01:35:00Z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