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17083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891AB7BE1A1641CFAEB56DE1398A5CB5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638628A8" w14:textId="56428304" w:rsidR="00FE576D" w:rsidRDefault="00675E8F">
      <w:pPr>
        <w:pStyle w:val="Subtitle"/>
      </w:pPr>
      <w:r>
        <w:t>Lake Windcrest Men’s Golf Association Meeting</w:t>
      </w:r>
    </w:p>
    <w:p w14:paraId="2CD29FCE" w14:textId="55E9F11E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4B567109EB1D41FBA69C987251CE6E46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EB4FB5">
        <w:t xml:space="preserve"> </w:t>
      </w:r>
      <w:r w:rsidR="00827DCC">
        <w:t>November</w:t>
      </w:r>
      <w:r w:rsidR="004854EC">
        <w:t xml:space="preserve"> </w:t>
      </w:r>
      <w:r w:rsidR="00827DCC">
        <w:t>13</w:t>
      </w:r>
      <w:r w:rsidR="00EB4FB5" w:rsidRPr="00EB4FB5">
        <w:rPr>
          <w:vertAlign w:val="superscript"/>
        </w:rPr>
        <w:t>th</w:t>
      </w:r>
      <w:r w:rsidR="00EB4FB5">
        <w:t>,</w:t>
      </w:r>
      <w:r w:rsidR="00675E8F">
        <w:t xml:space="preserve"> 202</w:t>
      </w:r>
      <w:r w:rsidR="00EB4FB5">
        <w:t>4</w:t>
      </w:r>
      <w:r w:rsidR="00675E8F">
        <w:t xml:space="preserve"> </w:t>
      </w:r>
      <w:r w:rsidR="004854EC">
        <w:t>5:5</w:t>
      </w:r>
      <w:r w:rsidR="00BB3017">
        <w:t>3</w:t>
      </w:r>
      <w:r w:rsidR="00675E8F">
        <w:t xml:space="preserve"> PM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E6B3B33755B94359B655AAD82BB0B5A1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4854EC">
        <w:t xml:space="preserve">Joe Gourley </w:t>
      </w:r>
    </w:p>
    <w:sdt>
      <w:sdtPr>
        <w:alias w:val="In attendance:"/>
        <w:tag w:val="In attendance:"/>
        <w:id w:val="-34966697"/>
        <w:placeholder>
          <w:docPart w:val="84067D65214F419EBC9DDBC327AA515A"/>
        </w:placeholder>
        <w:temporary/>
        <w:showingPlcHdr/>
        <w15:appearance w15:val="hidden"/>
      </w:sdtPr>
      <w:sdtContent>
        <w:p w14:paraId="27497575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65CAD" w14:paraId="256EC7DC" w14:textId="77777777" w:rsidTr="00675E8F">
        <w:tc>
          <w:tcPr>
            <w:tcW w:w="5395" w:type="dxa"/>
          </w:tcPr>
          <w:p w14:paraId="2A7A5F37" w14:textId="1BDE7DD9" w:rsidR="00265CAD" w:rsidRDefault="00265CAD" w:rsidP="00265CAD">
            <w:r>
              <w:t>Robert Shaw</w:t>
            </w:r>
          </w:p>
        </w:tc>
        <w:tc>
          <w:tcPr>
            <w:tcW w:w="5395" w:type="dxa"/>
          </w:tcPr>
          <w:p w14:paraId="33A393ED" w14:textId="1C1C5C07" w:rsidR="00265CAD" w:rsidRDefault="00265CAD" w:rsidP="00265CAD"/>
        </w:tc>
      </w:tr>
      <w:tr w:rsidR="00265CAD" w14:paraId="2DA2CC32" w14:textId="77777777" w:rsidTr="00675E8F">
        <w:tc>
          <w:tcPr>
            <w:tcW w:w="5395" w:type="dxa"/>
          </w:tcPr>
          <w:p w14:paraId="25F617D1" w14:textId="418EA893" w:rsidR="00265CAD" w:rsidRDefault="00265CAD" w:rsidP="00265CAD">
            <w:r>
              <w:t>Kevin Wiese</w:t>
            </w:r>
          </w:p>
        </w:tc>
        <w:tc>
          <w:tcPr>
            <w:tcW w:w="5395" w:type="dxa"/>
          </w:tcPr>
          <w:p w14:paraId="6CFC7F0B" w14:textId="07034CB1" w:rsidR="00265CAD" w:rsidRDefault="00265CAD" w:rsidP="00265CAD"/>
        </w:tc>
      </w:tr>
      <w:tr w:rsidR="00265CAD" w14:paraId="221FAA5F" w14:textId="77777777" w:rsidTr="00675E8F">
        <w:tc>
          <w:tcPr>
            <w:tcW w:w="5395" w:type="dxa"/>
          </w:tcPr>
          <w:p w14:paraId="0A7C66A2" w14:textId="1C88ABFE" w:rsidR="00265CAD" w:rsidRDefault="002D324E" w:rsidP="00265CAD">
            <w:r>
              <w:t>Joe Gourley</w:t>
            </w:r>
          </w:p>
        </w:tc>
        <w:tc>
          <w:tcPr>
            <w:tcW w:w="5395" w:type="dxa"/>
          </w:tcPr>
          <w:p w14:paraId="617A0BB3" w14:textId="4E5824E5" w:rsidR="00265CAD" w:rsidRDefault="00265CAD" w:rsidP="00265CAD"/>
        </w:tc>
      </w:tr>
      <w:tr w:rsidR="00265CAD" w14:paraId="1E530BF7" w14:textId="77777777" w:rsidTr="00675E8F">
        <w:tc>
          <w:tcPr>
            <w:tcW w:w="5395" w:type="dxa"/>
          </w:tcPr>
          <w:p w14:paraId="7011DD62" w14:textId="73CAE06A" w:rsidR="00265CAD" w:rsidRDefault="00F90392" w:rsidP="00265CAD">
            <w:r>
              <w:t>David Hittler</w:t>
            </w:r>
          </w:p>
        </w:tc>
        <w:tc>
          <w:tcPr>
            <w:tcW w:w="5395" w:type="dxa"/>
          </w:tcPr>
          <w:p w14:paraId="7866E458" w14:textId="77777777" w:rsidR="00265CAD" w:rsidRDefault="00265CAD" w:rsidP="00265CAD"/>
        </w:tc>
      </w:tr>
      <w:tr w:rsidR="00265CAD" w14:paraId="7BB83667" w14:textId="77777777" w:rsidTr="00675E8F">
        <w:tc>
          <w:tcPr>
            <w:tcW w:w="5395" w:type="dxa"/>
          </w:tcPr>
          <w:p w14:paraId="3909B6AE" w14:textId="7FC35B7E" w:rsidR="00265CAD" w:rsidRDefault="00F90392" w:rsidP="00265CAD">
            <w:r>
              <w:t>Brett</w:t>
            </w:r>
            <w:r>
              <w:t xml:space="preserve"> Williams</w:t>
            </w:r>
          </w:p>
        </w:tc>
        <w:tc>
          <w:tcPr>
            <w:tcW w:w="5395" w:type="dxa"/>
          </w:tcPr>
          <w:p w14:paraId="44B20009" w14:textId="77777777" w:rsidR="00265CAD" w:rsidRDefault="00265CAD" w:rsidP="00265CAD"/>
        </w:tc>
      </w:tr>
      <w:tr w:rsidR="00265CAD" w14:paraId="2D37CDF1" w14:textId="77777777" w:rsidTr="00675E8F">
        <w:tc>
          <w:tcPr>
            <w:tcW w:w="5395" w:type="dxa"/>
          </w:tcPr>
          <w:p w14:paraId="03AD132D" w14:textId="0576D4ED" w:rsidR="00265CAD" w:rsidRDefault="00265CAD" w:rsidP="00265CAD"/>
        </w:tc>
        <w:tc>
          <w:tcPr>
            <w:tcW w:w="5395" w:type="dxa"/>
          </w:tcPr>
          <w:p w14:paraId="21C5681C" w14:textId="77777777" w:rsidR="00265CAD" w:rsidRDefault="00265CAD" w:rsidP="00265CAD"/>
        </w:tc>
      </w:tr>
    </w:tbl>
    <w:p w14:paraId="55140BC8" w14:textId="548F9428" w:rsidR="00FE576D" w:rsidRPr="00C54681" w:rsidRDefault="00675E8F">
      <w:pPr>
        <w:pStyle w:val="Heading1"/>
      </w:pPr>
      <w:r>
        <w:t>Ascertainment of Quorum</w:t>
      </w:r>
    </w:p>
    <w:p w14:paraId="7D14CD25" w14:textId="7DED97A8" w:rsidR="00FE576D" w:rsidRDefault="00966BD2">
      <w:r>
        <w:t>Four</w:t>
      </w:r>
      <w:r w:rsidR="00EB4FB5">
        <w:t xml:space="preserve"> MGA board members were in attendance, and a quorum was reached.  The meeting was called to order at </w:t>
      </w:r>
      <w:r w:rsidR="009C3949">
        <w:t>5:5</w:t>
      </w:r>
      <w:r w:rsidR="00BB3017">
        <w:t>3</w:t>
      </w:r>
      <w:r w:rsidR="00EB4FB5">
        <w:t xml:space="preserve"> PM.</w:t>
      </w:r>
    </w:p>
    <w:sdt>
      <w:sdtPr>
        <w:alias w:val="Approval of minutes:"/>
        <w:tag w:val="Approval of minutes:"/>
        <w:id w:val="34865415"/>
        <w:placeholder>
          <w:docPart w:val="B7709692E93F4B4F827F16AFF4E90360"/>
        </w:placeholder>
        <w:temporary/>
        <w:showingPlcHdr/>
        <w15:appearance w15:val="hidden"/>
      </w:sdtPr>
      <w:sdtContent>
        <w:p w14:paraId="521E85AC" w14:textId="77777777" w:rsidR="00675E8F" w:rsidRPr="00C54681" w:rsidRDefault="00675E8F" w:rsidP="00675E8F">
          <w:pPr>
            <w:pStyle w:val="Heading1"/>
          </w:pPr>
          <w:r>
            <w:t>Approval of Minutes</w:t>
          </w:r>
        </w:p>
      </w:sdtContent>
    </w:sdt>
    <w:p w14:paraId="77FAFBFF" w14:textId="07670CB5" w:rsidR="00675E8F" w:rsidRDefault="00EB4FB5" w:rsidP="00675E8F">
      <w:r>
        <w:t xml:space="preserve">The reading of the minutes from </w:t>
      </w:r>
      <w:r w:rsidR="00966BD2">
        <w:t>October</w:t>
      </w:r>
      <w:r w:rsidR="00D35F22">
        <w:t xml:space="preserve"> 2024</w:t>
      </w:r>
      <w:r>
        <w:t xml:space="preserve"> meeting was waived.</w:t>
      </w:r>
    </w:p>
    <w:p w14:paraId="220F0E50" w14:textId="571B343C" w:rsidR="00FE576D" w:rsidRDefault="00675E8F">
      <w:pPr>
        <w:pStyle w:val="Heading1"/>
      </w:pPr>
      <w:r>
        <w:t>Treasury Report</w:t>
      </w:r>
    </w:p>
    <w:p w14:paraId="14F48779" w14:textId="47FACA30" w:rsidR="00440968" w:rsidRDefault="00EB4FB5" w:rsidP="0025004E">
      <w:r>
        <w:t>Robert Shaw provided the following updates:</w:t>
      </w:r>
    </w:p>
    <w:p w14:paraId="41F04119" w14:textId="520FB679" w:rsidR="002411E0" w:rsidRDefault="00971447" w:rsidP="00FB034E">
      <w:pPr>
        <w:pStyle w:val="ListParagraph"/>
        <w:numPr>
          <w:ilvl w:val="0"/>
          <w:numId w:val="24"/>
        </w:numPr>
      </w:pPr>
      <w:r>
        <w:t>No tournament in October so no material updates to finances from last month’s meeting</w:t>
      </w:r>
    </w:p>
    <w:p w14:paraId="5EB06C4F" w14:textId="6F06C3C6" w:rsidR="00971447" w:rsidRDefault="00971447" w:rsidP="00FB034E">
      <w:pPr>
        <w:pStyle w:val="ListParagraph"/>
        <w:numPr>
          <w:ilvl w:val="0"/>
          <w:numId w:val="24"/>
        </w:numPr>
      </w:pPr>
      <w:r>
        <w:t>Still running a small surplus</w:t>
      </w:r>
      <w:r w:rsidR="00A2166B">
        <w:t xml:space="preserve"> YTD</w:t>
      </w:r>
      <w:r>
        <w:t>, with ability to have a small giveback to the members (tee gift or prizes) for Front Tee Fiasco</w:t>
      </w:r>
    </w:p>
    <w:p w14:paraId="1BD95113" w14:textId="084EA3F9" w:rsidR="00971447" w:rsidRDefault="00A2166B" w:rsidP="00FB034E">
      <w:pPr>
        <w:pStyle w:val="ListParagraph"/>
        <w:numPr>
          <w:ilvl w:val="0"/>
          <w:numId w:val="24"/>
        </w:numPr>
      </w:pPr>
      <w:r>
        <w:t>~$2K expenses left prior to FTF (ABCD</w:t>
      </w:r>
      <w:r w:rsidR="00082874">
        <w:t xml:space="preserve"> pairing party, ABCD tournament, Maintenance Crew lunch, 2 board meetings)</w:t>
      </w:r>
    </w:p>
    <w:p w14:paraId="6BA35F51" w14:textId="2D7DA75A" w:rsidR="00FE576D" w:rsidRPr="000D1B9D" w:rsidRDefault="00675E8F">
      <w:pPr>
        <w:pStyle w:val="Heading1"/>
      </w:pPr>
      <w:r>
        <w:t>Old Business</w:t>
      </w:r>
    </w:p>
    <w:p w14:paraId="04ACF38A" w14:textId="4434E829" w:rsidR="0076489A" w:rsidRDefault="00413390" w:rsidP="00413390">
      <w:pPr>
        <w:pStyle w:val="ListParagraph"/>
        <w:numPr>
          <w:ilvl w:val="0"/>
          <w:numId w:val="25"/>
        </w:numPr>
      </w:pPr>
      <w:r>
        <w:t>Finalize details of play-in:</w:t>
      </w:r>
    </w:p>
    <w:p w14:paraId="78CBDE00" w14:textId="523E852C" w:rsidR="00413390" w:rsidRDefault="001E7271" w:rsidP="00413390">
      <w:pPr>
        <w:pStyle w:val="ListParagraph"/>
        <w:numPr>
          <w:ilvl w:val="1"/>
          <w:numId w:val="25"/>
        </w:numPr>
      </w:pPr>
      <w:r>
        <w:t>January</w:t>
      </w:r>
      <w:r w:rsidR="00C509B7">
        <w:t xml:space="preserve"> 11</w:t>
      </w:r>
      <w:r w:rsidR="00C509B7" w:rsidRPr="00C509B7">
        <w:rPr>
          <w:vertAlign w:val="superscript"/>
        </w:rPr>
        <w:t>th</w:t>
      </w:r>
      <w:r w:rsidR="00C509B7">
        <w:t xml:space="preserve"> is the date</w:t>
      </w:r>
    </w:p>
    <w:p w14:paraId="3375E214" w14:textId="70020E53" w:rsidR="001E7271" w:rsidRDefault="001E7271" w:rsidP="00413390">
      <w:pPr>
        <w:pStyle w:val="ListParagraph"/>
        <w:numPr>
          <w:ilvl w:val="1"/>
          <w:numId w:val="25"/>
        </w:numPr>
      </w:pPr>
      <w:r>
        <w:t>Have to have played 5</w:t>
      </w:r>
      <w:r w:rsidR="00E77A16">
        <w:t>+</w:t>
      </w:r>
      <w:r>
        <w:t xml:space="preserve"> </w:t>
      </w:r>
      <w:r w:rsidR="001D012B">
        <w:t>events in 2024</w:t>
      </w:r>
    </w:p>
    <w:p w14:paraId="66CBACE4" w14:textId="265F04F8" w:rsidR="00DF0FA4" w:rsidRDefault="00F3088F" w:rsidP="00275990">
      <w:pPr>
        <w:pStyle w:val="ListParagraph"/>
        <w:numPr>
          <w:ilvl w:val="1"/>
          <w:numId w:val="25"/>
        </w:numPr>
      </w:pPr>
      <w:r>
        <w:t xml:space="preserve">2 </w:t>
      </w:r>
      <w:r w:rsidR="00DF0FA4">
        <w:t>spots up for grabs</w:t>
      </w:r>
      <w:r w:rsidR="00275990">
        <w:t xml:space="preserve"> – winner of event</w:t>
      </w:r>
      <w:r w:rsidR="007649DA">
        <w:t xml:space="preserve"> gets automatically qualified</w:t>
      </w:r>
      <w:r w:rsidR="00817552">
        <w:t>, next 5 play horse race to get last spot</w:t>
      </w:r>
      <w:r w:rsidR="00BC5038">
        <w:t xml:space="preserve"> (horse race will be net stroke play)</w:t>
      </w:r>
    </w:p>
    <w:p w14:paraId="3187D1F8" w14:textId="04477293" w:rsidR="00817552" w:rsidRDefault="00817552" w:rsidP="00275990">
      <w:pPr>
        <w:pStyle w:val="ListParagraph"/>
        <w:numPr>
          <w:ilvl w:val="1"/>
          <w:numId w:val="25"/>
        </w:numPr>
      </w:pPr>
      <w:r>
        <w:t xml:space="preserve">Stableford format: </w:t>
      </w:r>
      <w:r w:rsidR="00905CDF">
        <w:t xml:space="preserve">Chicago </w:t>
      </w:r>
      <w:r w:rsidR="00F93E78">
        <w:t>S</w:t>
      </w:r>
      <w:r w:rsidR="00905CDF">
        <w:t>tableford</w:t>
      </w:r>
      <w:r w:rsidR="00F93E78">
        <w:t xml:space="preserve"> quota format (0 double, 1 bogey, 2 par, 3 birdie, 5 eagle, 8 double eagle)</w:t>
      </w:r>
    </w:p>
    <w:p w14:paraId="4518B182" w14:textId="7380DE04" w:rsidR="00606F5D" w:rsidRDefault="00606F5D" w:rsidP="00275990">
      <w:pPr>
        <w:pStyle w:val="ListParagraph"/>
        <w:numPr>
          <w:ilvl w:val="1"/>
          <w:numId w:val="25"/>
        </w:numPr>
      </w:pPr>
      <w:r>
        <w:t xml:space="preserve">36 </w:t>
      </w:r>
      <w:r w:rsidR="00761340">
        <w:t>minus</w:t>
      </w:r>
      <w:r>
        <w:t xml:space="preserve"> handicap is your quota</w:t>
      </w:r>
    </w:p>
    <w:p w14:paraId="6956E7FC" w14:textId="73ACF3C1" w:rsidR="00761340" w:rsidRDefault="00761340" w:rsidP="00275990">
      <w:pPr>
        <w:pStyle w:val="ListParagraph"/>
        <w:numPr>
          <w:ilvl w:val="1"/>
          <w:numId w:val="25"/>
        </w:numPr>
      </w:pPr>
      <w:r>
        <w:t>$</w:t>
      </w:r>
      <w:r w:rsidR="003A361B">
        <w:t>4</w:t>
      </w:r>
      <w:r>
        <w:t>0 entry fee for this tournament, no food</w:t>
      </w:r>
      <w:r w:rsidR="001F0607">
        <w:t xml:space="preserve"> but beer included</w:t>
      </w:r>
    </w:p>
    <w:p w14:paraId="2FA20315" w14:textId="061F5383" w:rsidR="00FE576D" w:rsidRDefault="00675E8F">
      <w:pPr>
        <w:pStyle w:val="Heading1"/>
      </w:pPr>
      <w:r>
        <w:lastRenderedPageBreak/>
        <w:t>New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FA1CF4" w14:paraId="0D7A7CD9" w14:textId="77777777" w:rsidTr="00FA1CF4">
        <w:tc>
          <w:tcPr>
            <w:tcW w:w="3325" w:type="dxa"/>
            <w:shd w:val="clear" w:color="auto" w:fill="D9D9D9" w:themeFill="background1" w:themeFillShade="D9"/>
          </w:tcPr>
          <w:p w14:paraId="628F9855" w14:textId="4C220B61" w:rsidR="00FA1CF4" w:rsidRDefault="00FA1CF4">
            <w:r>
              <w:t>Topic</w:t>
            </w:r>
          </w:p>
        </w:tc>
        <w:tc>
          <w:tcPr>
            <w:tcW w:w="7465" w:type="dxa"/>
            <w:shd w:val="clear" w:color="auto" w:fill="D9D9D9" w:themeFill="background1" w:themeFillShade="D9"/>
          </w:tcPr>
          <w:p w14:paraId="39D3CD5F" w14:textId="10AD199D" w:rsidR="00FA1CF4" w:rsidRDefault="00FA1CF4">
            <w:r>
              <w:t>Discussion</w:t>
            </w:r>
          </w:p>
        </w:tc>
      </w:tr>
      <w:tr w:rsidR="00FA1CF4" w14:paraId="386441F7" w14:textId="77777777" w:rsidTr="00FA1CF4">
        <w:tc>
          <w:tcPr>
            <w:tcW w:w="3325" w:type="dxa"/>
          </w:tcPr>
          <w:p w14:paraId="386C6C84" w14:textId="381CC96E" w:rsidR="00FA1CF4" w:rsidRDefault="0015700F">
            <w:r>
              <w:t>Front Tee Fiasco</w:t>
            </w:r>
          </w:p>
        </w:tc>
        <w:tc>
          <w:tcPr>
            <w:tcW w:w="7465" w:type="dxa"/>
          </w:tcPr>
          <w:p w14:paraId="224A3B7E" w14:textId="77777777" w:rsidR="007A232B" w:rsidRDefault="00177E4D" w:rsidP="0025004E">
            <w:r>
              <w:t xml:space="preserve">Should have </w:t>
            </w:r>
            <w:r w:rsidR="00031D98">
              <w:t>~</w:t>
            </w:r>
            <w:r>
              <w:t>$1000 for prizes for this tournament</w:t>
            </w:r>
            <w:r w:rsidR="00406D42">
              <w:t>; discussion between small tee gift vs bigger prizes w/raffle</w:t>
            </w:r>
            <w:r w:rsidR="00D04AF1">
              <w:t>; decision to move for bigger prizes w/raffle</w:t>
            </w:r>
            <w:r w:rsidR="00426B40">
              <w:t>, can only win one prize</w:t>
            </w:r>
            <w:r w:rsidR="00D001E7">
              <w:t xml:space="preserve">, must be present to win; discussion around should you get </w:t>
            </w:r>
            <w:r w:rsidR="00F46A2D">
              <w:t>more entries for playing more tournaments</w:t>
            </w:r>
            <w:r w:rsidR="00A94A83">
              <w:t xml:space="preserve">; </w:t>
            </w:r>
            <w:r w:rsidR="009E19A6">
              <w:t>1 ticket per tournament entered in the drawing, can only win 1x</w:t>
            </w:r>
          </w:p>
          <w:p w14:paraId="6730FE24" w14:textId="77777777" w:rsidR="00B3585D" w:rsidRDefault="00B3585D" w:rsidP="0025004E"/>
          <w:p w14:paraId="65BFDBB9" w14:textId="77777777" w:rsidR="00B3585D" w:rsidRDefault="00B3585D" w:rsidP="0025004E">
            <w:r>
              <w:t xml:space="preserve">Prize discussion: </w:t>
            </w:r>
            <w:r w:rsidR="007070CB">
              <w:t xml:space="preserve">55” smart TV $138, </w:t>
            </w:r>
            <w:r w:rsidR="00B642DD">
              <w:t>golf balls, wedges, etc. – David accidentally volunteered for this role to get prizes for the raffle</w:t>
            </w:r>
          </w:p>
          <w:p w14:paraId="6DAD83FC" w14:textId="2151C06A" w:rsidR="00EE2C7F" w:rsidRDefault="00344CEF" w:rsidP="0025004E">
            <w:r>
              <w:t xml:space="preserve">Get the club to speed up greens </w:t>
            </w:r>
          </w:p>
          <w:p w14:paraId="328BCDD5" w14:textId="3FF7131C" w:rsidR="00EE2C7F" w:rsidRDefault="00EE2C7F" w:rsidP="0025004E">
            <w:r>
              <w:t>The club has a roll of tickets that we can use</w:t>
            </w:r>
          </w:p>
        </w:tc>
      </w:tr>
      <w:tr w:rsidR="00FA1CF4" w14:paraId="27657120" w14:textId="77777777" w:rsidTr="00FA1CF4">
        <w:tc>
          <w:tcPr>
            <w:tcW w:w="3325" w:type="dxa"/>
          </w:tcPr>
          <w:p w14:paraId="6911D5E9" w14:textId="0CE6B99E" w:rsidR="00FA1CF4" w:rsidRDefault="00FB5794">
            <w:r>
              <w:t>Feedback from Club Championship</w:t>
            </w:r>
          </w:p>
        </w:tc>
        <w:tc>
          <w:tcPr>
            <w:tcW w:w="7465" w:type="dxa"/>
          </w:tcPr>
          <w:p w14:paraId="070CC6C6" w14:textId="77777777" w:rsidR="006E7CD6" w:rsidRDefault="00FB5794" w:rsidP="009E13F3">
            <w:r>
              <w:t>Greens in great shape for that event</w:t>
            </w:r>
          </w:p>
          <w:p w14:paraId="17872218" w14:textId="77777777" w:rsidR="00FB5794" w:rsidRDefault="00D402FA" w:rsidP="009E13F3">
            <w:r>
              <w:t>Day 2 pins were a little tough</w:t>
            </w:r>
          </w:p>
          <w:p w14:paraId="17E5185C" w14:textId="77777777" w:rsidR="00DF4FF0" w:rsidRDefault="007B2848" w:rsidP="009E13F3">
            <w:r>
              <w:t>Too many net places paid in club championship was some of the feedback</w:t>
            </w:r>
          </w:p>
          <w:p w14:paraId="6AE7870F" w14:textId="6A4E4CB2" w:rsidR="0093336D" w:rsidRDefault="009C4634" w:rsidP="009E13F3">
            <w:r>
              <w:t xml:space="preserve">Voted to award 100 MGA points for </w:t>
            </w:r>
            <w:r w:rsidR="001573B2">
              <w:t>club championship</w:t>
            </w:r>
            <w:r w:rsidR="0043544E">
              <w:t>, passed unanimously</w:t>
            </w:r>
          </w:p>
          <w:p w14:paraId="521A9ED6" w14:textId="77777777" w:rsidR="009C4634" w:rsidRDefault="009C4634" w:rsidP="009E13F3">
            <w:r>
              <w:t>Day money for club championship through MGA</w:t>
            </w:r>
          </w:p>
          <w:p w14:paraId="6C48294D" w14:textId="0B99B8C8" w:rsidR="0043544E" w:rsidRDefault="0043544E" w:rsidP="009E13F3">
            <w:r>
              <w:t xml:space="preserve">Vote for awarding 100 MGA points for Member Guest </w:t>
            </w:r>
            <w:r w:rsidR="00A0305D">
              <w:t>–</w:t>
            </w:r>
            <w:r>
              <w:t xml:space="preserve"> </w:t>
            </w:r>
            <w:r w:rsidR="00A0305D">
              <w:t>on the fence on this one, moving to</w:t>
            </w:r>
            <w:r w:rsidR="008E38CF">
              <w:t xml:space="preserve"> postpone vote until December</w:t>
            </w:r>
          </w:p>
        </w:tc>
      </w:tr>
      <w:tr w:rsidR="00B323DE" w14:paraId="19FFF2E3" w14:textId="77777777" w:rsidTr="00FA1CF4">
        <w:tc>
          <w:tcPr>
            <w:tcW w:w="3325" w:type="dxa"/>
          </w:tcPr>
          <w:p w14:paraId="46B189C7" w14:textId="40E8B5F3" w:rsidR="00B323DE" w:rsidRDefault="00E9650E">
            <w:r>
              <w:t>ABCD</w:t>
            </w:r>
          </w:p>
        </w:tc>
        <w:tc>
          <w:tcPr>
            <w:tcW w:w="7465" w:type="dxa"/>
          </w:tcPr>
          <w:p w14:paraId="7D65FD72" w14:textId="77777777" w:rsidR="000E3671" w:rsidRDefault="00E9650E" w:rsidP="004B188D">
            <w:r>
              <w:t>November 16</w:t>
            </w:r>
            <w:r w:rsidRPr="00E9650E">
              <w:rPr>
                <w:vertAlign w:val="superscript"/>
              </w:rPr>
              <w:t>th</w:t>
            </w:r>
          </w:p>
          <w:p w14:paraId="3C7F61BC" w14:textId="77777777" w:rsidR="00E9650E" w:rsidRDefault="00E9650E" w:rsidP="004B188D">
            <w:r>
              <w:t>Pairing party November 15</w:t>
            </w:r>
            <w:r w:rsidRPr="00E9650E">
              <w:rPr>
                <w:vertAlign w:val="superscript"/>
              </w:rPr>
              <w:t>th</w:t>
            </w:r>
          </w:p>
          <w:p w14:paraId="75E59B34" w14:textId="77777777" w:rsidR="00E9650E" w:rsidRDefault="004E2EBB" w:rsidP="004B188D">
            <w:r>
              <w:t>Calcutta at pairing party</w:t>
            </w:r>
          </w:p>
          <w:p w14:paraId="340D86C5" w14:textId="77777777" w:rsidR="00D856BC" w:rsidRDefault="00C70808" w:rsidP="004B188D">
            <w:r>
              <w:t>$15 appetizer at pairing party, $20 food on Saturday</w:t>
            </w:r>
          </w:p>
          <w:p w14:paraId="0D0CDCFE" w14:textId="77777777" w:rsidR="00B812D5" w:rsidRDefault="00B812D5" w:rsidP="004B188D">
            <w:r>
              <w:t xml:space="preserve">D players will pick the teams, </w:t>
            </w:r>
            <w:r w:rsidR="00F96C81">
              <w:t>bottom D will pick first, snake draft format</w:t>
            </w:r>
          </w:p>
          <w:p w14:paraId="01193C30" w14:textId="77777777" w:rsidR="00F96C81" w:rsidRDefault="00F96C81" w:rsidP="004B188D">
            <w:r>
              <w:t>CTPs on all par 3s</w:t>
            </w:r>
          </w:p>
          <w:p w14:paraId="23FF7388" w14:textId="7111960A" w:rsidR="00F96C81" w:rsidRDefault="00F96C81" w:rsidP="004B188D">
            <w:r>
              <w:t>1 club length before reaching green, no closer to the hole</w:t>
            </w:r>
            <w:r w:rsidR="00B94256">
              <w:t>, can’t use it to get on green</w:t>
            </w:r>
            <w:r w:rsidR="00D900B6">
              <w:t xml:space="preserve">, can’t use </w:t>
            </w:r>
            <w:r w:rsidR="00B74B6B">
              <w:t>the club length</w:t>
            </w:r>
            <w:r w:rsidR="00D900B6">
              <w:t xml:space="preserve"> to get out of a bunker / hazard</w:t>
            </w:r>
          </w:p>
        </w:tc>
      </w:tr>
      <w:tr w:rsidR="00DC3A7A" w14:paraId="6905F7F9" w14:textId="77777777" w:rsidTr="00FA1CF4">
        <w:tc>
          <w:tcPr>
            <w:tcW w:w="3325" w:type="dxa"/>
          </w:tcPr>
          <w:p w14:paraId="631EE051" w14:textId="6A29724B" w:rsidR="00DC3A7A" w:rsidRDefault="002F280F">
            <w:r>
              <w:t>MGA Elections</w:t>
            </w:r>
          </w:p>
        </w:tc>
        <w:tc>
          <w:tcPr>
            <w:tcW w:w="7465" w:type="dxa"/>
          </w:tcPr>
          <w:p w14:paraId="08A642D0" w14:textId="77777777" w:rsidR="00AB5CA5" w:rsidRDefault="007F14F2" w:rsidP="0025004E">
            <w:r>
              <w:t>We have 6 folks running for 5 board seats</w:t>
            </w:r>
          </w:p>
          <w:p w14:paraId="4D9276D7" w14:textId="77777777" w:rsidR="005A7629" w:rsidRDefault="00BF1772" w:rsidP="0025004E">
            <w:r>
              <w:t xml:space="preserve">Voting starts 11/14 thru </w:t>
            </w:r>
            <w:r w:rsidR="005A7629">
              <w:t>end of tournament, don’t have to attend tournament to vote; will announce new board members at end of tournament</w:t>
            </w:r>
          </w:p>
          <w:p w14:paraId="32906881" w14:textId="18FDC6EB" w:rsidR="00877996" w:rsidRDefault="00877996" w:rsidP="0025004E">
            <w:r>
              <w:t>Put ballots on the carts</w:t>
            </w:r>
          </w:p>
        </w:tc>
      </w:tr>
      <w:tr w:rsidR="00646EBE" w14:paraId="71675B74" w14:textId="77777777" w:rsidTr="00FA1CF4">
        <w:tc>
          <w:tcPr>
            <w:tcW w:w="3325" w:type="dxa"/>
          </w:tcPr>
          <w:p w14:paraId="2BCCC588" w14:textId="5858DCD9" w:rsidR="00646EBE" w:rsidRDefault="008A5654">
            <w:r>
              <w:t>2025 Tournament Schedule</w:t>
            </w:r>
          </w:p>
        </w:tc>
        <w:tc>
          <w:tcPr>
            <w:tcW w:w="7465" w:type="dxa"/>
          </w:tcPr>
          <w:p w14:paraId="7327C9E5" w14:textId="178DA862" w:rsidR="00AB5CA5" w:rsidRDefault="00F672CE" w:rsidP="00620BE4">
            <w:r>
              <w:t>Jan 18</w:t>
            </w:r>
            <w:r w:rsidR="00DB70BF">
              <w:t xml:space="preserve">: </w:t>
            </w:r>
            <w:r w:rsidR="00725D1C">
              <w:t xml:space="preserve">3 club, </w:t>
            </w:r>
            <w:proofErr w:type="gramStart"/>
            <w:r w:rsidR="00725D1C">
              <w:t>2 man</w:t>
            </w:r>
            <w:proofErr w:type="gramEnd"/>
            <w:r w:rsidR="00725D1C">
              <w:t xml:space="preserve"> best ball</w:t>
            </w:r>
          </w:p>
          <w:p w14:paraId="7FF7DB25" w14:textId="0175EC7C" w:rsidR="00F672CE" w:rsidRDefault="00F672CE" w:rsidP="00620BE4">
            <w:r>
              <w:t>Feb 15</w:t>
            </w:r>
            <w:r w:rsidR="00BE0456">
              <w:t>:</w:t>
            </w:r>
            <w:r w:rsidR="00A76760">
              <w:t xml:space="preserve"> </w:t>
            </w:r>
            <w:r w:rsidR="00D428CF">
              <w:t>2</w:t>
            </w:r>
            <w:r w:rsidR="00C55B17">
              <w:t>-</w:t>
            </w:r>
            <w:r w:rsidR="00D428CF">
              <w:t>man scramble</w:t>
            </w:r>
          </w:p>
          <w:p w14:paraId="08C8D3FD" w14:textId="0B3F098E" w:rsidR="00F672CE" w:rsidRDefault="00F672CE" w:rsidP="00620BE4">
            <w:r>
              <w:t>March 15</w:t>
            </w:r>
            <w:r w:rsidR="00B72951">
              <w:t>:</w:t>
            </w:r>
            <w:r>
              <w:t xml:space="preserve"> MGA Cup</w:t>
            </w:r>
          </w:p>
          <w:p w14:paraId="761DE2C9" w14:textId="468BB56A" w:rsidR="00F672CE" w:rsidRDefault="00F672CE" w:rsidP="00620BE4">
            <w:r>
              <w:t>April 19</w:t>
            </w:r>
            <w:r w:rsidR="00B72951">
              <w:t>-20: Member / Member **Major**</w:t>
            </w:r>
          </w:p>
          <w:p w14:paraId="01A22AD6" w14:textId="0E6BA903" w:rsidR="00F672CE" w:rsidRDefault="00F672CE" w:rsidP="00620BE4">
            <w:r>
              <w:lastRenderedPageBreak/>
              <w:t>May 17</w:t>
            </w:r>
            <w:r w:rsidR="008903E8">
              <w:t>:</w:t>
            </w:r>
            <w:r w:rsidR="002679A3">
              <w:t xml:space="preserve"> Net only </w:t>
            </w:r>
            <w:proofErr w:type="gramStart"/>
            <w:r w:rsidR="002679A3">
              <w:t>3 man</w:t>
            </w:r>
            <w:proofErr w:type="gramEnd"/>
            <w:r w:rsidR="002679A3">
              <w:t xml:space="preserve"> 2 net best ball</w:t>
            </w:r>
          </w:p>
          <w:p w14:paraId="5E8AA4EE" w14:textId="31D2E6C1" w:rsidR="00F672CE" w:rsidRDefault="00F672CE" w:rsidP="00620BE4">
            <w:r>
              <w:t>June 21</w:t>
            </w:r>
            <w:r w:rsidR="00050279">
              <w:t>:</w:t>
            </w:r>
            <w:r w:rsidR="008903E8">
              <w:t xml:space="preserve"> </w:t>
            </w:r>
            <w:r w:rsidR="00AF7C4A">
              <w:t>Pinehurst</w:t>
            </w:r>
          </w:p>
          <w:p w14:paraId="5DA59CD7" w14:textId="324D0F5A" w:rsidR="00F672CE" w:rsidRDefault="00F672CE" w:rsidP="00620BE4">
            <w:r>
              <w:t>July 19</w:t>
            </w:r>
            <w:r w:rsidR="009B4C0B">
              <w:t xml:space="preserve">: </w:t>
            </w:r>
            <w:r w:rsidR="00050279">
              <w:t>Match Play Qualifier</w:t>
            </w:r>
          </w:p>
          <w:p w14:paraId="4CE55ADB" w14:textId="53C1F33F" w:rsidR="00F672CE" w:rsidRDefault="00F672CE" w:rsidP="00620BE4">
            <w:r>
              <w:t xml:space="preserve">August </w:t>
            </w:r>
            <w:r w:rsidR="00714A76">
              <w:t>16</w:t>
            </w:r>
            <w:r w:rsidR="00FC2B4C">
              <w:t xml:space="preserve">: </w:t>
            </w:r>
            <w:r w:rsidR="00C85DEC">
              <w:t>Guys and Dolls</w:t>
            </w:r>
          </w:p>
          <w:p w14:paraId="67488D5C" w14:textId="027F5515" w:rsidR="00714A76" w:rsidRDefault="00714A76" w:rsidP="00620BE4">
            <w:r>
              <w:t>September 20</w:t>
            </w:r>
            <w:r w:rsidR="00FC2B4C">
              <w:t>: MGA Stableford **Major** (format to be discussed later)</w:t>
            </w:r>
          </w:p>
          <w:p w14:paraId="45DEE10C" w14:textId="77777777" w:rsidR="00714A76" w:rsidRDefault="00714A76" w:rsidP="00620BE4">
            <w:r>
              <w:t>Oct 3-5 (Member Guest)</w:t>
            </w:r>
          </w:p>
          <w:p w14:paraId="4F1F0631" w14:textId="77777777" w:rsidR="00714A76" w:rsidRDefault="00714A76" w:rsidP="00620BE4">
            <w:r>
              <w:t xml:space="preserve">Oct </w:t>
            </w:r>
            <w:r w:rsidR="00CB4D6B">
              <w:t>25-26 (Club Champ)</w:t>
            </w:r>
          </w:p>
          <w:p w14:paraId="21F2862D" w14:textId="4CB1C9BC" w:rsidR="00CB4D6B" w:rsidRDefault="00CB4D6B" w:rsidP="00620BE4">
            <w:r>
              <w:t xml:space="preserve">November </w:t>
            </w:r>
            <w:r w:rsidR="00E94F7A">
              <w:t>15</w:t>
            </w:r>
            <w:r w:rsidR="00FC2B4C">
              <w:t>: ABCD</w:t>
            </w:r>
          </w:p>
          <w:p w14:paraId="69C2CE0B" w14:textId="7EA49883" w:rsidR="00E94F7A" w:rsidRDefault="00E94F7A" w:rsidP="00620BE4">
            <w:r>
              <w:t xml:space="preserve">December </w:t>
            </w:r>
            <w:r w:rsidR="00AA795C">
              <w:t>13</w:t>
            </w:r>
            <w:r w:rsidR="00FC2B4C">
              <w:t>: FTF</w:t>
            </w:r>
          </w:p>
        </w:tc>
      </w:tr>
      <w:tr w:rsidR="00646EBE" w14:paraId="40EBACB2" w14:textId="77777777" w:rsidTr="00FA1CF4">
        <w:tc>
          <w:tcPr>
            <w:tcW w:w="3325" w:type="dxa"/>
          </w:tcPr>
          <w:p w14:paraId="55C28163" w14:textId="0644EE42" w:rsidR="00646EBE" w:rsidRDefault="00DF2571">
            <w:r>
              <w:lastRenderedPageBreak/>
              <w:t>MGA Member Update</w:t>
            </w:r>
          </w:p>
        </w:tc>
        <w:tc>
          <w:tcPr>
            <w:tcW w:w="7465" w:type="dxa"/>
          </w:tcPr>
          <w:p w14:paraId="4D9AB542" w14:textId="77777777" w:rsidR="00E606A5" w:rsidRDefault="00DC4A5F" w:rsidP="00620BE4">
            <w:r>
              <w:t>Discrepancy between our list of MGA members vs the Club’s</w:t>
            </w:r>
          </w:p>
          <w:p w14:paraId="78E17C4C" w14:textId="77777777" w:rsidR="00D10E48" w:rsidRDefault="006F23F8" w:rsidP="00620BE4">
            <w:r>
              <w:t>135 members throughout the year, with resignations we think we have 121, Troy’s list has 114 members</w:t>
            </w:r>
          </w:p>
          <w:p w14:paraId="121BFA06" w14:textId="77777777" w:rsidR="006F23F8" w:rsidRDefault="006F23F8" w:rsidP="00620BE4">
            <w:r>
              <w:t>2 new members since October</w:t>
            </w:r>
          </w:p>
          <w:p w14:paraId="21EA9F3D" w14:textId="3C65D49C" w:rsidR="006F23F8" w:rsidRDefault="006F23F8" w:rsidP="00620BE4">
            <w:r>
              <w:t>2 known resignations</w:t>
            </w:r>
            <w:r w:rsidR="0073531A">
              <w:t xml:space="preserve"> / left the club</w:t>
            </w:r>
          </w:p>
        </w:tc>
      </w:tr>
      <w:tr w:rsidR="00386953" w14:paraId="71E01984" w14:textId="77777777" w:rsidTr="00FA1CF4">
        <w:tc>
          <w:tcPr>
            <w:tcW w:w="3325" w:type="dxa"/>
          </w:tcPr>
          <w:p w14:paraId="347C9164" w14:textId="0638E885" w:rsidR="00386953" w:rsidRDefault="00A9326B">
            <w:r>
              <w:t xml:space="preserve">Club </w:t>
            </w:r>
            <w:r w:rsidR="00B929B3">
              <w:t>Update</w:t>
            </w:r>
          </w:p>
        </w:tc>
        <w:tc>
          <w:tcPr>
            <w:tcW w:w="7465" w:type="dxa"/>
          </w:tcPr>
          <w:p w14:paraId="2850038F" w14:textId="77777777" w:rsidR="0055313E" w:rsidRDefault="00B929B3" w:rsidP="00620BE4">
            <w:r>
              <w:t>Micah resigned on Tuesday</w:t>
            </w:r>
          </w:p>
          <w:p w14:paraId="08F57AB2" w14:textId="6D07008B" w:rsidR="00B929B3" w:rsidRDefault="00B929B3" w:rsidP="00620BE4">
            <w:r>
              <w:t>We have someone ready to fill in his spot from Riverbend</w:t>
            </w:r>
            <w:r w:rsidR="0047249E">
              <w:t>, should start in December</w:t>
            </w:r>
          </w:p>
          <w:p w14:paraId="3B9C05C3" w14:textId="77777777" w:rsidR="00B929B3" w:rsidRDefault="0047249E" w:rsidP="00620BE4">
            <w:r>
              <w:t>Total club membership 480-490</w:t>
            </w:r>
          </w:p>
          <w:p w14:paraId="29E2839E" w14:textId="68C5AE0C" w:rsidR="0047249E" w:rsidRDefault="00B14EA0" w:rsidP="00620BE4">
            <w:r>
              <w:t>New capital expenditures: mats next year</w:t>
            </w:r>
          </w:p>
        </w:tc>
      </w:tr>
      <w:tr w:rsidR="00386953" w14:paraId="382B8EBB" w14:textId="77777777" w:rsidTr="00FA1CF4">
        <w:tc>
          <w:tcPr>
            <w:tcW w:w="3325" w:type="dxa"/>
          </w:tcPr>
          <w:p w14:paraId="7230AB62" w14:textId="1E6B8CA5" w:rsidR="00386953" w:rsidRDefault="00F93989">
            <w:r>
              <w:t>Maintenance Crew Lunch</w:t>
            </w:r>
          </w:p>
        </w:tc>
        <w:tc>
          <w:tcPr>
            <w:tcW w:w="7465" w:type="dxa"/>
          </w:tcPr>
          <w:p w14:paraId="617531CB" w14:textId="77777777" w:rsidR="00F84CA8" w:rsidRDefault="002203B0" w:rsidP="00620BE4">
            <w:r>
              <w:t>Discussion around if we can use club facilities even though they don’t allow offsite food inside</w:t>
            </w:r>
          </w:p>
          <w:p w14:paraId="2870A444" w14:textId="029952F0" w:rsidR="002203B0" w:rsidRDefault="00E30CE9" w:rsidP="00620BE4">
            <w:r>
              <w:t>We will do it on December</w:t>
            </w:r>
            <w:r w:rsidR="0048790B">
              <w:t xml:space="preserve"> </w:t>
            </w:r>
            <w:r w:rsidR="00F10EED">
              <w:t>10th</w:t>
            </w:r>
            <w:r>
              <w:t xml:space="preserve"> </w:t>
            </w:r>
            <w:r w:rsidR="0048790B">
              <w:t>from 12-1</w:t>
            </w:r>
          </w:p>
          <w:p w14:paraId="502BB780" w14:textId="0015EC44" w:rsidR="004D5B37" w:rsidRDefault="004D5B37" w:rsidP="00620BE4">
            <w:r>
              <w:t>Confirming that Austin can do it</w:t>
            </w:r>
            <w:r w:rsidR="00C7609F">
              <w:t>, if not, we’ll have Watts do gumbo</w:t>
            </w:r>
          </w:p>
        </w:tc>
      </w:tr>
      <w:tr w:rsidR="00C7609F" w14:paraId="5E1F5BF9" w14:textId="77777777" w:rsidTr="00FA1CF4">
        <w:tc>
          <w:tcPr>
            <w:tcW w:w="3325" w:type="dxa"/>
          </w:tcPr>
          <w:p w14:paraId="7E171FC0" w14:textId="6EB96700" w:rsidR="00C7609F" w:rsidRDefault="006B2A6A">
            <w:r>
              <w:t>Beer Costs for 2025</w:t>
            </w:r>
          </w:p>
        </w:tc>
        <w:tc>
          <w:tcPr>
            <w:tcW w:w="7465" w:type="dxa"/>
          </w:tcPr>
          <w:p w14:paraId="5829FEC3" w14:textId="04AB8D61" w:rsidR="00C7609F" w:rsidRDefault="006B2A6A" w:rsidP="00620BE4">
            <w:r>
              <w:t>Can we get same deal for next year?  Brett to follow up</w:t>
            </w:r>
          </w:p>
        </w:tc>
      </w:tr>
      <w:tr w:rsidR="00C7609F" w14:paraId="123A30D6" w14:textId="77777777" w:rsidTr="00FA1CF4">
        <w:tc>
          <w:tcPr>
            <w:tcW w:w="3325" w:type="dxa"/>
          </w:tcPr>
          <w:p w14:paraId="09D975BA" w14:textId="6AD352E0" w:rsidR="00C7609F" w:rsidRDefault="00C7609F"/>
        </w:tc>
        <w:tc>
          <w:tcPr>
            <w:tcW w:w="7465" w:type="dxa"/>
          </w:tcPr>
          <w:p w14:paraId="76861E02" w14:textId="1FADD50F" w:rsidR="00C7609F" w:rsidRDefault="00C7609F" w:rsidP="00620BE4"/>
        </w:tc>
      </w:tr>
    </w:tbl>
    <w:p w14:paraId="017E01F3" w14:textId="5FB0043A" w:rsidR="00FE576D" w:rsidRDefault="00FE576D" w:rsidP="003C5B53">
      <w:pPr>
        <w:pStyle w:val="Heading1"/>
      </w:pPr>
    </w:p>
    <w:p w14:paraId="5A1D81DF" w14:textId="77777777" w:rsidR="00FE576D" w:rsidRDefault="00000000">
      <w:pPr>
        <w:pStyle w:val="Heading1"/>
      </w:pPr>
      <w:sdt>
        <w:sdtPr>
          <w:alias w:val="Next meeting:"/>
          <w:tag w:val="Next meeting:"/>
          <w:id w:val="-1524860034"/>
          <w:placeholder>
            <w:docPart w:val="3DC4708C2FAB4602B3BACE4878EE0C13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21BAC27D" w14:textId="67D27CF0" w:rsidR="00774146" w:rsidRDefault="00EC28E2">
      <w:r>
        <w:t>December</w:t>
      </w:r>
      <w:r w:rsidR="009760E1">
        <w:t xml:space="preserve"> 1</w:t>
      </w:r>
      <w:r>
        <w:t>1</w:t>
      </w:r>
      <w:r w:rsidR="00131164" w:rsidRPr="00131164">
        <w:rPr>
          <w:vertAlign w:val="superscript"/>
        </w:rPr>
        <w:t>th</w:t>
      </w:r>
      <w:r w:rsidR="0038429C">
        <w:t>,</w:t>
      </w:r>
      <w:r w:rsidR="003C5B53">
        <w:t xml:space="preserve"> 6:00 pm</w:t>
      </w:r>
      <w:r w:rsidR="003B5FCE">
        <w:t xml:space="preserve">, </w:t>
      </w:r>
      <w:r w:rsidR="003C5B53">
        <w:t>Lake Windcrest Grill</w:t>
      </w:r>
    </w:p>
    <w:p w14:paraId="5CDF330A" w14:textId="2CDF85E4" w:rsidR="003C5B53" w:rsidRDefault="003C5B53">
      <w:r>
        <w:t xml:space="preserve">Motion to adjourn was made at </w:t>
      </w:r>
      <w:r w:rsidR="00DA6E08">
        <w:t>8:00</w:t>
      </w:r>
      <w:r w:rsidR="00104E7E">
        <w:t xml:space="preserve"> </w:t>
      </w:r>
      <w:r>
        <w:t>pm and was passed unanimously.</w:t>
      </w:r>
    </w:p>
    <w:sectPr w:rsidR="003C5B53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B7C27" w14:textId="77777777" w:rsidR="000F3CED" w:rsidRDefault="000F3CED">
      <w:r>
        <w:separator/>
      </w:r>
    </w:p>
  </w:endnote>
  <w:endnote w:type="continuationSeparator" w:id="0">
    <w:p w14:paraId="1E65D59A" w14:textId="77777777" w:rsidR="000F3CED" w:rsidRDefault="000F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F621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BD73" w14:textId="77777777" w:rsidR="000F3CED" w:rsidRDefault="000F3CED">
      <w:r>
        <w:separator/>
      </w:r>
    </w:p>
  </w:footnote>
  <w:footnote w:type="continuationSeparator" w:id="0">
    <w:p w14:paraId="5360B4B8" w14:textId="77777777" w:rsidR="000F3CED" w:rsidRDefault="000F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30F1564"/>
    <w:multiLevelType w:val="hybridMultilevel"/>
    <w:tmpl w:val="8BDA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8C51EB"/>
    <w:multiLevelType w:val="hybridMultilevel"/>
    <w:tmpl w:val="CD7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40CBE"/>
    <w:multiLevelType w:val="hybridMultilevel"/>
    <w:tmpl w:val="2F12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35D42"/>
    <w:multiLevelType w:val="hybridMultilevel"/>
    <w:tmpl w:val="74848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0BDF"/>
    <w:multiLevelType w:val="hybridMultilevel"/>
    <w:tmpl w:val="4BAE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C4D35"/>
    <w:multiLevelType w:val="hybridMultilevel"/>
    <w:tmpl w:val="4BF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73D68"/>
    <w:multiLevelType w:val="hybridMultilevel"/>
    <w:tmpl w:val="030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6FC"/>
    <w:multiLevelType w:val="hybridMultilevel"/>
    <w:tmpl w:val="FCD0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07539"/>
    <w:multiLevelType w:val="hybridMultilevel"/>
    <w:tmpl w:val="A63A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73678"/>
    <w:multiLevelType w:val="hybridMultilevel"/>
    <w:tmpl w:val="9176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66E96"/>
    <w:multiLevelType w:val="hybridMultilevel"/>
    <w:tmpl w:val="5CEA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55C35"/>
    <w:multiLevelType w:val="hybridMultilevel"/>
    <w:tmpl w:val="6C9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65F4C"/>
    <w:multiLevelType w:val="hybridMultilevel"/>
    <w:tmpl w:val="5708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565E5"/>
    <w:multiLevelType w:val="hybridMultilevel"/>
    <w:tmpl w:val="B286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A1D24"/>
    <w:multiLevelType w:val="hybridMultilevel"/>
    <w:tmpl w:val="283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1324">
    <w:abstractNumId w:val="7"/>
  </w:num>
  <w:num w:numId="2" w16cid:durableId="1917015429">
    <w:abstractNumId w:val="6"/>
  </w:num>
  <w:num w:numId="3" w16cid:durableId="490760394">
    <w:abstractNumId w:val="5"/>
  </w:num>
  <w:num w:numId="4" w16cid:durableId="1143691196">
    <w:abstractNumId w:val="4"/>
  </w:num>
  <w:num w:numId="5" w16cid:durableId="854270255">
    <w:abstractNumId w:val="8"/>
  </w:num>
  <w:num w:numId="6" w16cid:durableId="1910335650">
    <w:abstractNumId w:val="3"/>
  </w:num>
  <w:num w:numId="7" w16cid:durableId="270205262">
    <w:abstractNumId w:val="2"/>
  </w:num>
  <w:num w:numId="8" w16cid:durableId="1062410764">
    <w:abstractNumId w:val="1"/>
  </w:num>
  <w:num w:numId="9" w16cid:durableId="1734813458">
    <w:abstractNumId w:val="0"/>
  </w:num>
  <w:num w:numId="10" w16cid:durableId="949360821">
    <w:abstractNumId w:val="21"/>
  </w:num>
  <w:num w:numId="11" w16cid:durableId="1343052469">
    <w:abstractNumId w:val="14"/>
  </w:num>
  <w:num w:numId="12" w16cid:durableId="1971133753">
    <w:abstractNumId w:val="9"/>
  </w:num>
  <w:num w:numId="13" w16cid:durableId="1091389504">
    <w:abstractNumId w:val="17"/>
  </w:num>
  <w:num w:numId="14" w16cid:durableId="1180773578">
    <w:abstractNumId w:val="11"/>
  </w:num>
  <w:num w:numId="15" w16cid:durableId="524172288">
    <w:abstractNumId w:val="13"/>
  </w:num>
  <w:num w:numId="16" w16cid:durableId="1341661460">
    <w:abstractNumId w:val="16"/>
  </w:num>
  <w:num w:numId="17" w16cid:durableId="1739942630">
    <w:abstractNumId w:val="12"/>
  </w:num>
  <w:num w:numId="18" w16cid:durableId="154497646">
    <w:abstractNumId w:val="18"/>
  </w:num>
  <w:num w:numId="19" w16cid:durableId="189151875">
    <w:abstractNumId w:val="20"/>
  </w:num>
  <w:num w:numId="20" w16cid:durableId="1048184758">
    <w:abstractNumId w:val="24"/>
  </w:num>
  <w:num w:numId="21" w16cid:durableId="199517556">
    <w:abstractNumId w:val="22"/>
  </w:num>
  <w:num w:numId="22" w16cid:durableId="1009330087">
    <w:abstractNumId w:val="23"/>
  </w:num>
  <w:num w:numId="23" w16cid:durableId="1645622018">
    <w:abstractNumId w:val="15"/>
  </w:num>
  <w:num w:numId="24" w16cid:durableId="750929459">
    <w:abstractNumId w:val="19"/>
  </w:num>
  <w:num w:numId="25" w16cid:durableId="71585329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F"/>
    <w:rsid w:val="00003E9F"/>
    <w:rsid w:val="00006226"/>
    <w:rsid w:val="0001027C"/>
    <w:rsid w:val="00010359"/>
    <w:rsid w:val="00012AF6"/>
    <w:rsid w:val="00012D90"/>
    <w:rsid w:val="00013E1F"/>
    <w:rsid w:val="0001592E"/>
    <w:rsid w:val="00016F4B"/>
    <w:rsid w:val="00017C51"/>
    <w:rsid w:val="00022357"/>
    <w:rsid w:val="00031D98"/>
    <w:rsid w:val="00040A1D"/>
    <w:rsid w:val="00041DA8"/>
    <w:rsid w:val="0004290C"/>
    <w:rsid w:val="000459C8"/>
    <w:rsid w:val="000472F6"/>
    <w:rsid w:val="00050279"/>
    <w:rsid w:val="000524AD"/>
    <w:rsid w:val="00052547"/>
    <w:rsid w:val="00052BA1"/>
    <w:rsid w:val="00055013"/>
    <w:rsid w:val="00055CDC"/>
    <w:rsid w:val="00060277"/>
    <w:rsid w:val="0006498B"/>
    <w:rsid w:val="000650FD"/>
    <w:rsid w:val="00080731"/>
    <w:rsid w:val="00081D4D"/>
    <w:rsid w:val="00082874"/>
    <w:rsid w:val="00084B88"/>
    <w:rsid w:val="000878B5"/>
    <w:rsid w:val="00094A90"/>
    <w:rsid w:val="000A1B9C"/>
    <w:rsid w:val="000A2700"/>
    <w:rsid w:val="000A78CB"/>
    <w:rsid w:val="000B1CCA"/>
    <w:rsid w:val="000B316F"/>
    <w:rsid w:val="000B3406"/>
    <w:rsid w:val="000B6DDD"/>
    <w:rsid w:val="000C00BE"/>
    <w:rsid w:val="000C15E9"/>
    <w:rsid w:val="000C354F"/>
    <w:rsid w:val="000D1B9D"/>
    <w:rsid w:val="000D5C91"/>
    <w:rsid w:val="000E0F25"/>
    <w:rsid w:val="000E1E3A"/>
    <w:rsid w:val="000E3671"/>
    <w:rsid w:val="000F20DE"/>
    <w:rsid w:val="000F21A5"/>
    <w:rsid w:val="000F2CD8"/>
    <w:rsid w:val="000F3CED"/>
    <w:rsid w:val="00102920"/>
    <w:rsid w:val="00104E7E"/>
    <w:rsid w:val="00105F93"/>
    <w:rsid w:val="00106CA7"/>
    <w:rsid w:val="00111CBC"/>
    <w:rsid w:val="00114892"/>
    <w:rsid w:val="00114D6A"/>
    <w:rsid w:val="00115E61"/>
    <w:rsid w:val="00116E23"/>
    <w:rsid w:val="0012405C"/>
    <w:rsid w:val="001249BB"/>
    <w:rsid w:val="001267F0"/>
    <w:rsid w:val="00131164"/>
    <w:rsid w:val="00135ABE"/>
    <w:rsid w:val="00137F1F"/>
    <w:rsid w:val="00141D44"/>
    <w:rsid w:val="00146696"/>
    <w:rsid w:val="00146A93"/>
    <w:rsid w:val="00150A28"/>
    <w:rsid w:val="00150ECA"/>
    <w:rsid w:val="0015700F"/>
    <w:rsid w:val="001573B2"/>
    <w:rsid w:val="00160FD4"/>
    <w:rsid w:val="00163895"/>
    <w:rsid w:val="001673E4"/>
    <w:rsid w:val="00171705"/>
    <w:rsid w:val="0017172C"/>
    <w:rsid w:val="00173F1B"/>
    <w:rsid w:val="00177E4D"/>
    <w:rsid w:val="0018080E"/>
    <w:rsid w:val="00181F51"/>
    <w:rsid w:val="00184ED3"/>
    <w:rsid w:val="00184F53"/>
    <w:rsid w:val="00185603"/>
    <w:rsid w:val="0019159D"/>
    <w:rsid w:val="001934AF"/>
    <w:rsid w:val="001A1B42"/>
    <w:rsid w:val="001A4556"/>
    <w:rsid w:val="001B4BFB"/>
    <w:rsid w:val="001C299B"/>
    <w:rsid w:val="001C2C12"/>
    <w:rsid w:val="001C7C52"/>
    <w:rsid w:val="001D012B"/>
    <w:rsid w:val="001D0F6D"/>
    <w:rsid w:val="001D3310"/>
    <w:rsid w:val="001D45B7"/>
    <w:rsid w:val="001E3DD1"/>
    <w:rsid w:val="001E7271"/>
    <w:rsid w:val="001E7889"/>
    <w:rsid w:val="001E7F97"/>
    <w:rsid w:val="001F0607"/>
    <w:rsid w:val="001F54B0"/>
    <w:rsid w:val="00201B4D"/>
    <w:rsid w:val="0021203F"/>
    <w:rsid w:val="00212242"/>
    <w:rsid w:val="00216865"/>
    <w:rsid w:val="00216A9B"/>
    <w:rsid w:val="002174F8"/>
    <w:rsid w:val="002203B0"/>
    <w:rsid w:val="0022757D"/>
    <w:rsid w:val="0022796D"/>
    <w:rsid w:val="00235CBA"/>
    <w:rsid w:val="002411E0"/>
    <w:rsid w:val="00241ED8"/>
    <w:rsid w:val="0025004E"/>
    <w:rsid w:val="00250167"/>
    <w:rsid w:val="0025258F"/>
    <w:rsid w:val="002557C1"/>
    <w:rsid w:val="0026184D"/>
    <w:rsid w:val="002621F6"/>
    <w:rsid w:val="00264D07"/>
    <w:rsid w:val="00265CAD"/>
    <w:rsid w:val="002679A3"/>
    <w:rsid w:val="002713A6"/>
    <w:rsid w:val="00273FAA"/>
    <w:rsid w:val="00275990"/>
    <w:rsid w:val="00282EAE"/>
    <w:rsid w:val="002832FA"/>
    <w:rsid w:val="00284D2C"/>
    <w:rsid w:val="002949CB"/>
    <w:rsid w:val="002A0594"/>
    <w:rsid w:val="002A19E8"/>
    <w:rsid w:val="002A2B44"/>
    <w:rsid w:val="002A3FCB"/>
    <w:rsid w:val="002A5380"/>
    <w:rsid w:val="002A7080"/>
    <w:rsid w:val="002B039E"/>
    <w:rsid w:val="002B2137"/>
    <w:rsid w:val="002B321C"/>
    <w:rsid w:val="002B4CBE"/>
    <w:rsid w:val="002B654F"/>
    <w:rsid w:val="002C3F9E"/>
    <w:rsid w:val="002C509F"/>
    <w:rsid w:val="002C67FA"/>
    <w:rsid w:val="002D198F"/>
    <w:rsid w:val="002D324E"/>
    <w:rsid w:val="002D3701"/>
    <w:rsid w:val="002D6BAA"/>
    <w:rsid w:val="002D7D48"/>
    <w:rsid w:val="002E00A7"/>
    <w:rsid w:val="002E0F19"/>
    <w:rsid w:val="002F1628"/>
    <w:rsid w:val="002F2259"/>
    <w:rsid w:val="002F280F"/>
    <w:rsid w:val="002F6F77"/>
    <w:rsid w:val="003021AC"/>
    <w:rsid w:val="003023C9"/>
    <w:rsid w:val="003074BE"/>
    <w:rsid w:val="0033112D"/>
    <w:rsid w:val="00333FA3"/>
    <w:rsid w:val="0033699B"/>
    <w:rsid w:val="003412B9"/>
    <w:rsid w:val="00343DDC"/>
    <w:rsid w:val="00344CEF"/>
    <w:rsid w:val="00351C72"/>
    <w:rsid w:val="003557F1"/>
    <w:rsid w:val="00361B9D"/>
    <w:rsid w:val="00363857"/>
    <w:rsid w:val="003718C4"/>
    <w:rsid w:val="00380A02"/>
    <w:rsid w:val="00382724"/>
    <w:rsid w:val="0038429C"/>
    <w:rsid w:val="00386953"/>
    <w:rsid w:val="00386C68"/>
    <w:rsid w:val="00386FBB"/>
    <w:rsid w:val="003871FA"/>
    <w:rsid w:val="00393134"/>
    <w:rsid w:val="003A361B"/>
    <w:rsid w:val="003B1E11"/>
    <w:rsid w:val="003B5FCE"/>
    <w:rsid w:val="003B7919"/>
    <w:rsid w:val="003C1C3E"/>
    <w:rsid w:val="003C5B53"/>
    <w:rsid w:val="003C7BD6"/>
    <w:rsid w:val="003D4190"/>
    <w:rsid w:val="003D51AF"/>
    <w:rsid w:val="003D6435"/>
    <w:rsid w:val="003E03D8"/>
    <w:rsid w:val="003E1032"/>
    <w:rsid w:val="003F09DA"/>
    <w:rsid w:val="003F1F44"/>
    <w:rsid w:val="00402E7E"/>
    <w:rsid w:val="00405F7A"/>
    <w:rsid w:val="00406D42"/>
    <w:rsid w:val="0040718B"/>
    <w:rsid w:val="00410F6E"/>
    <w:rsid w:val="00413390"/>
    <w:rsid w:val="004140E8"/>
    <w:rsid w:val="00414575"/>
    <w:rsid w:val="00416222"/>
    <w:rsid w:val="004162BA"/>
    <w:rsid w:val="00424F3F"/>
    <w:rsid w:val="00424F9F"/>
    <w:rsid w:val="00426B40"/>
    <w:rsid w:val="004348F4"/>
    <w:rsid w:val="00435446"/>
    <w:rsid w:val="0043544E"/>
    <w:rsid w:val="00437345"/>
    <w:rsid w:val="00440968"/>
    <w:rsid w:val="0044506D"/>
    <w:rsid w:val="00446C7F"/>
    <w:rsid w:val="00454C27"/>
    <w:rsid w:val="004578FE"/>
    <w:rsid w:val="00463D3D"/>
    <w:rsid w:val="004701A3"/>
    <w:rsid w:val="004718A6"/>
    <w:rsid w:val="0047222D"/>
    <w:rsid w:val="0047249E"/>
    <w:rsid w:val="00477C37"/>
    <w:rsid w:val="00477D37"/>
    <w:rsid w:val="00481B8F"/>
    <w:rsid w:val="004824D8"/>
    <w:rsid w:val="004851EF"/>
    <w:rsid w:val="004854EC"/>
    <w:rsid w:val="0048790B"/>
    <w:rsid w:val="00490717"/>
    <w:rsid w:val="00493251"/>
    <w:rsid w:val="004A00C6"/>
    <w:rsid w:val="004A2A40"/>
    <w:rsid w:val="004A4A3F"/>
    <w:rsid w:val="004A6CD5"/>
    <w:rsid w:val="004A7C4C"/>
    <w:rsid w:val="004B188D"/>
    <w:rsid w:val="004B2FC0"/>
    <w:rsid w:val="004B3B07"/>
    <w:rsid w:val="004B47DD"/>
    <w:rsid w:val="004B5FDC"/>
    <w:rsid w:val="004B6FA6"/>
    <w:rsid w:val="004C4984"/>
    <w:rsid w:val="004C5228"/>
    <w:rsid w:val="004D0D87"/>
    <w:rsid w:val="004D2876"/>
    <w:rsid w:val="004D5B37"/>
    <w:rsid w:val="004E0B03"/>
    <w:rsid w:val="004E2CE3"/>
    <w:rsid w:val="004E2EBB"/>
    <w:rsid w:val="004E3BDB"/>
    <w:rsid w:val="004E7871"/>
    <w:rsid w:val="004F4532"/>
    <w:rsid w:val="00510E24"/>
    <w:rsid w:val="00513E3C"/>
    <w:rsid w:val="00522BB6"/>
    <w:rsid w:val="00524CD4"/>
    <w:rsid w:val="00525D64"/>
    <w:rsid w:val="0053251B"/>
    <w:rsid w:val="00533CC5"/>
    <w:rsid w:val="0053487F"/>
    <w:rsid w:val="00540412"/>
    <w:rsid w:val="00540509"/>
    <w:rsid w:val="00541F5E"/>
    <w:rsid w:val="00542E06"/>
    <w:rsid w:val="0054535A"/>
    <w:rsid w:val="005525C0"/>
    <w:rsid w:val="0055313E"/>
    <w:rsid w:val="00554787"/>
    <w:rsid w:val="0056051E"/>
    <w:rsid w:val="00560971"/>
    <w:rsid w:val="00563635"/>
    <w:rsid w:val="005666E8"/>
    <w:rsid w:val="00570034"/>
    <w:rsid w:val="00573C55"/>
    <w:rsid w:val="0057720D"/>
    <w:rsid w:val="00577BF9"/>
    <w:rsid w:val="0058206D"/>
    <w:rsid w:val="00582DC4"/>
    <w:rsid w:val="00593C39"/>
    <w:rsid w:val="00597FF7"/>
    <w:rsid w:val="005A31BE"/>
    <w:rsid w:val="005A31D7"/>
    <w:rsid w:val="005A4946"/>
    <w:rsid w:val="005A688E"/>
    <w:rsid w:val="005A7629"/>
    <w:rsid w:val="005B2015"/>
    <w:rsid w:val="005B7299"/>
    <w:rsid w:val="005B760F"/>
    <w:rsid w:val="005C13C8"/>
    <w:rsid w:val="005D0AE0"/>
    <w:rsid w:val="005D2056"/>
    <w:rsid w:val="005D6652"/>
    <w:rsid w:val="005F3807"/>
    <w:rsid w:val="005F4E2A"/>
    <w:rsid w:val="005F57BA"/>
    <w:rsid w:val="005F7C4D"/>
    <w:rsid w:val="0060308D"/>
    <w:rsid w:val="006057C8"/>
    <w:rsid w:val="00606739"/>
    <w:rsid w:val="00606F5D"/>
    <w:rsid w:val="00612383"/>
    <w:rsid w:val="00614431"/>
    <w:rsid w:val="006152ED"/>
    <w:rsid w:val="006162E8"/>
    <w:rsid w:val="006174E7"/>
    <w:rsid w:val="00617E67"/>
    <w:rsid w:val="00620BE4"/>
    <w:rsid w:val="00630A00"/>
    <w:rsid w:val="00630D4C"/>
    <w:rsid w:val="00632DAC"/>
    <w:rsid w:val="006340AF"/>
    <w:rsid w:val="006463BD"/>
    <w:rsid w:val="00646EBE"/>
    <w:rsid w:val="0065533B"/>
    <w:rsid w:val="006615DF"/>
    <w:rsid w:val="0066224B"/>
    <w:rsid w:val="00663C99"/>
    <w:rsid w:val="0066686E"/>
    <w:rsid w:val="00666C5C"/>
    <w:rsid w:val="00671343"/>
    <w:rsid w:val="0067382A"/>
    <w:rsid w:val="00674C86"/>
    <w:rsid w:val="00675E8F"/>
    <w:rsid w:val="00684306"/>
    <w:rsid w:val="00690477"/>
    <w:rsid w:val="00692B9D"/>
    <w:rsid w:val="00694F7B"/>
    <w:rsid w:val="006A2263"/>
    <w:rsid w:val="006B0430"/>
    <w:rsid w:val="006B06C4"/>
    <w:rsid w:val="006B144A"/>
    <w:rsid w:val="006B2566"/>
    <w:rsid w:val="006B2A6A"/>
    <w:rsid w:val="006B373D"/>
    <w:rsid w:val="006B52FF"/>
    <w:rsid w:val="006C064B"/>
    <w:rsid w:val="006D1B18"/>
    <w:rsid w:val="006D587E"/>
    <w:rsid w:val="006E0100"/>
    <w:rsid w:val="006E01FB"/>
    <w:rsid w:val="006E2F05"/>
    <w:rsid w:val="006E4027"/>
    <w:rsid w:val="006E7AF5"/>
    <w:rsid w:val="006E7CD6"/>
    <w:rsid w:val="006F1D37"/>
    <w:rsid w:val="006F23F8"/>
    <w:rsid w:val="006F4A55"/>
    <w:rsid w:val="00701FD9"/>
    <w:rsid w:val="00703CA4"/>
    <w:rsid w:val="00706CD5"/>
    <w:rsid w:val="007070CB"/>
    <w:rsid w:val="00710375"/>
    <w:rsid w:val="007137C5"/>
    <w:rsid w:val="00714A76"/>
    <w:rsid w:val="007173EB"/>
    <w:rsid w:val="00724AC3"/>
    <w:rsid w:val="00725D1C"/>
    <w:rsid w:val="007264AC"/>
    <w:rsid w:val="007270BE"/>
    <w:rsid w:val="0073117E"/>
    <w:rsid w:val="007326D9"/>
    <w:rsid w:val="0073531A"/>
    <w:rsid w:val="00735877"/>
    <w:rsid w:val="0073772E"/>
    <w:rsid w:val="00745BCA"/>
    <w:rsid w:val="007468AD"/>
    <w:rsid w:val="00750A62"/>
    <w:rsid w:val="00751659"/>
    <w:rsid w:val="00754E52"/>
    <w:rsid w:val="00761340"/>
    <w:rsid w:val="007622DF"/>
    <w:rsid w:val="007633E5"/>
    <w:rsid w:val="007638A6"/>
    <w:rsid w:val="0076489A"/>
    <w:rsid w:val="0076491C"/>
    <w:rsid w:val="007649DA"/>
    <w:rsid w:val="0076599A"/>
    <w:rsid w:val="0077098B"/>
    <w:rsid w:val="00774146"/>
    <w:rsid w:val="00777667"/>
    <w:rsid w:val="00781635"/>
    <w:rsid w:val="007819E2"/>
    <w:rsid w:val="00786D8E"/>
    <w:rsid w:val="00795570"/>
    <w:rsid w:val="007A232B"/>
    <w:rsid w:val="007A2A1C"/>
    <w:rsid w:val="007B1D65"/>
    <w:rsid w:val="007B2848"/>
    <w:rsid w:val="007B6F9C"/>
    <w:rsid w:val="007C1415"/>
    <w:rsid w:val="007C153C"/>
    <w:rsid w:val="007C1EA1"/>
    <w:rsid w:val="007C2F5C"/>
    <w:rsid w:val="007C3C1E"/>
    <w:rsid w:val="007C532B"/>
    <w:rsid w:val="007C7E8B"/>
    <w:rsid w:val="007D015E"/>
    <w:rsid w:val="007D45AF"/>
    <w:rsid w:val="007E0400"/>
    <w:rsid w:val="007E1C89"/>
    <w:rsid w:val="007F066A"/>
    <w:rsid w:val="007F14F2"/>
    <w:rsid w:val="007F1D3F"/>
    <w:rsid w:val="00802032"/>
    <w:rsid w:val="0080484D"/>
    <w:rsid w:val="00807891"/>
    <w:rsid w:val="0081008C"/>
    <w:rsid w:val="00817552"/>
    <w:rsid w:val="00827DCC"/>
    <w:rsid w:val="008320BF"/>
    <w:rsid w:val="00840BF6"/>
    <w:rsid w:val="00842847"/>
    <w:rsid w:val="00842952"/>
    <w:rsid w:val="00843BEF"/>
    <w:rsid w:val="00845337"/>
    <w:rsid w:val="0084620A"/>
    <w:rsid w:val="0085179F"/>
    <w:rsid w:val="00854418"/>
    <w:rsid w:val="00863396"/>
    <w:rsid w:val="00863DE5"/>
    <w:rsid w:val="00874AB7"/>
    <w:rsid w:val="00877996"/>
    <w:rsid w:val="0088027D"/>
    <w:rsid w:val="0088177B"/>
    <w:rsid w:val="00883FFD"/>
    <w:rsid w:val="008846BA"/>
    <w:rsid w:val="008849DF"/>
    <w:rsid w:val="00887B54"/>
    <w:rsid w:val="008903E8"/>
    <w:rsid w:val="0089753E"/>
    <w:rsid w:val="008A3398"/>
    <w:rsid w:val="008A5654"/>
    <w:rsid w:val="008A764B"/>
    <w:rsid w:val="008A7DAB"/>
    <w:rsid w:val="008B2024"/>
    <w:rsid w:val="008B622A"/>
    <w:rsid w:val="008B62DB"/>
    <w:rsid w:val="008C5305"/>
    <w:rsid w:val="008E1349"/>
    <w:rsid w:val="008E3054"/>
    <w:rsid w:val="008E374B"/>
    <w:rsid w:val="008E38CF"/>
    <w:rsid w:val="008E38E0"/>
    <w:rsid w:val="008E673C"/>
    <w:rsid w:val="008F7608"/>
    <w:rsid w:val="00900EB9"/>
    <w:rsid w:val="00902B67"/>
    <w:rsid w:val="00905CDF"/>
    <w:rsid w:val="00907EA5"/>
    <w:rsid w:val="00915E1F"/>
    <w:rsid w:val="009217F0"/>
    <w:rsid w:val="0092338F"/>
    <w:rsid w:val="0092471D"/>
    <w:rsid w:val="009278DE"/>
    <w:rsid w:val="0093336D"/>
    <w:rsid w:val="0093348B"/>
    <w:rsid w:val="00933E9E"/>
    <w:rsid w:val="00933FF2"/>
    <w:rsid w:val="009345AA"/>
    <w:rsid w:val="00937489"/>
    <w:rsid w:val="00937746"/>
    <w:rsid w:val="00942C3B"/>
    <w:rsid w:val="00946DE9"/>
    <w:rsid w:val="00950A1E"/>
    <w:rsid w:val="00950F20"/>
    <w:rsid w:val="0095198F"/>
    <w:rsid w:val="00952730"/>
    <w:rsid w:val="00952DB1"/>
    <w:rsid w:val="009557C7"/>
    <w:rsid w:val="009579FE"/>
    <w:rsid w:val="0096168B"/>
    <w:rsid w:val="00962338"/>
    <w:rsid w:val="00962F88"/>
    <w:rsid w:val="00966BD2"/>
    <w:rsid w:val="00971447"/>
    <w:rsid w:val="009760E1"/>
    <w:rsid w:val="00977E5E"/>
    <w:rsid w:val="00980187"/>
    <w:rsid w:val="00982206"/>
    <w:rsid w:val="009932CB"/>
    <w:rsid w:val="0099712C"/>
    <w:rsid w:val="00997875"/>
    <w:rsid w:val="009A5583"/>
    <w:rsid w:val="009A627A"/>
    <w:rsid w:val="009A772B"/>
    <w:rsid w:val="009B104A"/>
    <w:rsid w:val="009B4C0B"/>
    <w:rsid w:val="009B6B87"/>
    <w:rsid w:val="009B7F42"/>
    <w:rsid w:val="009C3949"/>
    <w:rsid w:val="009C4634"/>
    <w:rsid w:val="009C5C1D"/>
    <w:rsid w:val="009C6277"/>
    <w:rsid w:val="009C755B"/>
    <w:rsid w:val="009C7DA7"/>
    <w:rsid w:val="009D0B2F"/>
    <w:rsid w:val="009E00F9"/>
    <w:rsid w:val="009E13F3"/>
    <w:rsid w:val="009E19A6"/>
    <w:rsid w:val="009E6CAB"/>
    <w:rsid w:val="009F257F"/>
    <w:rsid w:val="009F47A7"/>
    <w:rsid w:val="009F6321"/>
    <w:rsid w:val="00A0305D"/>
    <w:rsid w:val="00A05201"/>
    <w:rsid w:val="00A070B7"/>
    <w:rsid w:val="00A078D7"/>
    <w:rsid w:val="00A07E41"/>
    <w:rsid w:val="00A11302"/>
    <w:rsid w:val="00A2166B"/>
    <w:rsid w:val="00A259CA"/>
    <w:rsid w:val="00A27041"/>
    <w:rsid w:val="00A36C67"/>
    <w:rsid w:val="00A379A3"/>
    <w:rsid w:val="00A45F1C"/>
    <w:rsid w:val="00A50FEF"/>
    <w:rsid w:val="00A5217D"/>
    <w:rsid w:val="00A53D0B"/>
    <w:rsid w:val="00A61D5F"/>
    <w:rsid w:val="00A641AC"/>
    <w:rsid w:val="00A65873"/>
    <w:rsid w:val="00A755CA"/>
    <w:rsid w:val="00A76760"/>
    <w:rsid w:val="00A76C1F"/>
    <w:rsid w:val="00A81713"/>
    <w:rsid w:val="00A818EC"/>
    <w:rsid w:val="00A9326B"/>
    <w:rsid w:val="00A93571"/>
    <w:rsid w:val="00A94385"/>
    <w:rsid w:val="00A94A83"/>
    <w:rsid w:val="00A95795"/>
    <w:rsid w:val="00AA17A0"/>
    <w:rsid w:val="00AA665A"/>
    <w:rsid w:val="00AA795C"/>
    <w:rsid w:val="00AB3E35"/>
    <w:rsid w:val="00AB414D"/>
    <w:rsid w:val="00AB5CA5"/>
    <w:rsid w:val="00AB6490"/>
    <w:rsid w:val="00AC092E"/>
    <w:rsid w:val="00AC366D"/>
    <w:rsid w:val="00AC58E3"/>
    <w:rsid w:val="00AC6C75"/>
    <w:rsid w:val="00AC7A84"/>
    <w:rsid w:val="00AD4BAA"/>
    <w:rsid w:val="00AE2229"/>
    <w:rsid w:val="00AE4EAA"/>
    <w:rsid w:val="00AF2798"/>
    <w:rsid w:val="00AF3BB4"/>
    <w:rsid w:val="00AF4E80"/>
    <w:rsid w:val="00AF5874"/>
    <w:rsid w:val="00AF7C4A"/>
    <w:rsid w:val="00B027EC"/>
    <w:rsid w:val="00B03F83"/>
    <w:rsid w:val="00B14EA0"/>
    <w:rsid w:val="00B31FE2"/>
    <w:rsid w:val="00B323DE"/>
    <w:rsid w:val="00B3585D"/>
    <w:rsid w:val="00B41476"/>
    <w:rsid w:val="00B41FA1"/>
    <w:rsid w:val="00B4264A"/>
    <w:rsid w:val="00B459AC"/>
    <w:rsid w:val="00B466B0"/>
    <w:rsid w:val="00B51AD7"/>
    <w:rsid w:val="00B540A7"/>
    <w:rsid w:val="00B642DD"/>
    <w:rsid w:val="00B669A1"/>
    <w:rsid w:val="00B72951"/>
    <w:rsid w:val="00B73E5B"/>
    <w:rsid w:val="00B74B6B"/>
    <w:rsid w:val="00B812D5"/>
    <w:rsid w:val="00B82FE1"/>
    <w:rsid w:val="00B84886"/>
    <w:rsid w:val="00B929B3"/>
    <w:rsid w:val="00B94256"/>
    <w:rsid w:val="00BA0E7A"/>
    <w:rsid w:val="00BA168E"/>
    <w:rsid w:val="00BA6558"/>
    <w:rsid w:val="00BA7781"/>
    <w:rsid w:val="00BB3017"/>
    <w:rsid w:val="00BC3D2E"/>
    <w:rsid w:val="00BC5038"/>
    <w:rsid w:val="00BE0456"/>
    <w:rsid w:val="00BE05C4"/>
    <w:rsid w:val="00BE32CD"/>
    <w:rsid w:val="00BE778E"/>
    <w:rsid w:val="00BF1772"/>
    <w:rsid w:val="00BF5D70"/>
    <w:rsid w:val="00C04B20"/>
    <w:rsid w:val="00C072E8"/>
    <w:rsid w:val="00C10919"/>
    <w:rsid w:val="00C10BD1"/>
    <w:rsid w:val="00C14C08"/>
    <w:rsid w:val="00C174D0"/>
    <w:rsid w:val="00C221DA"/>
    <w:rsid w:val="00C2472C"/>
    <w:rsid w:val="00C27EE3"/>
    <w:rsid w:val="00C3554C"/>
    <w:rsid w:val="00C405A6"/>
    <w:rsid w:val="00C41E6E"/>
    <w:rsid w:val="00C43B93"/>
    <w:rsid w:val="00C45103"/>
    <w:rsid w:val="00C509B7"/>
    <w:rsid w:val="00C52BDA"/>
    <w:rsid w:val="00C53406"/>
    <w:rsid w:val="00C53DD1"/>
    <w:rsid w:val="00C54681"/>
    <w:rsid w:val="00C55B17"/>
    <w:rsid w:val="00C60310"/>
    <w:rsid w:val="00C62188"/>
    <w:rsid w:val="00C64BFE"/>
    <w:rsid w:val="00C64D49"/>
    <w:rsid w:val="00C70808"/>
    <w:rsid w:val="00C73F34"/>
    <w:rsid w:val="00C7447B"/>
    <w:rsid w:val="00C7609F"/>
    <w:rsid w:val="00C81546"/>
    <w:rsid w:val="00C85DEC"/>
    <w:rsid w:val="00C95CF9"/>
    <w:rsid w:val="00C96B82"/>
    <w:rsid w:val="00CB0440"/>
    <w:rsid w:val="00CB4D6B"/>
    <w:rsid w:val="00CB551C"/>
    <w:rsid w:val="00CC0221"/>
    <w:rsid w:val="00CC3A5B"/>
    <w:rsid w:val="00CC3B05"/>
    <w:rsid w:val="00CC46EE"/>
    <w:rsid w:val="00CC5567"/>
    <w:rsid w:val="00CC60F0"/>
    <w:rsid w:val="00CC667E"/>
    <w:rsid w:val="00CC758E"/>
    <w:rsid w:val="00CD009A"/>
    <w:rsid w:val="00CE10BC"/>
    <w:rsid w:val="00CE3034"/>
    <w:rsid w:val="00CE37C1"/>
    <w:rsid w:val="00CE41FE"/>
    <w:rsid w:val="00CE4D27"/>
    <w:rsid w:val="00CE5938"/>
    <w:rsid w:val="00CE601B"/>
    <w:rsid w:val="00CF265E"/>
    <w:rsid w:val="00CF5452"/>
    <w:rsid w:val="00D001E7"/>
    <w:rsid w:val="00D01DCA"/>
    <w:rsid w:val="00D04AF1"/>
    <w:rsid w:val="00D04ECE"/>
    <w:rsid w:val="00D10E48"/>
    <w:rsid w:val="00D11799"/>
    <w:rsid w:val="00D11F14"/>
    <w:rsid w:val="00D248D8"/>
    <w:rsid w:val="00D26BBC"/>
    <w:rsid w:val="00D27318"/>
    <w:rsid w:val="00D35F22"/>
    <w:rsid w:val="00D37712"/>
    <w:rsid w:val="00D402FA"/>
    <w:rsid w:val="00D428CF"/>
    <w:rsid w:val="00D43676"/>
    <w:rsid w:val="00D43E62"/>
    <w:rsid w:val="00D464AE"/>
    <w:rsid w:val="00D525EA"/>
    <w:rsid w:val="00D5385A"/>
    <w:rsid w:val="00D622A1"/>
    <w:rsid w:val="00D7043F"/>
    <w:rsid w:val="00D856BC"/>
    <w:rsid w:val="00D86BCF"/>
    <w:rsid w:val="00D90032"/>
    <w:rsid w:val="00D900B6"/>
    <w:rsid w:val="00D934CF"/>
    <w:rsid w:val="00D967F4"/>
    <w:rsid w:val="00DA15E2"/>
    <w:rsid w:val="00DA2349"/>
    <w:rsid w:val="00DA5BDB"/>
    <w:rsid w:val="00DA6E08"/>
    <w:rsid w:val="00DB5293"/>
    <w:rsid w:val="00DB70BF"/>
    <w:rsid w:val="00DC0D4B"/>
    <w:rsid w:val="00DC3A7A"/>
    <w:rsid w:val="00DC4A5F"/>
    <w:rsid w:val="00DD0DC7"/>
    <w:rsid w:val="00DD453D"/>
    <w:rsid w:val="00DD56B7"/>
    <w:rsid w:val="00DD5FD3"/>
    <w:rsid w:val="00DE2C4D"/>
    <w:rsid w:val="00DE3BCC"/>
    <w:rsid w:val="00DE55B2"/>
    <w:rsid w:val="00DF0196"/>
    <w:rsid w:val="00DF0FA4"/>
    <w:rsid w:val="00DF1EBA"/>
    <w:rsid w:val="00DF2571"/>
    <w:rsid w:val="00DF4FF0"/>
    <w:rsid w:val="00DF67B7"/>
    <w:rsid w:val="00E01377"/>
    <w:rsid w:val="00E03B4F"/>
    <w:rsid w:val="00E04F6C"/>
    <w:rsid w:val="00E21001"/>
    <w:rsid w:val="00E219FF"/>
    <w:rsid w:val="00E30CE9"/>
    <w:rsid w:val="00E33D56"/>
    <w:rsid w:val="00E33DB1"/>
    <w:rsid w:val="00E36ADD"/>
    <w:rsid w:val="00E3708E"/>
    <w:rsid w:val="00E37FD3"/>
    <w:rsid w:val="00E4377D"/>
    <w:rsid w:val="00E43831"/>
    <w:rsid w:val="00E4456B"/>
    <w:rsid w:val="00E606A5"/>
    <w:rsid w:val="00E60A93"/>
    <w:rsid w:val="00E636C4"/>
    <w:rsid w:val="00E652F3"/>
    <w:rsid w:val="00E65B7A"/>
    <w:rsid w:val="00E7477B"/>
    <w:rsid w:val="00E75526"/>
    <w:rsid w:val="00E773D2"/>
    <w:rsid w:val="00E77A16"/>
    <w:rsid w:val="00E77EC5"/>
    <w:rsid w:val="00E8499B"/>
    <w:rsid w:val="00E94211"/>
    <w:rsid w:val="00E94F7A"/>
    <w:rsid w:val="00E9650E"/>
    <w:rsid w:val="00EA401B"/>
    <w:rsid w:val="00EA4835"/>
    <w:rsid w:val="00EA5280"/>
    <w:rsid w:val="00EA612A"/>
    <w:rsid w:val="00EA6690"/>
    <w:rsid w:val="00EB4FB5"/>
    <w:rsid w:val="00EC28E2"/>
    <w:rsid w:val="00EC6732"/>
    <w:rsid w:val="00ED2FA7"/>
    <w:rsid w:val="00ED34F8"/>
    <w:rsid w:val="00ED4953"/>
    <w:rsid w:val="00ED4FE6"/>
    <w:rsid w:val="00EE079D"/>
    <w:rsid w:val="00EE1D61"/>
    <w:rsid w:val="00EE27F7"/>
    <w:rsid w:val="00EE2C7F"/>
    <w:rsid w:val="00EE367D"/>
    <w:rsid w:val="00EE410F"/>
    <w:rsid w:val="00EE577C"/>
    <w:rsid w:val="00EF1359"/>
    <w:rsid w:val="00EF4642"/>
    <w:rsid w:val="00EF75D7"/>
    <w:rsid w:val="00F01714"/>
    <w:rsid w:val="00F02DCB"/>
    <w:rsid w:val="00F04038"/>
    <w:rsid w:val="00F06CFC"/>
    <w:rsid w:val="00F06EB7"/>
    <w:rsid w:val="00F10EED"/>
    <w:rsid w:val="00F120C1"/>
    <w:rsid w:val="00F2265F"/>
    <w:rsid w:val="00F22C51"/>
    <w:rsid w:val="00F24516"/>
    <w:rsid w:val="00F3088F"/>
    <w:rsid w:val="00F33931"/>
    <w:rsid w:val="00F36762"/>
    <w:rsid w:val="00F36EC8"/>
    <w:rsid w:val="00F37F52"/>
    <w:rsid w:val="00F43EF3"/>
    <w:rsid w:val="00F45ECE"/>
    <w:rsid w:val="00F46A2D"/>
    <w:rsid w:val="00F50BBE"/>
    <w:rsid w:val="00F518B9"/>
    <w:rsid w:val="00F52E3C"/>
    <w:rsid w:val="00F53D4E"/>
    <w:rsid w:val="00F54DE3"/>
    <w:rsid w:val="00F63381"/>
    <w:rsid w:val="00F63396"/>
    <w:rsid w:val="00F64AC6"/>
    <w:rsid w:val="00F64B6B"/>
    <w:rsid w:val="00F672CE"/>
    <w:rsid w:val="00F71E88"/>
    <w:rsid w:val="00F72360"/>
    <w:rsid w:val="00F738F1"/>
    <w:rsid w:val="00F81284"/>
    <w:rsid w:val="00F84CA8"/>
    <w:rsid w:val="00F852D6"/>
    <w:rsid w:val="00F85664"/>
    <w:rsid w:val="00F879C6"/>
    <w:rsid w:val="00F90392"/>
    <w:rsid w:val="00F9136A"/>
    <w:rsid w:val="00F925B9"/>
    <w:rsid w:val="00F93989"/>
    <w:rsid w:val="00F93E78"/>
    <w:rsid w:val="00F94D45"/>
    <w:rsid w:val="00F95D17"/>
    <w:rsid w:val="00F96C81"/>
    <w:rsid w:val="00FA0E43"/>
    <w:rsid w:val="00FA1CF4"/>
    <w:rsid w:val="00FA2C9E"/>
    <w:rsid w:val="00FA3D55"/>
    <w:rsid w:val="00FA5C6F"/>
    <w:rsid w:val="00FA651C"/>
    <w:rsid w:val="00FA687D"/>
    <w:rsid w:val="00FA7B48"/>
    <w:rsid w:val="00FB034E"/>
    <w:rsid w:val="00FB083C"/>
    <w:rsid w:val="00FB257D"/>
    <w:rsid w:val="00FB4EC4"/>
    <w:rsid w:val="00FB5794"/>
    <w:rsid w:val="00FB659B"/>
    <w:rsid w:val="00FC25DE"/>
    <w:rsid w:val="00FC2B4C"/>
    <w:rsid w:val="00FD3921"/>
    <w:rsid w:val="00FE576D"/>
    <w:rsid w:val="00FE65D9"/>
    <w:rsid w:val="00FF189E"/>
    <w:rsid w:val="00FF32D5"/>
    <w:rsid w:val="00FF6AE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AC557B"/>
  <w15:docId w15:val="{0080E6CF-6A4E-4BD2-A3DC-7872637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bi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1AB7BE1A1641CFAEB56DE1398A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53DB-E236-4F11-A690-CB8FE2401A42}"/>
      </w:docPartPr>
      <w:docPartBody>
        <w:p w:rsidR="004F1415" w:rsidRDefault="00704900">
          <w:pPr>
            <w:pStyle w:val="891AB7BE1A1641CFAEB56DE1398A5CB5"/>
          </w:pPr>
          <w:r w:rsidRPr="00435446">
            <w:t>Minutes</w:t>
          </w:r>
        </w:p>
      </w:docPartBody>
    </w:docPart>
    <w:docPart>
      <w:docPartPr>
        <w:name w:val="4B567109EB1D41FBA69C987251CE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1FEF-4A49-4009-A420-F9BFF4645D20}"/>
      </w:docPartPr>
      <w:docPartBody>
        <w:p w:rsidR="004F1415" w:rsidRDefault="00704900">
          <w:pPr>
            <w:pStyle w:val="4B567109EB1D41FBA69C987251CE6E46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E6B3B33755B94359B655AAD82BB0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6684-11A9-43B6-A58D-859336D79FF2}"/>
      </w:docPartPr>
      <w:docPartBody>
        <w:p w:rsidR="004F1415" w:rsidRDefault="00704900">
          <w:pPr>
            <w:pStyle w:val="E6B3B33755B94359B655AAD82BB0B5A1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84067D65214F419EBC9DDBC327AA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66D8-1198-45E9-A34F-1F8668FA36AA}"/>
      </w:docPartPr>
      <w:docPartBody>
        <w:p w:rsidR="004F1415" w:rsidRDefault="00704900">
          <w:pPr>
            <w:pStyle w:val="84067D65214F419EBC9DDBC327AA515A"/>
          </w:pPr>
          <w:r>
            <w:t>In Attendance</w:t>
          </w:r>
        </w:p>
      </w:docPartBody>
    </w:docPart>
    <w:docPart>
      <w:docPartPr>
        <w:name w:val="3DC4708C2FAB4602B3BACE4878EE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D6F6-28B5-49BB-B46C-184B5D4942A9}"/>
      </w:docPartPr>
      <w:docPartBody>
        <w:p w:rsidR="004F1415" w:rsidRDefault="00704900">
          <w:pPr>
            <w:pStyle w:val="3DC4708C2FAB4602B3BACE4878EE0C13"/>
          </w:pPr>
          <w:r>
            <w:t>Next Meeting</w:t>
          </w:r>
        </w:p>
      </w:docPartBody>
    </w:docPart>
    <w:docPart>
      <w:docPartPr>
        <w:name w:val="B7709692E93F4B4F827F16AFF4E9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1706-88FE-4ACE-9B7E-478E7A1022A3}"/>
      </w:docPartPr>
      <w:docPartBody>
        <w:p w:rsidR="004F1415" w:rsidRDefault="00704900" w:rsidP="00704900">
          <w:pPr>
            <w:pStyle w:val="B7709692E93F4B4F827F16AFF4E90360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02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0"/>
    <w:rsid w:val="0006498B"/>
    <w:rsid w:val="0018080E"/>
    <w:rsid w:val="002C4065"/>
    <w:rsid w:val="00300AD0"/>
    <w:rsid w:val="004C3789"/>
    <w:rsid w:val="004C5228"/>
    <w:rsid w:val="004F1415"/>
    <w:rsid w:val="005065F6"/>
    <w:rsid w:val="00593682"/>
    <w:rsid w:val="006838F7"/>
    <w:rsid w:val="00704900"/>
    <w:rsid w:val="008045AE"/>
    <w:rsid w:val="0089507E"/>
    <w:rsid w:val="008D4A8E"/>
    <w:rsid w:val="008F6000"/>
    <w:rsid w:val="009C3041"/>
    <w:rsid w:val="00AA6CC0"/>
    <w:rsid w:val="00D1711B"/>
    <w:rsid w:val="00D7569C"/>
    <w:rsid w:val="00D86BCF"/>
    <w:rsid w:val="00EF1302"/>
    <w:rsid w:val="00E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AB7BE1A1641CFAEB56DE1398A5CB5">
    <w:name w:val="891AB7BE1A1641CFAEB56DE1398A5CB5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4B567109EB1D41FBA69C987251CE6E46">
    <w:name w:val="4B567109EB1D41FBA69C987251CE6E46"/>
  </w:style>
  <w:style w:type="paragraph" w:customStyle="1" w:styleId="E6B3B33755B94359B655AAD82BB0B5A1">
    <w:name w:val="E6B3B33755B94359B655AAD82BB0B5A1"/>
  </w:style>
  <w:style w:type="paragraph" w:customStyle="1" w:styleId="84067D65214F419EBC9DDBC327AA515A">
    <w:name w:val="84067D65214F419EBC9DDBC327AA515A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DC4708C2FAB4602B3BACE4878EE0C13">
    <w:name w:val="3DC4708C2FAB4602B3BACE4878EE0C13"/>
  </w:style>
  <w:style w:type="paragraph" w:customStyle="1" w:styleId="B7709692E93F4B4F827F16AFF4E90360">
    <w:name w:val="B7709692E93F4B4F827F16AFF4E90360"/>
    <w:rsid w:val="00704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133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Hale</dc:creator>
  <cp:keywords/>
  <dc:description/>
  <cp:lastModifiedBy>Kevin Wiese</cp:lastModifiedBy>
  <cp:revision>114</cp:revision>
  <dcterms:created xsi:type="dcterms:W3CDTF">2024-11-13T23:43:00Z</dcterms:created>
  <dcterms:modified xsi:type="dcterms:W3CDTF">2024-11-14T01:58:00Z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