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17083" w14:textId="77777777" w:rsidR="00FE576D" w:rsidRPr="00435446" w:rsidRDefault="00000000" w:rsidP="00435446">
      <w:pPr>
        <w:pStyle w:val="Title"/>
      </w:pPr>
      <w:sdt>
        <w:sdtPr>
          <w:alias w:val="Enter title:"/>
          <w:tag w:val="Enter title:"/>
          <w:id w:val="-479621438"/>
          <w:placeholder>
            <w:docPart w:val="891AB7BE1A1641CFAEB56DE1398A5CB5"/>
          </w:placeholder>
          <w:temporary/>
          <w:showingPlcHdr/>
          <w15:appearance w15:val="hidden"/>
        </w:sdtPr>
        <w:sdtContent>
          <w:r w:rsidR="00C41E6E" w:rsidRPr="00435446">
            <w:t>Minutes</w:t>
          </w:r>
        </w:sdtContent>
      </w:sdt>
    </w:p>
    <w:p w14:paraId="638628A8" w14:textId="56428304" w:rsidR="00FE576D" w:rsidRDefault="00675E8F">
      <w:pPr>
        <w:pStyle w:val="Subtitle"/>
      </w:pPr>
      <w:r>
        <w:t>Lake Windcrest Men’s Golf Association Meeting</w:t>
      </w:r>
    </w:p>
    <w:p w14:paraId="2CD29FCE" w14:textId="1EAC9DEE" w:rsidR="00FE576D" w:rsidRDefault="00000000" w:rsidP="00774146">
      <w:pPr>
        <w:pStyle w:val="Date"/>
      </w:pPr>
      <w:sdt>
        <w:sdtPr>
          <w:rPr>
            <w:rStyle w:val="IntenseEmphasis"/>
          </w:rPr>
          <w:alias w:val="Date and time:"/>
          <w:tag w:val="Date and time:"/>
          <w:id w:val="721090451"/>
          <w:placeholder>
            <w:docPart w:val="4B567109EB1D41FBA69C987251CE6E46"/>
          </w:placeholder>
          <w:temporary/>
          <w:showingPlcHdr/>
          <w15:appearance w15:val="hidden"/>
        </w:sdtPr>
        <w:sdtContent>
          <w:r w:rsidR="00684306" w:rsidRPr="00AB3E35">
            <w:rPr>
              <w:rStyle w:val="IntenseEmphasis"/>
            </w:rPr>
            <w:t>Date | time</w:t>
          </w:r>
        </w:sdtContent>
      </w:sdt>
      <w:r w:rsidR="00EB4FB5">
        <w:t xml:space="preserve"> </w:t>
      </w:r>
      <w:r w:rsidR="003E03D8">
        <w:t>May</w:t>
      </w:r>
      <w:r w:rsidR="00EB4FB5">
        <w:t xml:space="preserve"> </w:t>
      </w:r>
      <w:r w:rsidR="003E03D8">
        <w:t>8</w:t>
      </w:r>
      <w:r w:rsidR="00EB4FB5" w:rsidRPr="00EB4FB5">
        <w:rPr>
          <w:vertAlign w:val="superscript"/>
        </w:rPr>
        <w:t>th</w:t>
      </w:r>
      <w:r w:rsidR="00EB4FB5">
        <w:t>,</w:t>
      </w:r>
      <w:r w:rsidR="00675E8F">
        <w:t xml:space="preserve"> 202</w:t>
      </w:r>
      <w:r w:rsidR="00EB4FB5">
        <w:t>4</w:t>
      </w:r>
      <w:r w:rsidR="00675E8F">
        <w:t xml:space="preserve"> 6:00 PM</w:t>
      </w:r>
      <w:r w:rsidR="003B5FCE">
        <w:t xml:space="preserve"> | </w:t>
      </w:r>
      <w:sdt>
        <w:sdtPr>
          <w:rPr>
            <w:rStyle w:val="IntenseEmphasis"/>
          </w:rPr>
          <w:alias w:val="Meeting called to order by:"/>
          <w:tag w:val="Meeting called to order by:"/>
          <w:id w:val="-1195924611"/>
          <w:placeholder>
            <w:docPart w:val="E6B3B33755B94359B655AAD82BB0B5A1"/>
          </w:placeholder>
          <w:temporary/>
          <w:showingPlcHdr/>
          <w15:appearance w15:val="hidden"/>
        </w:sdtPr>
        <w:sdtContent>
          <w:r w:rsidR="00684306" w:rsidRPr="00AB3E35">
            <w:rPr>
              <w:rStyle w:val="IntenseEmphasis"/>
            </w:rPr>
            <w:t>Meeting called to order by</w:t>
          </w:r>
        </w:sdtContent>
      </w:sdt>
      <w:r w:rsidR="00684306">
        <w:t xml:space="preserve"> </w:t>
      </w:r>
      <w:r w:rsidR="00EB4FB5">
        <w:t>Joe Gourley</w:t>
      </w:r>
    </w:p>
    <w:sdt>
      <w:sdtPr>
        <w:alias w:val="In attendance:"/>
        <w:tag w:val="In attendance:"/>
        <w:id w:val="-34966697"/>
        <w:placeholder>
          <w:docPart w:val="84067D65214F419EBC9DDBC327AA515A"/>
        </w:placeholder>
        <w:temporary/>
        <w:showingPlcHdr/>
        <w15:appearance w15:val="hidden"/>
      </w:sdtPr>
      <w:sdtContent>
        <w:p w14:paraId="27497575" w14:textId="77777777" w:rsidR="00FE576D" w:rsidRDefault="00C54681">
          <w:pPr>
            <w:pStyle w:val="Heading1"/>
          </w:pPr>
          <w:r>
            <w:t>In Attendance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B414D" w14:paraId="256EC7DC" w14:textId="77777777" w:rsidTr="00675E8F">
        <w:tc>
          <w:tcPr>
            <w:tcW w:w="5395" w:type="dxa"/>
          </w:tcPr>
          <w:p w14:paraId="2A7A5F37" w14:textId="6962C710" w:rsidR="00AB414D" w:rsidRDefault="00EB4FB5" w:rsidP="00AB414D">
            <w:r>
              <w:t>Joe Gourley</w:t>
            </w:r>
          </w:p>
        </w:tc>
        <w:tc>
          <w:tcPr>
            <w:tcW w:w="5395" w:type="dxa"/>
          </w:tcPr>
          <w:p w14:paraId="33A393ED" w14:textId="02373FD7" w:rsidR="00AB414D" w:rsidRDefault="003E03D8" w:rsidP="00AB414D">
            <w:r>
              <w:t>Brett Williams</w:t>
            </w:r>
            <w:r w:rsidR="00135ABE">
              <w:t xml:space="preserve"> </w:t>
            </w:r>
            <w:r w:rsidR="00EB4FB5">
              <w:t>– Lake Windcrest Golf Professional</w:t>
            </w:r>
          </w:p>
        </w:tc>
      </w:tr>
      <w:tr w:rsidR="00675E8F" w14:paraId="2DA2CC32" w14:textId="77777777" w:rsidTr="00675E8F">
        <w:tc>
          <w:tcPr>
            <w:tcW w:w="5395" w:type="dxa"/>
          </w:tcPr>
          <w:p w14:paraId="25F617D1" w14:textId="4D7114CE" w:rsidR="00675E8F" w:rsidRDefault="00EB4FB5">
            <w:r>
              <w:t>Robert Shaw</w:t>
            </w:r>
          </w:p>
        </w:tc>
        <w:tc>
          <w:tcPr>
            <w:tcW w:w="5395" w:type="dxa"/>
          </w:tcPr>
          <w:p w14:paraId="6CFC7F0B" w14:textId="3A4F3562" w:rsidR="00675E8F" w:rsidRDefault="00675E8F"/>
        </w:tc>
      </w:tr>
      <w:tr w:rsidR="00842847" w14:paraId="221FAA5F" w14:textId="77777777" w:rsidTr="00675E8F">
        <w:tc>
          <w:tcPr>
            <w:tcW w:w="5395" w:type="dxa"/>
          </w:tcPr>
          <w:p w14:paraId="0A7C66A2" w14:textId="34122F5C" w:rsidR="00842847" w:rsidRDefault="00EB4FB5" w:rsidP="00842847">
            <w:r>
              <w:t>Jeff Guillory</w:t>
            </w:r>
          </w:p>
        </w:tc>
        <w:tc>
          <w:tcPr>
            <w:tcW w:w="5395" w:type="dxa"/>
          </w:tcPr>
          <w:p w14:paraId="617A0BB3" w14:textId="4E5824E5" w:rsidR="00842847" w:rsidRDefault="00842847" w:rsidP="00842847"/>
        </w:tc>
      </w:tr>
      <w:tr w:rsidR="009A772B" w14:paraId="1E530BF7" w14:textId="77777777" w:rsidTr="00675E8F">
        <w:tc>
          <w:tcPr>
            <w:tcW w:w="5395" w:type="dxa"/>
          </w:tcPr>
          <w:p w14:paraId="7011DD62" w14:textId="6871806A" w:rsidR="009A772B" w:rsidRDefault="00EB4FB5" w:rsidP="00842847">
            <w:r>
              <w:t>Clayton Moss</w:t>
            </w:r>
          </w:p>
        </w:tc>
        <w:tc>
          <w:tcPr>
            <w:tcW w:w="5395" w:type="dxa"/>
          </w:tcPr>
          <w:p w14:paraId="7866E458" w14:textId="77777777" w:rsidR="009A772B" w:rsidRDefault="009A772B" w:rsidP="00842847"/>
        </w:tc>
      </w:tr>
      <w:tr w:rsidR="00DE2C4D" w14:paraId="7BB83667" w14:textId="77777777" w:rsidTr="00675E8F">
        <w:tc>
          <w:tcPr>
            <w:tcW w:w="5395" w:type="dxa"/>
          </w:tcPr>
          <w:p w14:paraId="3909B6AE" w14:textId="633B4B36" w:rsidR="00DE2C4D" w:rsidRDefault="003E03D8" w:rsidP="00842847">
            <w:r>
              <w:t>Kevin Wiese</w:t>
            </w:r>
          </w:p>
        </w:tc>
        <w:tc>
          <w:tcPr>
            <w:tcW w:w="5395" w:type="dxa"/>
          </w:tcPr>
          <w:p w14:paraId="44B20009" w14:textId="77777777" w:rsidR="00DE2C4D" w:rsidRDefault="00DE2C4D" w:rsidP="00842847"/>
        </w:tc>
      </w:tr>
      <w:tr w:rsidR="00440968" w14:paraId="2D37CDF1" w14:textId="77777777" w:rsidTr="00675E8F">
        <w:tc>
          <w:tcPr>
            <w:tcW w:w="5395" w:type="dxa"/>
          </w:tcPr>
          <w:p w14:paraId="03AD132D" w14:textId="3C7343AE" w:rsidR="00440968" w:rsidRDefault="00EB4FB5" w:rsidP="00842847">
            <w:r>
              <w:t>David Hittler</w:t>
            </w:r>
          </w:p>
        </w:tc>
        <w:tc>
          <w:tcPr>
            <w:tcW w:w="5395" w:type="dxa"/>
          </w:tcPr>
          <w:p w14:paraId="21C5681C" w14:textId="77777777" w:rsidR="00440968" w:rsidRDefault="00440968" w:rsidP="00842847"/>
        </w:tc>
      </w:tr>
    </w:tbl>
    <w:p w14:paraId="55140BC8" w14:textId="548F9428" w:rsidR="00FE576D" w:rsidRPr="00C54681" w:rsidRDefault="00675E8F">
      <w:pPr>
        <w:pStyle w:val="Heading1"/>
      </w:pPr>
      <w:r>
        <w:t>Ascertainment of Quorum</w:t>
      </w:r>
    </w:p>
    <w:p w14:paraId="7D14CD25" w14:textId="437D7DCA" w:rsidR="00FE576D" w:rsidRDefault="003E03D8">
      <w:r>
        <w:t>Si</w:t>
      </w:r>
      <w:r w:rsidR="008A3398">
        <w:t>x</w:t>
      </w:r>
      <w:r w:rsidR="00EB4FB5">
        <w:t xml:space="preserve"> MGA board members were in attendance, and a quorum was reached.  The meeting was called to order at </w:t>
      </w:r>
      <w:r w:rsidR="008A3398">
        <w:t>5</w:t>
      </w:r>
      <w:r w:rsidR="00EB4FB5">
        <w:t>:</w:t>
      </w:r>
      <w:r w:rsidR="008A3398">
        <w:t>56</w:t>
      </w:r>
      <w:r w:rsidR="00EB4FB5">
        <w:t xml:space="preserve"> PM.</w:t>
      </w:r>
    </w:p>
    <w:sdt>
      <w:sdtPr>
        <w:alias w:val="Approval of minutes:"/>
        <w:tag w:val="Approval of minutes:"/>
        <w:id w:val="34865415"/>
        <w:placeholder>
          <w:docPart w:val="B7709692E93F4B4F827F16AFF4E90360"/>
        </w:placeholder>
        <w:temporary/>
        <w:showingPlcHdr/>
        <w15:appearance w15:val="hidden"/>
      </w:sdtPr>
      <w:sdtContent>
        <w:p w14:paraId="521E85AC" w14:textId="77777777" w:rsidR="00675E8F" w:rsidRPr="00C54681" w:rsidRDefault="00675E8F" w:rsidP="00675E8F">
          <w:pPr>
            <w:pStyle w:val="Heading1"/>
          </w:pPr>
          <w:r>
            <w:t>Approval of Minutes</w:t>
          </w:r>
        </w:p>
      </w:sdtContent>
    </w:sdt>
    <w:p w14:paraId="77FAFBFF" w14:textId="43A157BB" w:rsidR="00675E8F" w:rsidRDefault="00EB4FB5" w:rsidP="00675E8F">
      <w:r>
        <w:t xml:space="preserve">The reading of the minutes from </w:t>
      </w:r>
      <w:r w:rsidR="008A3398">
        <w:t>April</w:t>
      </w:r>
      <w:r w:rsidR="00D35F22">
        <w:t xml:space="preserve"> 2024</w:t>
      </w:r>
      <w:r>
        <w:t xml:space="preserve"> meeting was waived.</w:t>
      </w:r>
    </w:p>
    <w:p w14:paraId="220F0E50" w14:textId="571B343C" w:rsidR="00FE576D" w:rsidRDefault="00675E8F">
      <w:pPr>
        <w:pStyle w:val="Heading1"/>
      </w:pPr>
      <w:r>
        <w:t>Treasury Report</w:t>
      </w:r>
    </w:p>
    <w:p w14:paraId="14F48779" w14:textId="47FACA30" w:rsidR="00440968" w:rsidRDefault="00EB4FB5" w:rsidP="0025004E">
      <w:r>
        <w:t>Robert Shaw provided the following updates:</w:t>
      </w:r>
    </w:p>
    <w:p w14:paraId="2E9E6394" w14:textId="7897ABC3" w:rsidR="0060308D" w:rsidRDefault="00AF2798" w:rsidP="00EB4FB5">
      <w:pPr>
        <w:pStyle w:val="ListParagraph"/>
        <w:numPr>
          <w:ilvl w:val="0"/>
          <w:numId w:val="23"/>
        </w:numPr>
      </w:pPr>
      <w:r>
        <w:t>Provided balance of money in bank at end of April</w:t>
      </w:r>
    </w:p>
    <w:p w14:paraId="7C5A624A" w14:textId="3AC82A8F" w:rsidR="00937746" w:rsidRDefault="00937746" w:rsidP="00EB4FB5">
      <w:pPr>
        <w:pStyle w:val="ListParagraph"/>
        <w:numPr>
          <w:ilvl w:val="0"/>
          <w:numId w:val="23"/>
        </w:numPr>
      </w:pPr>
      <w:r>
        <w:t>Discussing with the club on how much additional money we can draw from dues (from new members)</w:t>
      </w:r>
    </w:p>
    <w:p w14:paraId="51765A81" w14:textId="59CD771A" w:rsidR="00937746" w:rsidRDefault="00937746" w:rsidP="00EB4FB5">
      <w:pPr>
        <w:pStyle w:val="ListParagraph"/>
        <w:numPr>
          <w:ilvl w:val="0"/>
          <w:numId w:val="23"/>
        </w:numPr>
      </w:pPr>
      <w:r>
        <w:t>We currently have 125</w:t>
      </w:r>
      <w:r w:rsidR="00902B67">
        <w:t xml:space="preserve"> members in the MGA</w:t>
      </w:r>
    </w:p>
    <w:p w14:paraId="0389AD31" w14:textId="1A922214" w:rsidR="00902B67" w:rsidRDefault="00E652F3" w:rsidP="00902B67">
      <w:pPr>
        <w:pStyle w:val="ListParagraph"/>
        <w:numPr>
          <w:ilvl w:val="0"/>
          <w:numId w:val="23"/>
        </w:numPr>
      </w:pPr>
      <w:r>
        <w:t>We drank a lot of beer at member member</w:t>
      </w:r>
    </w:p>
    <w:p w14:paraId="59E0F02C" w14:textId="7F51D579" w:rsidR="00C81546" w:rsidRDefault="00C81546" w:rsidP="00C81546">
      <w:pPr>
        <w:pStyle w:val="ListParagraph"/>
        <w:numPr>
          <w:ilvl w:val="1"/>
          <w:numId w:val="23"/>
        </w:numPr>
      </w:pPr>
      <w:r>
        <w:t>66 beers at Calcutta</w:t>
      </w:r>
    </w:p>
    <w:p w14:paraId="50E51DEE" w14:textId="1F9DEA38" w:rsidR="00C81546" w:rsidRDefault="00C81546" w:rsidP="00C81546">
      <w:pPr>
        <w:pStyle w:val="ListParagraph"/>
        <w:numPr>
          <w:ilvl w:val="1"/>
          <w:numId w:val="23"/>
        </w:numPr>
      </w:pPr>
      <w:r>
        <w:t>90 beers at the tournament</w:t>
      </w:r>
    </w:p>
    <w:p w14:paraId="129C77DA" w14:textId="6721E7A4" w:rsidR="00C81546" w:rsidRDefault="002D7D48" w:rsidP="002D7D48">
      <w:pPr>
        <w:pStyle w:val="ListParagraph"/>
        <w:numPr>
          <w:ilvl w:val="2"/>
          <w:numId w:val="23"/>
        </w:numPr>
      </w:pPr>
      <w:r>
        <w:t>We ran a deficit at member member</w:t>
      </w:r>
    </w:p>
    <w:p w14:paraId="6534372E" w14:textId="66BE6EA9" w:rsidR="002D7D48" w:rsidRDefault="00AC7A84" w:rsidP="002D7D48">
      <w:pPr>
        <w:pStyle w:val="ListParagraph"/>
        <w:numPr>
          <w:ilvl w:val="0"/>
          <w:numId w:val="23"/>
        </w:numPr>
      </w:pPr>
      <w:r>
        <w:t>Brett to follow up with keg prices</w:t>
      </w:r>
    </w:p>
    <w:p w14:paraId="02603618" w14:textId="70FA801F" w:rsidR="002D6BAA" w:rsidRDefault="0066224B" w:rsidP="002D6BAA">
      <w:pPr>
        <w:pStyle w:val="ListParagraph"/>
        <w:numPr>
          <w:ilvl w:val="0"/>
          <w:numId w:val="23"/>
        </w:numPr>
      </w:pPr>
      <w:r>
        <w:t>Next pairing party isn’t until November so we have time to make a decision</w:t>
      </w:r>
    </w:p>
    <w:p w14:paraId="6BA35F51" w14:textId="2D7DA75A" w:rsidR="00FE576D" w:rsidRPr="000D1B9D" w:rsidRDefault="00675E8F">
      <w:pPr>
        <w:pStyle w:val="Heading1"/>
      </w:pPr>
      <w:r>
        <w:t>Old Business</w:t>
      </w:r>
    </w:p>
    <w:p w14:paraId="7DD0B28B" w14:textId="6987E548" w:rsidR="004E2CE3" w:rsidRDefault="004E2CE3"/>
    <w:p w14:paraId="04ACF38A" w14:textId="77777777" w:rsidR="0076489A" w:rsidRDefault="0076489A"/>
    <w:p w14:paraId="11E22599" w14:textId="77777777" w:rsidR="0076489A" w:rsidRDefault="0076489A"/>
    <w:p w14:paraId="5DB504E0" w14:textId="77777777" w:rsidR="0076489A" w:rsidRDefault="0076489A"/>
    <w:p w14:paraId="2FA20315" w14:textId="061F5383" w:rsidR="00FE576D" w:rsidRDefault="00675E8F">
      <w:pPr>
        <w:pStyle w:val="Heading1"/>
      </w:pPr>
      <w:r>
        <w:lastRenderedPageBreak/>
        <w:t>New Business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7465"/>
      </w:tblGrid>
      <w:tr w:rsidR="00FA1CF4" w14:paraId="0D7A7CD9" w14:textId="77777777" w:rsidTr="00FA1CF4">
        <w:tc>
          <w:tcPr>
            <w:tcW w:w="3325" w:type="dxa"/>
            <w:shd w:val="clear" w:color="auto" w:fill="D9D9D9" w:themeFill="background1" w:themeFillShade="D9"/>
          </w:tcPr>
          <w:p w14:paraId="628F9855" w14:textId="4C220B61" w:rsidR="00FA1CF4" w:rsidRDefault="00FA1CF4">
            <w:r>
              <w:t>Topic</w:t>
            </w:r>
          </w:p>
        </w:tc>
        <w:tc>
          <w:tcPr>
            <w:tcW w:w="7465" w:type="dxa"/>
            <w:shd w:val="clear" w:color="auto" w:fill="D9D9D9" w:themeFill="background1" w:themeFillShade="D9"/>
          </w:tcPr>
          <w:p w14:paraId="39D3CD5F" w14:textId="10AD199D" w:rsidR="00FA1CF4" w:rsidRDefault="00FA1CF4">
            <w:r>
              <w:t>Discussion</w:t>
            </w:r>
          </w:p>
        </w:tc>
      </w:tr>
      <w:tr w:rsidR="00FA1CF4" w14:paraId="386441F7" w14:textId="77777777" w:rsidTr="00FA1CF4">
        <w:tc>
          <w:tcPr>
            <w:tcW w:w="3325" w:type="dxa"/>
          </w:tcPr>
          <w:p w14:paraId="386C6C84" w14:textId="5A14A9F4" w:rsidR="00FA1CF4" w:rsidRDefault="0076489A">
            <w:r>
              <w:t>Feedback on Member Member</w:t>
            </w:r>
          </w:p>
        </w:tc>
        <w:tc>
          <w:tcPr>
            <w:tcW w:w="7465" w:type="dxa"/>
          </w:tcPr>
          <w:p w14:paraId="16C9D26E" w14:textId="6CEE5025" w:rsidR="00646EBE" w:rsidRDefault="0076489A" w:rsidP="0025004E">
            <w:r>
              <w:t xml:space="preserve">Calcutta </w:t>
            </w:r>
            <w:r w:rsidR="0067382A">
              <w:t>–</w:t>
            </w:r>
            <w:r>
              <w:t xml:space="preserve"> </w:t>
            </w:r>
            <w:r w:rsidR="0067382A">
              <w:t>money collection is a chore</w:t>
            </w:r>
            <w:r w:rsidR="00CE3034">
              <w:t xml:space="preserve"> on the morning of; </w:t>
            </w:r>
            <w:r w:rsidR="00BF5D70">
              <w:t>need better communication on the process for money collection</w:t>
            </w:r>
            <w:r w:rsidR="00A61D5F">
              <w:t>;</w:t>
            </w:r>
            <w:r w:rsidR="006B144A">
              <w:t xml:space="preserve"> </w:t>
            </w:r>
            <w:r w:rsidR="0084620A">
              <w:t>we need to establish rules for participating Calcutta – set precedent for having cash that night</w:t>
            </w:r>
            <w:r w:rsidR="00343DDC">
              <w:t>; if you don’t pay up, your team is out of the tournament</w:t>
            </w:r>
            <w:r w:rsidR="000C00BE">
              <w:t>; thumbs up for Guillory as auctioneer</w:t>
            </w:r>
          </w:p>
          <w:p w14:paraId="5EA71309" w14:textId="77777777" w:rsidR="00A379A3" w:rsidRDefault="00A379A3" w:rsidP="0025004E"/>
          <w:p w14:paraId="328BCDD5" w14:textId="2349F083" w:rsidR="00A379A3" w:rsidRDefault="009F257F" w:rsidP="0025004E">
            <w:r>
              <w:t>Member/Member tournament – we want</w:t>
            </w:r>
            <w:r w:rsidR="007D45AF">
              <w:t xml:space="preserve"> a 2 day tournament: put up for a vote</w:t>
            </w:r>
            <w:r w:rsidR="007270BE">
              <w:t xml:space="preserve">, would require an increase of </w:t>
            </w:r>
            <w:r w:rsidR="00CC3B05">
              <w:t>dues for food</w:t>
            </w:r>
            <w:r w:rsidR="00273FAA">
              <w:t>/beer</w:t>
            </w:r>
            <w:r w:rsidR="00CC3B05">
              <w:t xml:space="preserve"> reasons</w:t>
            </w:r>
            <w:r w:rsidR="00273FAA">
              <w:t xml:space="preserve"> (need to run </w:t>
            </w:r>
            <w:r w:rsidR="00597FF7">
              <w:t>numbers on payback)</w:t>
            </w:r>
            <w:r w:rsidR="00CC3B05">
              <w:t>, would add day money</w:t>
            </w:r>
            <w:r w:rsidR="00F53D4E">
              <w:t xml:space="preserve"> for the tournament; passed unanimously</w:t>
            </w:r>
          </w:p>
        </w:tc>
      </w:tr>
      <w:tr w:rsidR="00FA1CF4" w14:paraId="27657120" w14:textId="77777777" w:rsidTr="00FA1CF4">
        <w:tc>
          <w:tcPr>
            <w:tcW w:w="3325" w:type="dxa"/>
          </w:tcPr>
          <w:p w14:paraId="6911D5E9" w14:textId="08BF0D2F" w:rsidR="00FA1CF4" w:rsidRDefault="007D45AF">
            <w:r>
              <w:t>Mini 1 Day Member Guest</w:t>
            </w:r>
          </w:p>
        </w:tc>
        <w:tc>
          <w:tcPr>
            <w:tcW w:w="7465" w:type="dxa"/>
          </w:tcPr>
          <w:p w14:paraId="6C48294D" w14:textId="6ED9BFD4" w:rsidR="00BA0E7A" w:rsidRDefault="007D45AF" w:rsidP="009E13F3">
            <w:r>
              <w:t>Brett is pitching a 1 day member guest for spring time next April</w:t>
            </w:r>
          </w:p>
        </w:tc>
      </w:tr>
      <w:tr w:rsidR="00B323DE" w14:paraId="19FFF2E3" w14:textId="77777777" w:rsidTr="00FA1CF4">
        <w:tc>
          <w:tcPr>
            <w:tcW w:w="3325" w:type="dxa"/>
          </w:tcPr>
          <w:p w14:paraId="46B189C7" w14:textId="487FFC3F" w:rsidR="00B323DE" w:rsidRDefault="009345AA">
            <w:r>
              <w:t>3 man / 2 net best ball</w:t>
            </w:r>
          </w:p>
        </w:tc>
        <w:tc>
          <w:tcPr>
            <w:tcW w:w="7465" w:type="dxa"/>
          </w:tcPr>
          <w:p w14:paraId="23FF7388" w14:textId="38C0AAC0" w:rsidR="00DE2C4D" w:rsidRDefault="009345AA" w:rsidP="004B188D">
            <w:r>
              <w:t>May 1</w:t>
            </w:r>
            <w:r w:rsidR="00E77EC5">
              <w:t>8</w:t>
            </w:r>
            <w:r w:rsidR="00E77EC5" w:rsidRPr="00E77EC5">
              <w:rPr>
                <w:vertAlign w:val="superscript"/>
              </w:rPr>
              <w:t>th</w:t>
            </w:r>
            <w:r w:rsidR="00E77EC5">
              <w:t xml:space="preserve"> - </w:t>
            </w:r>
            <w:r>
              <w:t>$60 entry</w:t>
            </w:r>
            <w:r w:rsidR="00E03B4F">
              <w:t>, $20 for food (burgers)</w:t>
            </w:r>
            <w:r w:rsidR="00AE2229">
              <w:t>, $5 pull back, $35 for prizes</w:t>
            </w:r>
            <w:r w:rsidR="006E0100">
              <w:t xml:space="preserve">; 36-38 people signed up right now; </w:t>
            </w:r>
            <w:r w:rsidR="00E43831">
              <w:t>$60/team for day money; if the tournament is flighted then day money is flighted</w:t>
            </w:r>
            <w:r w:rsidR="00524CD4">
              <w:t xml:space="preserve">; </w:t>
            </w:r>
            <w:r w:rsidR="006D1B18">
              <w:t>payouts are only net;</w:t>
            </w:r>
            <w:r w:rsidR="004E7871">
              <w:t xml:space="preserve"> likely only will be 1 flight; 33% of entries get paid, ties split, </w:t>
            </w:r>
            <w:r w:rsidR="00980187">
              <w:t xml:space="preserve">Joe will send spreadsheet </w:t>
            </w:r>
            <w:r w:rsidR="002949CB">
              <w:t>for payout %s to Kevin; Kevin will run day money</w:t>
            </w:r>
            <w:r w:rsidR="005C13C8">
              <w:t>; $</w:t>
            </w:r>
            <w:r w:rsidR="000E0F25">
              <w:t>2</w:t>
            </w:r>
            <w:r w:rsidR="005C13C8">
              <w:t>0 skins</w:t>
            </w:r>
            <w:r w:rsidR="000E0F25">
              <w:t xml:space="preserve"> (gross/net)</w:t>
            </w:r>
            <w:r w:rsidR="00AE4EAA">
              <w:t>; CTPs</w:t>
            </w:r>
            <w:r w:rsidR="00216865">
              <w:t xml:space="preserve"> – using tape measures</w:t>
            </w:r>
          </w:p>
        </w:tc>
      </w:tr>
      <w:tr w:rsidR="00DC3A7A" w14:paraId="6905F7F9" w14:textId="77777777" w:rsidTr="00FA1CF4">
        <w:tc>
          <w:tcPr>
            <w:tcW w:w="3325" w:type="dxa"/>
          </w:tcPr>
          <w:p w14:paraId="631EE051" w14:textId="2BF88E4C" w:rsidR="00DC3A7A" w:rsidRDefault="00DF67B7">
            <w:r>
              <w:t>June meeting – Pinehurst</w:t>
            </w:r>
          </w:p>
        </w:tc>
        <w:tc>
          <w:tcPr>
            <w:tcW w:w="7465" w:type="dxa"/>
          </w:tcPr>
          <w:p w14:paraId="32906881" w14:textId="2F96B090" w:rsidR="00386953" w:rsidRDefault="00863396" w:rsidP="0025004E">
            <w:r>
              <w:t>June 15</w:t>
            </w:r>
            <w:r w:rsidRPr="00863396">
              <w:rPr>
                <w:vertAlign w:val="superscript"/>
              </w:rPr>
              <w:t>th</w:t>
            </w:r>
            <w:r>
              <w:t>, our meeting will be right before it</w:t>
            </w:r>
            <w:r w:rsidR="000E0F25">
              <w:t>; Jeff has flyer from previous year and will update for review/comment</w:t>
            </w:r>
            <w:r w:rsidR="00FB083C">
              <w:t>; 2 man tournament; no skins just day money in this one</w:t>
            </w:r>
            <w:r w:rsidR="004A00C6">
              <w:t>; Kevin and Joe will be gone so someone else in MGA Board will do money for this one</w:t>
            </w:r>
            <w:r w:rsidR="00481B8F">
              <w:t>; $60 entry</w:t>
            </w:r>
          </w:p>
        </w:tc>
      </w:tr>
      <w:tr w:rsidR="00646EBE" w14:paraId="71675B74" w14:textId="77777777" w:rsidTr="00FA1CF4">
        <w:tc>
          <w:tcPr>
            <w:tcW w:w="3325" w:type="dxa"/>
          </w:tcPr>
          <w:p w14:paraId="2BCCC588" w14:textId="419EFD26" w:rsidR="00646EBE" w:rsidRDefault="00E65B7A">
            <w:r>
              <w:t>MGA Member Update</w:t>
            </w:r>
          </w:p>
        </w:tc>
        <w:tc>
          <w:tcPr>
            <w:tcW w:w="7465" w:type="dxa"/>
          </w:tcPr>
          <w:p w14:paraId="69C2CE0B" w14:textId="596FC980" w:rsidR="00646EBE" w:rsidRDefault="00E65B7A" w:rsidP="00620BE4">
            <w:r>
              <w:t>125 members as of today</w:t>
            </w:r>
            <w:r w:rsidR="00003E9F">
              <w:t>; no resignations</w:t>
            </w:r>
            <w:r w:rsidR="00477D37">
              <w:t xml:space="preserve"> this month</w:t>
            </w:r>
          </w:p>
        </w:tc>
      </w:tr>
      <w:tr w:rsidR="00646EBE" w14:paraId="40EBACB2" w14:textId="77777777" w:rsidTr="00FA1CF4">
        <w:tc>
          <w:tcPr>
            <w:tcW w:w="3325" w:type="dxa"/>
          </w:tcPr>
          <w:p w14:paraId="55C28163" w14:textId="21AE958E" w:rsidR="00646EBE" w:rsidRDefault="009278DE">
            <w:r>
              <w:t>Club Update</w:t>
            </w:r>
          </w:p>
        </w:tc>
        <w:tc>
          <w:tcPr>
            <w:tcW w:w="7465" w:type="dxa"/>
          </w:tcPr>
          <w:p w14:paraId="21EA9F3D" w14:textId="1EF491CD" w:rsidR="00646EBE" w:rsidRDefault="009278DE" w:rsidP="00620BE4">
            <w:r>
              <w:t xml:space="preserve">Members in 490ish; improving in the general practice area, changing out the bag caddies, </w:t>
            </w:r>
            <w:r w:rsidR="005F4E2A">
              <w:t xml:space="preserve">we need </w:t>
            </w:r>
            <w:r w:rsidR="00DE55B2">
              <w:t xml:space="preserve">some new mats for driving range (waiting on clubcorp to approve), working on a solution to put locks on the lockers, </w:t>
            </w:r>
            <w:r w:rsidR="00D37712">
              <w:t xml:space="preserve">targets for driving range </w:t>
            </w:r>
            <w:r w:rsidR="007C1EA1">
              <w:t>in intermediate range</w:t>
            </w:r>
          </w:p>
        </w:tc>
      </w:tr>
      <w:tr w:rsidR="00386953" w14:paraId="71E01984" w14:textId="77777777" w:rsidTr="00FA1CF4">
        <w:tc>
          <w:tcPr>
            <w:tcW w:w="3325" w:type="dxa"/>
          </w:tcPr>
          <w:p w14:paraId="347C9164" w14:textId="25D90A29" w:rsidR="00386953" w:rsidRDefault="00D11F14">
            <w:r>
              <w:t>MGA Cup</w:t>
            </w:r>
          </w:p>
        </w:tc>
        <w:tc>
          <w:tcPr>
            <w:tcW w:w="7465" w:type="dxa"/>
          </w:tcPr>
          <w:p w14:paraId="29E2839E" w14:textId="70289130" w:rsidR="00386953" w:rsidRDefault="00D11F14" w:rsidP="00620BE4">
            <w:r>
              <w:t>14 qualifiers last year; this year – 16 automatic qualifiers, reference previous minutes for how we’re doing the play-in</w:t>
            </w:r>
          </w:p>
        </w:tc>
      </w:tr>
      <w:tr w:rsidR="00386953" w14:paraId="382B8EBB" w14:textId="77777777" w:rsidTr="00FA1CF4">
        <w:tc>
          <w:tcPr>
            <w:tcW w:w="3325" w:type="dxa"/>
          </w:tcPr>
          <w:p w14:paraId="7230AB62" w14:textId="6E4DE1E9" w:rsidR="00386953" w:rsidRDefault="00386953"/>
        </w:tc>
        <w:tc>
          <w:tcPr>
            <w:tcW w:w="7465" w:type="dxa"/>
          </w:tcPr>
          <w:p w14:paraId="502BB780" w14:textId="07CA132A" w:rsidR="00386953" w:rsidRDefault="00386953" w:rsidP="00620BE4"/>
        </w:tc>
      </w:tr>
      <w:tr w:rsidR="00386953" w14:paraId="5E1F5BF9" w14:textId="77777777" w:rsidTr="00FA1CF4">
        <w:tc>
          <w:tcPr>
            <w:tcW w:w="3325" w:type="dxa"/>
          </w:tcPr>
          <w:p w14:paraId="7E171FC0" w14:textId="4C679E62" w:rsidR="00386953" w:rsidRDefault="00386953"/>
        </w:tc>
        <w:tc>
          <w:tcPr>
            <w:tcW w:w="7465" w:type="dxa"/>
          </w:tcPr>
          <w:p w14:paraId="5829FEC3" w14:textId="5E06F811" w:rsidR="00386953" w:rsidRDefault="00386953" w:rsidP="00620BE4"/>
        </w:tc>
      </w:tr>
    </w:tbl>
    <w:p w14:paraId="017E01F3" w14:textId="5FB0043A" w:rsidR="00FE576D" w:rsidRDefault="00FE576D" w:rsidP="003C5B53">
      <w:pPr>
        <w:pStyle w:val="Heading1"/>
      </w:pPr>
    </w:p>
    <w:p w14:paraId="5A1D81DF" w14:textId="77777777" w:rsidR="00FE576D" w:rsidRDefault="00000000">
      <w:pPr>
        <w:pStyle w:val="Heading1"/>
      </w:pPr>
      <w:sdt>
        <w:sdtPr>
          <w:alias w:val="Next meeting:"/>
          <w:tag w:val="Next meeting:"/>
          <w:id w:val="-1524860034"/>
          <w:placeholder>
            <w:docPart w:val="3DC4708C2FAB4602B3BACE4878EE0C13"/>
          </w:placeholder>
          <w:temporary/>
          <w:showingPlcHdr/>
          <w15:appearance w15:val="hidden"/>
        </w:sdtPr>
        <w:sdtContent>
          <w:r w:rsidR="005D2056">
            <w:t>Next Meeting</w:t>
          </w:r>
        </w:sdtContent>
      </w:sdt>
    </w:p>
    <w:p w14:paraId="21BAC27D" w14:textId="255512CD" w:rsidR="00774146" w:rsidRDefault="001934AF">
      <w:r>
        <w:t>June</w:t>
      </w:r>
      <w:r w:rsidR="00131164">
        <w:t xml:space="preserve"> 1</w:t>
      </w:r>
      <w:r>
        <w:t>2</w:t>
      </w:r>
      <w:r w:rsidR="00131164" w:rsidRPr="00131164">
        <w:rPr>
          <w:vertAlign w:val="superscript"/>
        </w:rPr>
        <w:t>th</w:t>
      </w:r>
      <w:r w:rsidR="0038429C">
        <w:t>,</w:t>
      </w:r>
      <w:r w:rsidR="003C5B53">
        <w:t xml:space="preserve"> 6:00 pm</w:t>
      </w:r>
      <w:r w:rsidR="003B5FCE">
        <w:t xml:space="preserve">, </w:t>
      </w:r>
      <w:r w:rsidR="003C5B53">
        <w:t>Lake Windcrest Grill</w:t>
      </w:r>
    </w:p>
    <w:p w14:paraId="5CDF330A" w14:textId="37B80D9C" w:rsidR="003C5B53" w:rsidRDefault="003C5B53">
      <w:r>
        <w:t xml:space="preserve">Motion to adjourn was made at </w:t>
      </w:r>
      <w:r w:rsidR="00C072E8">
        <w:t>7:</w:t>
      </w:r>
      <w:r w:rsidR="00CC3A5B">
        <w:t>15</w:t>
      </w:r>
      <w:r w:rsidR="00104E7E">
        <w:t xml:space="preserve"> </w:t>
      </w:r>
      <w:r>
        <w:t>pm and was passed unanimously.</w:t>
      </w:r>
    </w:p>
    <w:sectPr w:rsidR="003C5B53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6229E" w14:textId="77777777" w:rsidR="006152ED" w:rsidRDefault="006152ED">
      <w:r>
        <w:separator/>
      </w:r>
    </w:p>
  </w:endnote>
  <w:endnote w:type="continuationSeparator" w:id="0">
    <w:p w14:paraId="10D9F318" w14:textId="77777777" w:rsidR="006152ED" w:rsidRDefault="00615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5F621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10D0B" w14:textId="77777777" w:rsidR="006152ED" w:rsidRDefault="006152ED">
      <w:r>
        <w:separator/>
      </w:r>
    </w:p>
  </w:footnote>
  <w:footnote w:type="continuationSeparator" w:id="0">
    <w:p w14:paraId="20D67A79" w14:textId="77777777" w:rsidR="006152ED" w:rsidRDefault="00615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30F1564"/>
    <w:multiLevelType w:val="hybridMultilevel"/>
    <w:tmpl w:val="8BDA8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940CBE"/>
    <w:multiLevelType w:val="hybridMultilevel"/>
    <w:tmpl w:val="2F123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B35D42"/>
    <w:multiLevelType w:val="hybridMultilevel"/>
    <w:tmpl w:val="748482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70BDF"/>
    <w:multiLevelType w:val="hybridMultilevel"/>
    <w:tmpl w:val="4BAEB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2C4D35"/>
    <w:multiLevelType w:val="hybridMultilevel"/>
    <w:tmpl w:val="4BFC9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B73D68"/>
    <w:multiLevelType w:val="hybridMultilevel"/>
    <w:tmpl w:val="03005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276FC"/>
    <w:multiLevelType w:val="hybridMultilevel"/>
    <w:tmpl w:val="FCD06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07539"/>
    <w:multiLevelType w:val="hybridMultilevel"/>
    <w:tmpl w:val="A63A6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73678"/>
    <w:multiLevelType w:val="hybridMultilevel"/>
    <w:tmpl w:val="9176C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55C35"/>
    <w:multiLevelType w:val="hybridMultilevel"/>
    <w:tmpl w:val="6C9E4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065F4C"/>
    <w:multiLevelType w:val="hybridMultilevel"/>
    <w:tmpl w:val="5708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1565E5"/>
    <w:multiLevelType w:val="hybridMultilevel"/>
    <w:tmpl w:val="B2863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3A1D24"/>
    <w:multiLevelType w:val="hybridMultilevel"/>
    <w:tmpl w:val="2838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61324">
    <w:abstractNumId w:val="7"/>
  </w:num>
  <w:num w:numId="2" w16cid:durableId="1917015429">
    <w:abstractNumId w:val="6"/>
  </w:num>
  <w:num w:numId="3" w16cid:durableId="490760394">
    <w:abstractNumId w:val="5"/>
  </w:num>
  <w:num w:numId="4" w16cid:durableId="1143691196">
    <w:abstractNumId w:val="4"/>
  </w:num>
  <w:num w:numId="5" w16cid:durableId="854270255">
    <w:abstractNumId w:val="8"/>
  </w:num>
  <w:num w:numId="6" w16cid:durableId="1910335650">
    <w:abstractNumId w:val="3"/>
  </w:num>
  <w:num w:numId="7" w16cid:durableId="270205262">
    <w:abstractNumId w:val="2"/>
  </w:num>
  <w:num w:numId="8" w16cid:durableId="1062410764">
    <w:abstractNumId w:val="1"/>
  </w:num>
  <w:num w:numId="9" w16cid:durableId="1734813458">
    <w:abstractNumId w:val="0"/>
  </w:num>
  <w:num w:numId="10" w16cid:durableId="949360821">
    <w:abstractNumId w:val="19"/>
  </w:num>
  <w:num w:numId="11" w16cid:durableId="1343052469">
    <w:abstractNumId w:val="13"/>
  </w:num>
  <w:num w:numId="12" w16cid:durableId="1971133753">
    <w:abstractNumId w:val="9"/>
  </w:num>
  <w:num w:numId="13" w16cid:durableId="1091389504">
    <w:abstractNumId w:val="16"/>
  </w:num>
  <w:num w:numId="14" w16cid:durableId="1180773578">
    <w:abstractNumId w:val="10"/>
  </w:num>
  <w:num w:numId="15" w16cid:durableId="524172288">
    <w:abstractNumId w:val="12"/>
  </w:num>
  <w:num w:numId="16" w16cid:durableId="1341661460">
    <w:abstractNumId w:val="15"/>
  </w:num>
  <w:num w:numId="17" w16cid:durableId="1739942630">
    <w:abstractNumId w:val="11"/>
  </w:num>
  <w:num w:numId="18" w16cid:durableId="154497646">
    <w:abstractNumId w:val="17"/>
  </w:num>
  <w:num w:numId="19" w16cid:durableId="189151875">
    <w:abstractNumId w:val="18"/>
  </w:num>
  <w:num w:numId="20" w16cid:durableId="1048184758">
    <w:abstractNumId w:val="22"/>
  </w:num>
  <w:num w:numId="21" w16cid:durableId="199517556">
    <w:abstractNumId w:val="20"/>
  </w:num>
  <w:num w:numId="22" w16cid:durableId="1009330087">
    <w:abstractNumId w:val="21"/>
  </w:num>
  <w:num w:numId="23" w16cid:durableId="1645622018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8F"/>
    <w:rsid w:val="00003E9F"/>
    <w:rsid w:val="00006226"/>
    <w:rsid w:val="0001027C"/>
    <w:rsid w:val="00010359"/>
    <w:rsid w:val="00012D90"/>
    <w:rsid w:val="00017C51"/>
    <w:rsid w:val="00022357"/>
    <w:rsid w:val="00040A1D"/>
    <w:rsid w:val="00041DA8"/>
    <w:rsid w:val="00052547"/>
    <w:rsid w:val="00052BA1"/>
    <w:rsid w:val="00055CDC"/>
    <w:rsid w:val="00060277"/>
    <w:rsid w:val="000650FD"/>
    <w:rsid w:val="00081D4D"/>
    <w:rsid w:val="00084B88"/>
    <w:rsid w:val="000878B5"/>
    <w:rsid w:val="000A1B9C"/>
    <w:rsid w:val="000A78CB"/>
    <w:rsid w:val="000B1CCA"/>
    <w:rsid w:val="000B3406"/>
    <w:rsid w:val="000B6DDD"/>
    <w:rsid w:val="000C00BE"/>
    <w:rsid w:val="000C15E9"/>
    <w:rsid w:val="000C354F"/>
    <w:rsid w:val="000D1B9D"/>
    <w:rsid w:val="000D5C91"/>
    <w:rsid w:val="000E0F25"/>
    <w:rsid w:val="000E1E3A"/>
    <w:rsid w:val="000F21A5"/>
    <w:rsid w:val="00104E7E"/>
    <w:rsid w:val="00111CBC"/>
    <w:rsid w:val="00114892"/>
    <w:rsid w:val="00114D6A"/>
    <w:rsid w:val="00115E61"/>
    <w:rsid w:val="00116E23"/>
    <w:rsid w:val="0012405C"/>
    <w:rsid w:val="001267F0"/>
    <w:rsid w:val="00131164"/>
    <w:rsid w:val="00135ABE"/>
    <w:rsid w:val="00141D44"/>
    <w:rsid w:val="00146696"/>
    <w:rsid w:val="00146A93"/>
    <w:rsid w:val="00150A28"/>
    <w:rsid w:val="00160FD4"/>
    <w:rsid w:val="00163895"/>
    <w:rsid w:val="001673E4"/>
    <w:rsid w:val="00171705"/>
    <w:rsid w:val="00173F1B"/>
    <w:rsid w:val="00184ED3"/>
    <w:rsid w:val="00184F53"/>
    <w:rsid w:val="0019159D"/>
    <w:rsid w:val="001934AF"/>
    <w:rsid w:val="001A1B42"/>
    <w:rsid w:val="001A4556"/>
    <w:rsid w:val="001C299B"/>
    <w:rsid w:val="001C2C12"/>
    <w:rsid w:val="001C7C52"/>
    <w:rsid w:val="001D0F6D"/>
    <w:rsid w:val="001D3310"/>
    <w:rsid w:val="001D45B7"/>
    <w:rsid w:val="001E3DD1"/>
    <w:rsid w:val="001E7889"/>
    <w:rsid w:val="001E7F97"/>
    <w:rsid w:val="001F54B0"/>
    <w:rsid w:val="00201B4D"/>
    <w:rsid w:val="0021203F"/>
    <w:rsid w:val="00216865"/>
    <w:rsid w:val="002174F8"/>
    <w:rsid w:val="00235CBA"/>
    <w:rsid w:val="00241ED8"/>
    <w:rsid w:val="0025004E"/>
    <w:rsid w:val="00250167"/>
    <w:rsid w:val="0025258F"/>
    <w:rsid w:val="002557C1"/>
    <w:rsid w:val="0026184D"/>
    <w:rsid w:val="002621F6"/>
    <w:rsid w:val="00264D07"/>
    <w:rsid w:val="002713A6"/>
    <w:rsid w:val="00273FAA"/>
    <w:rsid w:val="00282EAE"/>
    <w:rsid w:val="002832FA"/>
    <w:rsid w:val="00284D2C"/>
    <w:rsid w:val="002949CB"/>
    <w:rsid w:val="002A0594"/>
    <w:rsid w:val="002A19E8"/>
    <w:rsid w:val="002A2B44"/>
    <w:rsid w:val="002A3FCB"/>
    <w:rsid w:val="002A5380"/>
    <w:rsid w:val="002B039E"/>
    <w:rsid w:val="002B321C"/>
    <w:rsid w:val="002B4CBE"/>
    <w:rsid w:val="002B654F"/>
    <w:rsid w:val="002C3F9E"/>
    <w:rsid w:val="002D198F"/>
    <w:rsid w:val="002D3701"/>
    <w:rsid w:val="002D6BAA"/>
    <w:rsid w:val="002D7D48"/>
    <w:rsid w:val="002F1628"/>
    <w:rsid w:val="002F2259"/>
    <w:rsid w:val="002F6F77"/>
    <w:rsid w:val="003021AC"/>
    <w:rsid w:val="003074BE"/>
    <w:rsid w:val="0033112D"/>
    <w:rsid w:val="00333FA3"/>
    <w:rsid w:val="0033699B"/>
    <w:rsid w:val="003412B9"/>
    <w:rsid w:val="00343DDC"/>
    <w:rsid w:val="003557F1"/>
    <w:rsid w:val="00361B9D"/>
    <w:rsid w:val="00382724"/>
    <w:rsid w:val="0038429C"/>
    <w:rsid w:val="00386953"/>
    <w:rsid w:val="00386C68"/>
    <w:rsid w:val="00386FBB"/>
    <w:rsid w:val="003871FA"/>
    <w:rsid w:val="00393134"/>
    <w:rsid w:val="003B5FCE"/>
    <w:rsid w:val="003B7919"/>
    <w:rsid w:val="003C1C3E"/>
    <w:rsid w:val="003C5B53"/>
    <w:rsid w:val="003C7BD6"/>
    <w:rsid w:val="003D51AF"/>
    <w:rsid w:val="003E03D8"/>
    <w:rsid w:val="003E1032"/>
    <w:rsid w:val="003F09DA"/>
    <w:rsid w:val="003F1F44"/>
    <w:rsid w:val="00402E7E"/>
    <w:rsid w:val="00405F7A"/>
    <w:rsid w:val="0040718B"/>
    <w:rsid w:val="00416222"/>
    <w:rsid w:val="004162BA"/>
    <w:rsid w:val="00424F9F"/>
    <w:rsid w:val="00435446"/>
    <w:rsid w:val="00437345"/>
    <w:rsid w:val="00440968"/>
    <w:rsid w:val="0044506D"/>
    <w:rsid w:val="004578FE"/>
    <w:rsid w:val="00463D3D"/>
    <w:rsid w:val="004701A3"/>
    <w:rsid w:val="0047222D"/>
    <w:rsid w:val="00477C37"/>
    <w:rsid w:val="00477D37"/>
    <w:rsid w:val="00481B8F"/>
    <w:rsid w:val="004851EF"/>
    <w:rsid w:val="00490717"/>
    <w:rsid w:val="00493251"/>
    <w:rsid w:val="004A00C6"/>
    <w:rsid w:val="004A2A40"/>
    <w:rsid w:val="004A6CD5"/>
    <w:rsid w:val="004B188D"/>
    <w:rsid w:val="004B47DD"/>
    <w:rsid w:val="004B5FDC"/>
    <w:rsid w:val="004B6FA6"/>
    <w:rsid w:val="004C4984"/>
    <w:rsid w:val="004D0D87"/>
    <w:rsid w:val="004D2876"/>
    <w:rsid w:val="004E0B03"/>
    <w:rsid w:val="004E2CE3"/>
    <w:rsid w:val="004E3BDB"/>
    <w:rsid w:val="004E7871"/>
    <w:rsid w:val="004F4532"/>
    <w:rsid w:val="00510E24"/>
    <w:rsid w:val="00524CD4"/>
    <w:rsid w:val="00525D64"/>
    <w:rsid w:val="00533CC5"/>
    <w:rsid w:val="0053487F"/>
    <w:rsid w:val="00540412"/>
    <w:rsid w:val="0054535A"/>
    <w:rsid w:val="00554787"/>
    <w:rsid w:val="00560971"/>
    <w:rsid w:val="00563635"/>
    <w:rsid w:val="005666E8"/>
    <w:rsid w:val="00570034"/>
    <w:rsid w:val="0057720D"/>
    <w:rsid w:val="0058206D"/>
    <w:rsid w:val="00582DC4"/>
    <w:rsid w:val="00593C39"/>
    <w:rsid w:val="00597FF7"/>
    <w:rsid w:val="005A31BE"/>
    <w:rsid w:val="005A4946"/>
    <w:rsid w:val="005A688E"/>
    <w:rsid w:val="005B760F"/>
    <w:rsid w:val="005C13C8"/>
    <w:rsid w:val="005D2056"/>
    <w:rsid w:val="005D6652"/>
    <w:rsid w:val="005F3807"/>
    <w:rsid w:val="005F4E2A"/>
    <w:rsid w:val="0060308D"/>
    <w:rsid w:val="006057C8"/>
    <w:rsid w:val="006152ED"/>
    <w:rsid w:val="006162E8"/>
    <w:rsid w:val="006174E7"/>
    <w:rsid w:val="00617E67"/>
    <w:rsid w:val="00620BE4"/>
    <w:rsid w:val="00630D4C"/>
    <w:rsid w:val="00632DAC"/>
    <w:rsid w:val="006340AF"/>
    <w:rsid w:val="00646EBE"/>
    <w:rsid w:val="0066224B"/>
    <w:rsid w:val="0066686E"/>
    <w:rsid w:val="00666C5C"/>
    <w:rsid w:val="0067382A"/>
    <w:rsid w:val="00675E8F"/>
    <w:rsid w:val="00684306"/>
    <w:rsid w:val="00690477"/>
    <w:rsid w:val="00692B9D"/>
    <w:rsid w:val="00694F7B"/>
    <w:rsid w:val="006A2263"/>
    <w:rsid w:val="006B0430"/>
    <w:rsid w:val="006B144A"/>
    <w:rsid w:val="006B2566"/>
    <w:rsid w:val="006B373D"/>
    <w:rsid w:val="006C064B"/>
    <w:rsid w:val="006D1B18"/>
    <w:rsid w:val="006D587E"/>
    <w:rsid w:val="006E0100"/>
    <w:rsid w:val="006E01FB"/>
    <w:rsid w:val="006E4027"/>
    <w:rsid w:val="006E7AF5"/>
    <w:rsid w:val="006F1D37"/>
    <w:rsid w:val="00701FD9"/>
    <w:rsid w:val="00703CA4"/>
    <w:rsid w:val="00706CD5"/>
    <w:rsid w:val="007173EB"/>
    <w:rsid w:val="00724AC3"/>
    <w:rsid w:val="007270BE"/>
    <w:rsid w:val="0073117E"/>
    <w:rsid w:val="00735877"/>
    <w:rsid w:val="007468AD"/>
    <w:rsid w:val="00750A62"/>
    <w:rsid w:val="00751659"/>
    <w:rsid w:val="007622DF"/>
    <w:rsid w:val="007633E5"/>
    <w:rsid w:val="007638A6"/>
    <w:rsid w:val="0076489A"/>
    <w:rsid w:val="0076491C"/>
    <w:rsid w:val="0076599A"/>
    <w:rsid w:val="0077098B"/>
    <w:rsid w:val="00774146"/>
    <w:rsid w:val="00777667"/>
    <w:rsid w:val="00781635"/>
    <w:rsid w:val="00786D8E"/>
    <w:rsid w:val="00795570"/>
    <w:rsid w:val="007B1D65"/>
    <w:rsid w:val="007B6F9C"/>
    <w:rsid w:val="007C153C"/>
    <w:rsid w:val="007C1EA1"/>
    <w:rsid w:val="007C2F5C"/>
    <w:rsid w:val="007C3C1E"/>
    <w:rsid w:val="007C532B"/>
    <w:rsid w:val="007D015E"/>
    <w:rsid w:val="007D45AF"/>
    <w:rsid w:val="007E0400"/>
    <w:rsid w:val="007E1C89"/>
    <w:rsid w:val="007F066A"/>
    <w:rsid w:val="00802032"/>
    <w:rsid w:val="0080484D"/>
    <w:rsid w:val="00807891"/>
    <w:rsid w:val="0081008C"/>
    <w:rsid w:val="00840BF6"/>
    <w:rsid w:val="00842847"/>
    <w:rsid w:val="00842952"/>
    <w:rsid w:val="00843BEF"/>
    <w:rsid w:val="00845337"/>
    <w:rsid w:val="0084620A"/>
    <w:rsid w:val="0085179F"/>
    <w:rsid w:val="00854418"/>
    <w:rsid w:val="00863396"/>
    <w:rsid w:val="00863DE5"/>
    <w:rsid w:val="0088027D"/>
    <w:rsid w:val="0088177B"/>
    <w:rsid w:val="00883FFD"/>
    <w:rsid w:val="008846BA"/>
    <w:rsid w:val="008849DF"/>
    <w:rsid w:val="00887B54"/>
    <w:rsid w:val="0089753E"/>
    <w:rsid w:val="008A3398"/>
    <w:rsid w:val="008A764B"/>
    <w:rsid w:val="008A7DAB"/>
    <w:rsid w:val="008B622A"/>
    <w:rsid w:val="008B62DB"/>
    <w:rsid w:val="008C5305"/>
    <w:rsid w:val="008E1349"/>
    <w:rsid w:val="008E374B"/>
    <w:rsid w:val="008F7608"/>
    <w:rsid w:val="00900EB9"/>
    <w:rsid w:val="00902B67"/>
    <w:rsid w:val="00907EA5"/>
    <w:rsid w:val="009217F0"/>
    <w:rsid w:val="0092338F"/>
    <w:rsid w:val="0092471D"/>
    <w:rsid w:val="009278DE"/>
    <w:rsid w:val="0093348B"/>
    <w:rsid w:val="00933E9E"/>
    <w:rsid w:val="00933FF2"/>
    <w:rsid w:val="009345AA"/>
    <w:rsid w:val="00937489"/>
    <w:rsid w:val="00937746"/>
    <w:rsid w:val="00950A1E"/>
    <w:rsid w:val="0095198F"/>
    <w:rsid w:val="00952730"/>
    <w:rsid w:val="00952DB1"/>
    <w:rsid w:val="009557C7"/>
    <w:rsid w:val="009579FE"/>
    <w:rsid w:val="0096168B"/>
    <w:rsid w:val="00962338"/>
    <w:rsid w:val="00980187"/>
    <w:rsid w:val="0099712C"/>
    <w:rsid w:val="009A5583"/>
    <w:rsid w:val="009A627A"/>
    <w:rsid w:val="009A772B"/>
    <w:rsid w:val="009B6B87"/>
    <w:rsid w:val="009C5C1D"/>
    <w:rsid w:val="009C6277"/>
    <w:rsid w:val="009C7DA7"/>
    <w:rsid w:val="009D0B2F"/>
    <w:rsid w:val="009E13F3"/>
    <w:rsid w:val="009F257F"/>
    <w:rsid w:val="009F6321"/>
    <w:rsid w:val="00A07E41"/>
    <w:rsid w:val="00A36C67"/>
    <w:rsid w:val="00A379A3"/>
    <w:rsid w:val="00A45F1C"/>
    <w:rsid w:val="00A50FEF"/>
    <w:rsid w:val="00A53D0B"/>
    <w:rsid w:val="00A61D5F"/>
    <w:rsid w:val="00A641AC"/>
    <w:rsid w:val="00A755CA"/>
    <w:rsid w:val="00A81713"/>
    <w:rsid w:val="00A818EC"/>
    <w:rsid w:val="00A93571"/>
    <w:rsid w:val="00A94385"/>
    <w:rsid w:val="00A95795"/>
    <w:rsid w:val="00AB3E35"/>
    <w:rsid w:val="00AB414D"/>
    <w:rsid w:val="00AB6490"/>
    <w:rsid w:val="00AC58E3"/>
    <w:rsid w:val="00AC6C75"/>
    <w:rsid w:val="00AC7A84"/>
    <w:rsid w:val="00AD4BAA"/>
    <w:rsid w:val="00AE2229"/>
    <w:rsid w:val="00AE4EAA"/>
    <w:rsid w:val="00AF2798"/>
    <w:rsid w:val="00AF4E80"/>
    <w:rsid w:val="00AF5874"/>
    <w:rsid w:val="00B027EC"/>
    <w:rsid w:val="00B03F83"/>
    <w:rsid w:val="00B31FE2"/>
    <w:rsid w:val="00B323DE"/>
    <w:rsid w:val="00B41476"/>
    <w:rsid w:val="00B41FA1"/>
    <w:rsid w:val="00B4264A"/>
    <w:rsid w:val="00B459AC"/>
    <w:rsid w:val="00B466B0"/>
    <w:rsid w:val="00B51AD7"/>
    <w:rsid w:val="00B540A7"/>
    <w:rsid w:val="00B73E5B"/>
    <w:rsid w:val="00B82FE1"/>
    <w:rsid w:val="00B84886"/>
    <w:rsid w:val="00BA0E7A"/>
    <w:rsid w:val="00BA168E"/>
    <w:rsid w:val="00BA6558"/>
    <w:rsid w:val="00BA7781"/>
    <w:rsid w:val="00BE05C4"/>
    <w:rsid w:val="00BE32CD"/>
    <w:rsid w:val="00BF5D70"/>
    <w:rsid w:val="00C04B20"/>
    <w:rsid w:val="00C072E8"/>
    <w:rsid w:val="00C10BD1"/>
    <w:rsid w:val="00C221DA"/>
    <w:rsid w:val="00C2472C"/>
    <w:rsid w:val="00C27EE3"/>
    <w:rsid w:val="00C41E6E"/>
    <w:rsid w:val="00C43B93"/>
    <w:rsid w:val="00C45103"/>
    <w:rsid w:val="00C53406"/>
    <w:rsid w:val="00C53DD1"/>
    <w:rsid w:val="00C54681"/>
    <w:rsid w:val="00C62188"/>
    <w:rsid w:val="00C64BFE"/>
    <w:rsid w:val="00C64D49"/>
    <w:rsid w:val="00C7447B"/>
    <w:rsid w:val="00C81546"/>
    <w:rsid w:val="00C95CF9"/>
    <w:rsid w:val="00C96B82"/>
    <w:rsid w:val="00CB0440"/>
    <w:rsid w:val="00CC0221"/>
    <w:rsid w:val="00CC3A5B"/>
    <w:rsid w:val="00CC3B05"/>
    <w:rsid w:val="00CC5567"/>
    <w:rsid w:val="00CC667E"/>
    <w:rsid w:val="00CC758E"/>
    <w:rsid w:val="00CD009A"/>
    <w:rsid w:val="00CE3034"/>
    <w:rsid w:val="00CE37C1"/>
    <w:rsid w:val="00CE41FE"/>
    <w:rsid w:val="00CE5938"/>
    <w:rsid w:val="00CE601B"/>
    <w:rsid w:val="00D04ECE"/>
    <w:rsid w:val="00D11799"/>
    <w:rsid w:val="00D11F14"/>
    <w:rsid w:val="00D248D8"/>
    <w:rsid w:val="00D26BBC"/>
    <w:rsid w:val="00D35F22"/>
    <w:rsid w:val="00D37712"/>
    <w:rsid w:val="00D43E62"/>
    <w:rsid w:val="00D464AE"/>
    <w:rsid w:val="00D525EA"/>
    <w:rsid w:val="00D622A1"/>
    <w:rsid w:val="00D7043F"/>
    <w:rsid w:val="00D90032"/>
    <w:rsid w:val="00D934CF"/>
    <w:rsid w:val="00D967F4"/>
    <w:rsid w:val="00DA15E2"/>
    <w:rsid w:val="00DA2349"/>
    <w:rsid w:val="00DB5293"/>
    <w:rsid w:val="00DC3A7A"/>
    <w:rsid w:val="00DD0DC7"/>
    <w:rsid w:val="00DD453D"/>
    <w:rsid w:val="00DD56B7"/>
    <w:rsid w:val="00DE2C4D"/>
    <w:rsid w:val="00DE3BCC"/>
    <w:rsid w:val="00DE55B2"/>
    <w:rsid w:val="00DF0196"/>
    <w:rsid w:val="00DF1EBA"/>
    <w:rsid w:val="00DF67B7"/>
    <w:rsid w:val="00E01377"/>
    <w:rsid w:val="00E03B4F"/>
    <w:rsid w:val="00E04F6C"/>
    <w:rsid w:val="00E21001"/>
    <w:rsid w:val="00E219FF"/>
    <w:rsid w:val="00E33D56"/>
    <w:rsid w:val="00E33DB1"/>
    <w:rsid w:val="00E36ADD"/>
    <w:rsid w:val="00E3708E"/>
    <w:rsid w:val="00E37FD3"/>
    <w:rsid w:val="00E43831"/>
    <w:rsid w:val="00E4456B"/>
    <w:rsid w:val="00E60A93"/>
    <w:rsid w:val="00E636C4"/>
    <w:rsid w:val="00E652F3"/>
    <w:rsid w:val="00E65B7A"/>
    <w:rsid w:val="00E7477B"/>
    <w:rsid w:val="00E75526"/>
    <w:rsid w:val="00E773D2"/>
    <w:rsid w:val="00E77EC5"/>
    <w:rsid w:val="00EA4835"/>
    <w:rsid w:val="00EA6690"/>
    <w:rsid w:val="00EB4FB5"/>
    <w:rsid w:val="00EC6732"/>
    <w:rsid w:val="00ED2FA7"/>
    <w:rsid w:val="00ED4953"/>
    <w:rsid w:val="00ED4FE6"/>
    <w:rsid w:val="00EE079D"/>
    <w:rsid w:val="00EE1D61"/>
    <w:rsid w:val="00EE27F7"/>
    <w:rsid w:val="00EE367D"/>
    <w:rsid w:val="00EE577C"/>
    <w:rsid w:val="00F01714"/>
    <w:rsid w:val="00F04038"/>
    <w:rsid w:val="00F06CFC"/>
    <w:rsid w:val="00F06EB7"/>
    <w:rsid w:val="00F120C1"/>
    <w:rsid w:val="00F22C51"/>
    <w:rsid w:val="00F24516"/>
    <w:rsid w:val="00F36762"/>
    <w:rsid w:val="00F36EC8"/>
    <w:rsid w:val="00F37F52"/>
    <w:rsid w:val="00F45ECE"/>
    <w:rsid w:val="00F50BBE"/>
    <w:rsid w:val="00F518B9"/>
    <w:rsid w:val="00F52E3C"/>
    <w:rsid w:val="00F53D4E"/>
    <w:rsid w:val="00F63396"/>
    <w:rsid w:val="00F64B6B"/>
    <w:rsid w:val="00F71E88"/>
    <w:rsid w:val="00F81284"/>
    <w:rsid w:val="00F852D6"/>
    <w:rsid w:val="00F85664"/>
    <w:rsid w:val="00F9136A"/>
    <w:rsid w:val="00F925B9"/>
    <w:rsid w:val="00F95D17"/>
    <w:rsid w:val="00FA0E43"/>
    <w:rsid w:val="00FA1CF4"/>
    <w:rsid w:val="00FA2C9E"/>
    <w:rsid w:val="00FA3D55"/>
    <w:rsid w:val="00FA5C6F"/>
    <w:rsid w:val="00FA651C"/>
    <w:rsid w:val="00FA687D"/>
    <w:rsid w:val="00FB083C"/>
    <w:rsid w:val="00FB257D"/>
    <w:rsid w:val="00FB659B"/>
    <w:rsid w:val="00FC25DE"/>
    <w:rsid w:val="00FD3921"/>
    <w:rsid w:val="00FE576D"/>
    <w:rsid w:val="00FE65D9"/>
    <w:rsid w:val="00FF32D5"/>
    <w:rsid w:val="00FF6AE6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AC557B"/>
  <w15:docId w15:val="{0080E6CF-6A4E-4BD2-A3DC-78726379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0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C5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ebi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1AB7BE1A1641CFAEB56DE1398A5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A53DB-E236-4F11-A690-CB8FE2401A42}"/>
      </w:docPartPr>
      <w:docPartBody>
        <w:p w:rsidR="004F1415" w:rsidRDefault="00704900">
          <w:pPr>
            <w:pStyle w:val="891AB7BE1A1641CFAEB56DE1398A5CB5"/>
          </w:pPr>
          <w:r w:rsidRPr="00435446">
            <w:t>Minutes</w:t>
          </w:r>
        </w:p>
      </w:docPartBody>
    </w:docPart>
    <w:docPart>
      <w:docPartPr>
        <w:name w:val="4B567109EB1D41FBA69C987251CE6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A1FEF-4A49-4009-A420-F9BFF4645D20}"/>
      </w:docPartPr>
      <w:docPartBody>
        <w:p w:rsidR="004F1415" w:rsidRDefault="00704900">
          <w:pPr>
            <w:pStyle w:val="4B567109EB1D41FBA69C987251CE6E46"/>
          </w:pPr>
          <w:r w:rsidRPr="00AB3E35">
            <w:rPr>
              <w:rStyle w:val="IntenseEmphasis"/>
            </w:rPr>
            <w:t>Date | time</w:t>
          </w:r>
        </w:p>
      </w:docPartBody>
    </w:docPart>
    <w:docPart>
      <w:docPartPr>
        <w:name w:val="E6B3B33755B94359B655AAD82BB0B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96684-11A9-43B6-A58D-859336D79FF2}"/>
      </w:docPartPr>
      <w:docPartBody>
        <w:p w:rsidR="004F1415" w:rsidRDefault="00704900">
          <w:pPr>
            <w:pStyle w:val="E6B3B33755B94359B655AAD82BB0B5A1"/>
          </w:pPr>
          <w:r w:rsidRPr="00AB3E35">
            <w:rPr>
              <w:rStyle w:val="IntenseEmphasis"/>
            </w:rPr>
            <w:t>Meeting called to order by</w:t>
          </w:r>
        </w:p>
      </w:docPartBody>
    </w:docPart>
    <w:docPart>
      <w:docPartPr>
        <w:name w:val="84067D65214F419EBC9DDBC327AA5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066D8-1198-45E9-A34F-1F8668FA36AA}"/>
      </w:docPartPr>
      <w:docPartBody>
        <w:p w:rsidR="004F1415" w:rsidRDefault="00704900">
          <w:pPr>
            <w:pStyle w:val="84067D65214F419EBC9DDBC327AA515A"/>
          </w:pPr>
          <w:r>
            <w:t>In Attendance</w:t>
          </w:r>
        </w:p>
      </w:docPartBody>
    </w:docPart>
    <w:docPart>
      <w:docPartPr>
        <w:name w:val="3DC4708C2FAB4602B3BACE4878EE0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5D6F6-28B5-49BB-B46C-184B5D4942A9}"/>
      </w:docPartPr>
      <w:docPartBody>
        <w:p w:rsidR="004F1415" w:rsidRDefault="00704900">
          <w:pPr>
            <w:pStyle w:val="3DC4708C2FAB4602B3BACE4878EE0C13"/>
          </w:pPr>
          <w:r>
            <w:t>Next Meeting</w:t>
          </w:r>
        </w:p>
      </w:docPartBody>
    </w:docPart>
    <w:docPart>
      <w:docPartPr>
        <w:name w:val="B7709692E93F4B4F827F16AFF4E90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11706-88FE-4ACE-9B7E-478E7A1022A3}"/>
      </w:docPartPr>
      <w:docPartBody>
        <w:p w:rsidR="004F1415" w:rsidRDefault="00704900" w:rsidP="00704900">
          <w:pPr>
            <w:pStyle w:val="B7709692E93F4B4F827F16AFF4E90360"/>
          </w:pPr>
          <w:r>
            <w:t>Approval of Minutes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26024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900"/>
    <w:rsid w:val="002C4065"/>
    <w:rsid w:val="00300AD0"/>
    <w:rsid w:val="004C3789"/>
    <w:rsid w:val="004F1415"/>
    <w:rsid w:val="005065F6"/>
    <w:rsid w:val="00593682"/>
    <w:rsid w:val="006838F7"/>
    <w:rsid w:val="00704900"/>
    <w:rsid w:val="008045AE"/>
    <w:rsid w:val="0089507E"/>
    <w:rsid w:val="009C3041"/>
    <w:rsid w:val="00AA6CC0"/>
    <w:rsid w:val="00D7569C"/>
    <w:rsid w:val="00EF1302"/>
    <w:rsid w:val="00EF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1AB7BE1A1641CFAEB56DE1398A5CB5">
    <w:name w:val="891AB7BE1A1641CFAEB56DE1398A5CB5"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4B567109EB1D41FBA69C987251CE6E46">
    <w:name w:val="4B567109EB1D41FBA69C987251CE6E46"/>
  </w:style>
  <w:style w:type="paragraph" w:customStyle="1" w:styleId="E6B3B33755B94359B655AAD82BB0B5A1">
    <w:name w:val="E6B3B33755B94359B655AAD82BB0B5A1"/>
  </w:style>
  <w:style w:type="paragraph" w:customStyle="1" w:styleId="84067D65214F419EBC9DDBC327AA515A">
    <w:name w:val="84067D65214F419EBC9DDBC327AA515A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3DC4708C2FAB4602B3BACE4878EE0C13">
    <w:name w:val="3DC4708C2FAB4602B3BACE4878EE0C13"/>
  </w:style>
  <w:style w:type="paragraph" w:customStyle="1" w:styleId="B7709692E93F4B4F827F16AFF4E90360">
    <w:name w:val="B7709692E93F4B4F827F16AFF4E90360"/>
    <w:rsid w:val="007049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PTA meeting minutes</Template>
  <TotalTime>80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Hale</dc:creator>
  <cp:keywords/>
  <dc:description/>
  <cp:lastModifiedBy>Kevin Wiese</cp:lastModifiedBy>
  <cp:revision>67</cp:revision>
  <dcterms:created xsi:type="dcterms:W3CDTF">2024-05-08T22:55:00Z</dcterms:created>
  <dcterms:modified xsi:type="dcterms:W3CDTF">2024-05-09T00:15:00Z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