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17083" w14:textId="77777777" w:rsidR="00FE576D" w:rsidRPr="00435446" w:rsidRDefault="00000000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891AB7BE1A1641CFAEB56DE1398A5CB5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638628A8" w14:textId="56428304" w:rsidR="00FE576D" w:rsidRDefault="00675E8F">
      <w:pPr>
        <w:pStyle w:val="Subtitle"/>
      </w:pPr>
      <w:r>
        <w:t>Lake Windcrest Men’s Golf Association Meeting</w:t>
      </w:r>
    </w:p>
    <w:p w14:paraId="2CD29FCE" w14:textId="412B9BCA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4B567109EB1D41FBA69C987251CE6E46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684306">
        <w:rPr>
          <w:rStyle w:val="IntenseEmphasis"/>
        </w:rPr>
        <w:t xml:space="preserve"> </w:t>
      </w:r>
      <w:r w:rsidR="00524BBB">
        <w:t>March 13</w:t>
      </w:r>
      <w:r w:rsidR="00675E8F">
        <w:t xml:space="preserve">, </w:t>
      </w:r>
      <w:proofErr w:type="gramStart"/>
      <w:r w:rsidR="00675E8F">
        <w:t>202</w:t>
      </w:r>
      <w:r w:rsidR="003C1C3E">
        <w:t>3</w:t>
      </w:r>
      <w:proofErr w:type="gramEnd"/>
      <w:r w:rsidR="00675E8F">
        <w:t xml:space="preserve"> 6:00 PM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E6B3B33755B94359B655AAD82BB0B5A1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524BBB">
        <w:t>Joe Gourley</w:t>
      </w:r>
    </w:p>
    <w:sdt>
      <w:sdtPr>
        <w:alias w:val="In attendance:"/>
        <w:tag w:val="In attendance:"/>
        <w:id w:val="-34966697"/>
        <w:placeholder>
          <w:docPart w:val="84067D65214F419EBC9DDBC327AA515A"/>
        </w:placeholder>
        <w:temporary/>
        <w:showingPlcHdr/>
        <w15:appearance w15:val="hidden"/>
      </w:sdtPr>
      <w:sdtContent>
        <w:p w14:paraId="27497575" w14:textId="77777777" w:rsidR="00FE576D" w:rsidRDefault="00C54681">
          <w:pPr>
            <w:pStyle w:val="Heading1"/>
          </w:pPr>
          <w:r>
            <w:t>In Attendance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B414D" w14:paraId="256EC7DC" w14:textId="77777777" w:rsidTr="00675E8F">
        <w:tc>
          <w:tcPr>
            <w:tcW w:w="5395" w:type="dxa"/>
          </w:tcPr>
          <w:p w14:paraId="2A7A5F37" w14:textId="2F8F1D5B" w:rsidR="00AB414D" w:rsidRDefault="00524BBB" w:rsidP="00AB414D">
            <w:r>
              <w:t>Joe Gourley</w:t>
            </w:r>
          </w:p>
        </w:tc>
        <w:tc>
          <w:tcPr>
            <w:tcW w:w="5395" w:type="dxa"/>
          </w:tcPr>
          <w:p w14:paraId="33A393ED" w14:textId="439B7DC3" w:rsidR="00AB414D" w:rsidRDefault="00AB414D" w:rsidP="00AB414D">
            <w:r>
              <w:t>Brett Williams – Lake Windcrest Golf Professional</w:t>
            </w:r>
          </w:p>
        </w:tc>
      </w:tr>
      <w:tr w:rsidR="00675E8F" w14:paraId="2DA2CC32" w14:textId="77777777" w:rsidTr="00675E8F">
        <w:tc>
          <w:tcPr>
            <w:tcW w:w="5395" w:type="dxa"/>
          </w:tcPr>
          <w:p w14:paraId="25F617D1" w14:textId="446B366B" w:rsidR="00675E8F" w:rsidRDefault="00524BBB">
            <w:r>
              <w:t>Clayton Moss</w:t>
            </w:r>
          </w:p>
        </w:tc>
        <w:tc>
          <w:tcPr>
            <w:tcW w:w="5395" w:type="dxa"/>
          </w:tcPr>
          <w:p w14:paraId="6CFC7F0B" w14:textId="3A4F3562" w:rsidR="00675E8F" w:rsidRDefault="00675E8F"/>
        </w:tc>
      </w:tr>
      <w:tr w:rsidR="00842847" w14:paraId="221FAA5F" w14:textId="77777777" w:rsidTr="00675E8F">
        <w:tc>
          <w:tcPr>
            <w:tcW w:w="5395" w:type="dxa"/>
          </w:tcPr>
          <w:p w14:paraId="0A7C66A2" w14:textId="22413603" w:rsidR="00842847" w:rsidRDefault="00842847" w:rsidP="00842847">
            <w:r>
              <w:t>Robert Shaw</w:t>
            </w:r>
          </w:p>
        </w:tc>
        <w:tc>
          <w:tcPr>
            <w:tcW w:w="5395" w:type="dxa"/>
          </w:tcPr>
          <w:p w14:paraId="617A0BB3" w14:textId="4E5824E5" w:rsidR="00842847" w:rsidRDefault="00842847" w:rsidP="00842847"/>
        </w:tc>
      </w:tr>
      <w:tr w:rsidR="009A772B" w14:paraId="1E530BF7" w14:textId="77777777" w:rsidTr="00675E8F">
        <w:tc>
          <w:tcPr>
            <w:tcW w:w="5395" w:type="dxa"/>
          </w:tcPr>
          <w:p w14:paraId="7011DD62" w14:textId="21B70AED" w:rsidR="009A772B" w:rsidRDefault="00524BBB" w:rsidP="00842847">
            <w:r>
              <w:t>David Hittler</w:t>
            </w:r>
          </w:p>
        </w:tc>
        <w:tc>
          <w:tcPr>
            <w:tcW w:w="5395" w:type="dxa"/>
          </w:tcPr>
          <w:p w14:paraId="7866E458" w14:textId="77777777" w:rsidR="009A772B" w:rsidRDefault="009A772B" w:rsidP="00842847"/>
        </w:tc>
      </w:tr>
      <w:tr w:rsidR="00DE2C4D" w14:paraId="7BB83667" w14:textId="77777777" w:rsidTr="00675E8F">
        <w:tc>
          <w:tcPr>
            <w:tcW w:w="5395" w:type="dxa"/>
          </w:tcPr>
          <w:p w14:paraId="3909B6AE" w14:textId="4B801446" w:rsidR="00DE2C4D" w:rsidRDefault="00524BBB" w:rsidP="00842847">
            <w:r>
              <w:t>Bill Hale</w:t>
            </w:r>
          </w:p>
        </w:tc>
        <w:tc>
          <w:tcPr>
            <w:tcW w:w="5395" w:type="dxa"/>
          </w:tcPr>
          <w:p w14:paraId="44B20009" w14:textId="77777777" w:rsidR="00DE2C4D" w:rsidRDefault="00DE2C4D" w:rsidP="00842847"/>
        </w:tc>
      </w:tr>
    </w:tbl>
    <w:p w14:paraId="55140BC8" w14:textId="548F9428" w:rsidR="00FE576D" w:rsidRPr="00C54681" w:rsidRDefault="00675E8F">
      <w:pPr>
        <w:pStyle w:val="Heading1"/>
      </w:pPr>
      <w:r>
        <w:t>Ascertainment of Quorum</w:t>
      </w:r>
    </w:p>
    <w:p w14:paraId="7D14CD25" w14:textId="317109A1" w:rsidR="00FE576D" w:rsidRDefault="00524BBB">
      <w:r>
        <w:t>Five</w:t>
      </w:r>
      <w:r w:rsidR="00675E8F">
        <w:t xml:space="preserve"> MGA board members were </w:t>
      </w:r>
      <w:r w:rsidR="009A772B">
        <w:t>present,</w:t>
      </w:r>
      <w:r w:rsidR="00675E8F">
        <w:t xml:space="preserve"> and a quorum was reache</w:t>
      </w:r>
      <w:r w:rsidR="009A772B">
        <w:t xml:space="preserve">d.  </w:t>
      </w:r>
      <w:r w:rsidR="00E21001">
        <w:t xml:space="preserve">The meeting was called to order at </w:t>
      </w:r>
      <w:r w:rsidR="004701A3">
        <w:t>6:00 pm.</w:t>
      </w:r>
    </w:p>
    <w:sdt>
      <w:sdtPr>
        <w:alias w:val="Approval of minutes:"/>
        <w:tag w:val="Approval of minutes:"/>
        <w:id w:val="34865415"/>
        <w:placeholder>
          <w:docPart w:val="B7709692E93F4B4F827F16AFF4E90360"/>
        </w:placeholder>
        <w:temporary/>
        <w:showingPlcHdr/>
        <w15:appearance w15:val="hidden"/>
      </w:sdtPr>
      <w:sdtContent>
        <w:p w14:paraId="521E85AC" w14:textId="77777777" w:rsidR="00675E8F" w:rsidRPr="00C54681" w:rsidRDefault="00675E8F" w:rsidP="00675E8F">
          <w:pPr>
            <w:pStyle w:val="Heading1"/>
          </w:pPr>
          <w:r>
            <w:t>Approval of Minutes</w:t>
          </w:r>
        </w:p>
      </w:sdtContent>
    </w:sdt>
    <w:p w14:paraId="77FAFBFF" w14:textId="443730CB" w:rsidR="00675E8F" w:rsidRDefault="0044506D" w:rsidP="00675E8F">
      <w:r>
        <w:t>Reading of the minutes from the</w:t>
      </w:r>
      <w:r w:rsidR="003C1C3E">
        <w:t xml:space="preserve"> </w:t>
      </w:r>
      <w:r w:rsidR="00DE2C4D">
        <w:t>September</w:t>
      </w:r>
      <w:r w:rsidR="003C1C3E">
        <w:t xml:space="preserve"> meeting was waived.</w:t>
      </w:r>
    </w:p>
    <w:p w14:paraId="220F0E50" w14:textId="571B343C" w:rsidR="00FE576D" w:rsidRDefault="00675E8F">
      <w:pPr>
        <w:pStyle w:val="Heading1"/>
      </w:pPr>
      <w:r>
        <w:t>Treasury Report</w:t>
      </w:r>
    </w:p>
    <w:p w14:paraId="45F8C5B3" w14:textId="035C1838" w:rsidR="00694F7B" w:rsidRDefault="004701A3">
      <w:r>
        <w:t>Robert Shaw provided the following updates:</w:t>
      </w:r>
    </w:p>
    <w:p w14:paraId="1AA8C0DA" w14:textId="6CE89CA0" w:rsidR="0047222D" w:rsidRDefault="00524BBB" w:rsidP="00C96B82">
      <w:pPr>
        <w:pStyle w:val="ListParagraph"/>
        <w:numPr>
          <w:ilvl w:val="0"/>
          <w:numId w:val="11"/>
        </w:numPr>
      </w:pPr>
      <w:r>
        <w:t xml:space="preserve">Current total LWMGA bank balance is </w:t>
      </w:r>
      <w:proofErr w:type="gramStart"/>
      <w:r>
        <w:t>$1,9706.06</w:t>
      </w:r>
      <w:proofErr w:type="gramEnd"/>
    </w:p>
    <w:p w14:paraId="138A37B0" w14:textId="1D27A4EC" w:rsidR="00524BBB" w:rsidRDefault="00524BBB" w:rsidP="00524BBB">
      <w:pPr>
        <w:pStyle w:val="ListParagraph"/>
        <w:numPr>
          <w:ilvl w:val="1"/>
          <w:numId w:val="11"/>
        </w:numPr>
      </w:pPr>
      <w:r>
        <w:t>$ 150.28 in checking</w:t>
      </w:r>
    </w:p>
    <w:p w14:paraId="21EBBE4D" w14:textId="70C7B4ED" w:rsidR="00524BBB" w:rsidRDefault="00524BBB" w:rsidP="00524BBB">
      <w:pPr>
        <w:pStyle w:val="ListParagraph"/>
        <w:numPr>
          <w:ilvl w:val="1"/>
          <w:numId w:val="11"/>
        </w:numPr>
      </w:pPr>
      <w:r>
        <w:t>$1875.78 in savings</w:t>
      </w:r>
    </w:p>
    <w:p w14:paraId="14F48779" w14:textId="6074922A" w:rsidR="00440968" w:rsidRDefault="00524BBB" w:rsidP="00646EBE">
      <w:pPr>
        <w:pStyle w:val="ListParagraph"/>
        <w:numPr>
          <w:ilvl w:val="0"/>
          <w:numId w:val="11"/>
        </w:numPr>
      </w:pPr>
      <w:r>
        <w:t xml:space="preserve">Robert proposed paying the current </w:t>
      </w:r>
      <w:proofErr w:type="spellStart"/>
      <w:r>
        <w:t>Clubcorp</w:t>
      </w:r>
      <w:proofErr w:type="spellEnd"/>
      <w:r>
        <w:t xml:space="preserve"> invoice.  The motion was seconded and unanimously </w:t>
      </w:r>
      <w:proofErr w:type="gramStart"/>
      <w:r>
        <w:t>approved</w:t>
      </w:r>
      <w:proofErr w:type="gramEnd"/>
    </w:p>
    <w:p w14:paraId="03F2EB51" w14:textId="462695C1" w:rsidR="00524BBB" w:rsidRDefault="00524BBB" w:rsidP="00646EBE">
      <w:pPr>
        <w:pStyle w:val="ListParagraph"/>
        <w:numPr>
          <w:ilvl w:val="0"/>
          <w:numId w:val="11"/>
        </w:numPr>
      </w:pPr>
      <w:r>
        <w:t>The February tournament was the most attended to date:</w:t>
      </w:r>
    </w:p>
    <w:p w14:paraId="66EAFBB1" w14:textId="60C43113" w:rsidR="00524BBB" w:rsidRDefault="00524BBB" w:rsidP="00524BBB">
      <w:pPr>
        <w:pStyle w:val="ListParagraph"/>
        <w:numPr>
          <w:ilvl w:val="1"/>
          <w:numId w:val="11"/>
        </w:numPr>
      </w:pPr>
      <w:r>
        <w:t>$3,480 income</w:t>
      </w:r>
    </w:p>
    <w:p w14:paraId="252D1173" w14:textId="3B8EFAF1" w:rsidR="00524BBB" w:rsidRDefault="00524BBB" w:rsidP="00524BBB">
      <w:pPr>
        <w:pStyle w:val="ListParagraph"/>
        <w:numPr>
          <w:ilvl w:val="2"/>
          <w:numId w:val="11"/>
        </w:numPr>
      </w:pPr>
      <w:r>
        <w:t>$2030 prize payout</w:t>
      </w:r>
    </w:p>
    <w:p w14:paraId="19F08128" w14:textId="486C7956" w:rsidR="00524BBB" w:rsidRDefault="00524BBB" w:rsidP="00524BBB">
      <w:pPr>
        <w:pStyle w:val="ListParagraph"/>
        <w:numPr>
          <w:ilvl w:val="2"/>
          <w:numId w:val="11"/>
        </w:numPr>
      </w:pPr>
      <w:r>
        <w:t>$1160 lunch cost (excluding beer)</w:t>
      </w:r>
    </w:p>
    <w:p w14:paraId="7EF7A14C" w14:textId="319B8368" w:rsidR="00524BBB" w:rsidRDefault="00524BBB" w:rsidP="00524BBB">
      <w:pPr>
        <w:pStyle w:val="ListParagraph"/>
        <w:numPr>
          <w:ilvl w:val="2"/>
          <w:numId w:val="11"/>
        </w:numPr>
      </w:pPr>
      <w:r>
        <w:t>$290 pullback for 2024 MGA Cup</w:t>
      </w:r>
    </w:p>
    <w:p w14:paraId="2CD512A9" w14:textId="0FA42264" w:rsidR="00524BBB" w:rsidRDefault="00524BBB" w:rsidP="00524BBB">
      <w:pPr>
        <w:pStyle w:val="ListParagraph"/>
        <w:numPr>
          <w:ilvl w:val="2"/>
          <w:numId w:val="11"/>
        </w:numPr>
      </w:pPr>
      <w:r>
        <w:t>$499 for beer</w:t>
      </w:r>
    </w:p>
    <w:p w14:paraId="643E0938" w14:textId="72605238" w:rsidR="00524BBB" w:rsidRDefault="00524BBB" w:rsidP="00524BBB">
      <w:pPr>
        <w:pStyle w:val="ListParagraph"/>
        <w:numPr>
          <w:ilvl w:val="2"/>
          <w:numId w:val="11"/>
        </w:numPr>
      </w:pPr>
      <w:r>
        <w:t>$80 for proximity prizes</w:t>
      </w:r>
    </w:p>
    <w:p w14:paraId="34E9D9A1" w14:textId="7B022950" w:rsidR="00524BBB" w:rsidRDefault="00524BBB" w:rsidP="00524BBB">
      <w:pPr>
        <w:pStyle w:val="ListParagraph"/>
        <w:numPr>
          <w:ilvl w:val="0"/>
          <w:numId w:val="11"/>
        </w:numPr>
      </w:pPr>
      <w:r>
        <w:t xml:space="preserve">Robert (and the board) need clarification from Troy on the ClubCorp check to the MGA for 2024 MGA dues.  Joe will follow up with </w:t>
      </w:r>
      <w:proofErr w:type="gramStart"/>
      <w:r>
        <w:t>Troy</w:t>
      </w:r>
      <w:proofErr w:type="gramEnd"/>
    </w:p>
    <w:p w14:paraId="6BA35F51" w14:textId="2D7DA75A" w:rsidR="00FE576D" w:rsidRPr="000D1B9D" w:rsidRDefault="00675E8F">
      <w:pPr>
        <w:pStyle w:val="Heading1"/>
      </w:pPr>
      <w:r>
        <w:t>Old Business</w:t>
      </w:r>
    </w:p>
    <w:p w14:paraId="7DD0B28B" w14:textId="5C955292" w:rsidR="004E2CE3" w:rsidRDefault="000650FD">
      <w:r>
        <w:t>No old business was discussed.</w:t>
      </w:r>
    </w:p>
    <w:p w14:paraId="2FA20315" w14:textId="061F5383" w:rsidR="00FE576D" w:rsidRDefault="00675E8F">
      <w:pPr>
        <w:pStyle w:val="Heading1"/>
      </w:pPr>
      <w:r>
        <w:lastRenderedPageBreak/>
        <w:t>New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FA1CF4" w14:paraId="0D7A7CD9" w14:textId="77777777" w:rsidTr="00FA1CF4">
        <w:tc>
          <w:tcPr>
            <w:tcW w:w="3325" w:type="dxa"/>
            <w:shd w:val="clear" w:color="auto" w:fill="D9D9D9" w:themeFill="background1" w:themeFillShade="D9"/>
          </w:tcPr>
          <w:p w14:paraId="628F9855" w14:textId="4C220B61" w:rsidR="00FA1CF4" w:rsidRDefault="00FA1CF4">
            <w:r>
              <w:t>Topic</w:t>
            </w:r>
          </w:p>
        </w:tc>
        <w:tc>
          <w:tcPr>
            <w:tcW w:w="7465" w:type="dxa"/>
            <w:shd w:val="clear" w:color="auto" w:fill="D9D9D9" w:themeFill="background1" w:themeFillShade="D9"/>
          </w:tcPr>
          <w:p w14:paraId="39D3CD5F" w14:textId="10AD199D" w:rsidR="00FA1CF4" w:rsidRDefault="00FA1CF4">
            <w:r>
              <w:t>Discussion</w:t>
            </w:r>
          </w:p>
        </w:tc>
      </w:tr>
      <w:tr w:rsidR="00FA1CF4" w14:paraId="386441F7" w14:textId="77777777" w:rsidTr="00FA1CF4">
        <w:tc>
          <w:tcPr>
            <w:tcW w:w="3325" w:type="dxa"/>
          </w:tcPr>
          <w:p w14:paraId="386C6C84" w14:textId="325F4418" w:rsidR="00FA1CF4" w:rsidRDefault="00524BBB">
            <w:r>
              <w:t>March Tournament</w:t>
            </w:r>
          </w:p>
        </w:tc>
        <w:tc>
          <w:tcPr>
            <w:tcW w:w="7465" w:type="dxa"/>
          </w:tcPr>
          <w:p w14:paraId="7A51C2C1" w14:textId="77777777" w:rsidR="00646EBE" w:rsidRDefault="00524BBB" w:rsidP="00524BBB">
            <w:r>
              <w:t>The March tournament will be the MGA cup (2023 LWMGA Points winners)</w:t>
            </w:r>
          </w:p>
          <w:p w14:paraId="2BFCC463" w14:textId="77777777" w:rsidR="00524BBB" w:rsidRDefault="00524BBB" w:rsidP="00524BBB">
            <w:pPr>
              <w:pStyle w:val="ListParagraph"/>
              <w:numPr>
                <w:ilvl w:val="0"/>
                <w:numId w:val="23"/>
              </w:numPr>
            </w:pPr>
            <w:r>
              <w:t>Pairing party on Friday night (14 attendees)</w:t>
            </w:r>
          </w:p>
          <w:p w14:paraId="246E24D7" w14:textId="77777777" w:rsidR="00524BBB" w:rsidRDefault="00524BBB" w:rsidP="00524BBB">
            <w:pPr>
              <w:pStyle w:val="ListParagraph"/>
              <w:numPr>
                <w:ilvl w:val="0"/>
                <w:numId w:val="23"/>
              </w:numPr>
            </w:pPr>
            <w:r>
              <w:t>Saturday 27-hole tournament</w:t>
            </w:r>
          </w:p>
          <w:p w14:paraId="263CCF87" w14:textId="77777777" w:rsidR="00524BBB" w:rsidRDefault="00524BBB" w:rsidP="00524BBB">
            <w:pPr>
              <w:pStyle w:val="ListParagraph"/>
              <w:numPr>
                <w:ilvl w:val="0"/>
                <w:numId w:val="23"/>
              </w:numPr>
            </w:pPr>
            <w:r>
              <w:t xml:space="preserve">Tee times have been </w:t>
            </w:r>
            <w:proofErr w:type="gramStart"/>
            <w:r>
              <w:t>reserved</w:t>
            </w:r>
            <w:proofErr w:type="gramEnd"/>
          </w:p>
          <w:p w14:paraId="1E306456" w14:textId="77777777" w:rsidR="00524BBB" w:rsidRDefault="00A91369" w:rsidP="00A91369">
            <w:pPr>
              <w:pStyle w:val="ListParagraph"/>
              <w:numPr>
                <w:ilvl w:val="1"/>
                <w:numId w:val="23"/>
              </w:numPr>
            </w:pPr>
            <w:r>
              <w:t>1</w:t>
            </w:r>
            <w:r w:rsidRPr="00A91369">
              <w:rPr>
                <w:vertAlign w:val="superscript"/>
              </w:rPr>
              <w:t>st</w:t>
            </w:r>
            <w:r>
              <w:t xml:space="preserve"> Nine – Two-man best ball</w:t>
            </w:r>
          </w:p>
          <w:p w14:paraId="7B34A421" w14:textId="77777777" w:rsidR="00A91369" w:rsidRDefault="00A91369" w:rsidP="00A91369">
            <w:pPr>
              <w:pStyle w:val="ListParagraph"/>
              <w:numPr>
                <w:ilvl w:val="1"/>
                <w:numId w:val="23"/>
              </w:numPr>
            </w:pPr>
            <w:r>
              <w:t>2</w:t>
            </w:r>
            <w:r w:rsidRPr="00A91369">
              <w:rPr>
                <w:vertAlign w:val="superscript"/>
              </w:rPr>
              <w:t>nd</w:t>
            </w:r>
            <w:r>
              <w:t xml:space="preserve"> Nine – Modified alternate </w:t>
            </w:r>
            <w:proofErr w:type="gramStart"/>
            <w:r>
              <w:t>shot</w:t>
            </w:r>
            <w:proofErr w:type="gramEnd"/>
          </w:p>
          <w:p w14:paraId="328BCDD5" w14:textId="55923BB3" w:rsidR="00A91369" w:rsidRDefault="00A91369" w:rsidP="00A91369">
            <w:pPr>
              <w:pStyle w:val="ListParagraph"/>
              <w:numPr>
                <w:ilvl w:val="1"/>
                <w:numId w:val="23"/>
              </w:numPr>
            </w:pPr>
            <w:r>
              <w:t>3</w:t>
            </w:r>
            <w:r w:rsidRPr="00A91369">
              <w:rPr>
                <w:vertAlign w:val="superscript"/>
              </w:rPr>
              <w:t>rd</w:t>
            </w:r>
            <w:r>
              <w:t xml:space="preserve"> Nine – Single match play</w:t>
            </w:r>
          </w:p>
        </w:tc>
      </w:tr>
      <w:tr w:rsidR="00FA1CF4" w14:paraId="27657120" w14:textId="77777777" w:rsidTr="00FA1CF4">
        <w:tc>
          <w:tcPr>
            <w:tcW w:w="3325" w:type="dxa"/>
          </w:tcPr>
          <w:p w14:paraId="6911D5E9" w14:textId="7BB2C91C" w:rsidR="00FA1CF4" w:rsidRDefault="00A91369">
            <w:r>
              <w:t>April Tournament</w:t>
            </w:r>
          </w:p>
        </w:tc>
        <w:tc>
          <w:tcPr>
            <w:tcW w:w="7465" w:type="dxa"/>
          </w:tcPr>
          <w:p w14:paraId="3689A862" w14:textId="77777777" w:rsidR="00750A62" w:rsidRDefault="00A91369" w:rsidP="009E13F3">
            <w:r>
              <w:t>The April tournament is the Member/Member tournament and is an LWMGA Major</w:t>
            </w:r>
          </w:p>
          <w:p w14:paraId="15658B05" w14:textId="77777777" w:rsidR="00A91369" w:rsidRDefault="00A91369" w:rsidP="00A91369">
            <w:pPr>
              <w:pStyle w:val="ListParagraph"/>
              <w:numPr>
                <w:ilvl w:val="0"/>
                <w:numId w:val="24"/>
              </w:numPr>
            </w:pPr>
            <w:r>
              <w:t>April 20</w:t>
            </w:r>
            <w:r w:rsidRPr="00A91369">
              <w:rPr>
                <w:vertAlign w:val="superscript"/>
              </w:rPr>
              <w:t>th</w:t>
            </w:r>
            <w:r>
              <w:t xml:space="preserve"> </w:t>
            </w:r>
          </w:p>
          <w:p w14:paraId="4DCB15B4" w14:textId="77777777" w:rsidR="00A91369" w:rsidRDefault="00A91369" w:rsidP="00A91369">
            <w:pPr>
              <w:pStyle w:val="ListParagraph"/>
              <w:numPr>
                <w:ilvl w:val="0"/>
                <w:numId w:val="24"/>
              </w:numPr>
            </w:pPr>
            <w:r>
              <w:t>Cut-off is April 17</w:t>
            </w:r>
            <w:r w:rsidRPr="00A91369">
              <w:rPr>
                <w:vertAlign w:val="superscript"/>
              </w:rPr>
              <w:t>th</w:t>
            </w:r>
            <w:r>
              <w:t xml:space="preserve"> at 6:00 pm</w:t>
            </w:r>
          </w:p>
          <w:p w14:paraId="1F7A3098" w14:textId="77777777" w:rsidR="00A91369" w:rsidRDefault="00A91369" w:rsidP="00A91369">
            <w:pPr>
              <w:pStyle w:val="ListParagraph"/>
              <w:numPr>
                <w:ilvl w:val="0"/>
                <w:numId w:val="24"/>
              </w:numPr>
            </w:pPr>
            <w:r>
              <w:t xml:space="preserve">Link is up at </w:t>
            </w:r>
            <w:proofErr w:type="gramStart"/>
            <w:r>
              <w:t>LWMGA.com</w:t>
            </w:r>
            <w:proofErr w:type="gramEnd"/>
          </w:p>
          <w:p w14:paraId="783B363E" w14:textId="612CF826" w:rsidR="00A91369" w:rsidRDefault="00A91369" w:rsidP="00A91369">
            <w:pPr>
              <w:pStyle w:val="ListParagraph"/>
              <w:numPr>
                <w:ilvl w:val="0"/>
                <w:numId w:val="24"/>
              </w:numPr>
            </w:pPr>
            <w:r>
              <w:t xml:space="preserve">Party and team auction on Friday night- 6:00 pm April </w:t>
            </w:r>
            <w:proofErr w:type="gramStart"/>
            <w:r>
              <w:t>19</w:t>
            </w:r>
            <w:r w:rsidRPr="00A91369">
              <w:rPr>
                <w:vertAlign w:val="superscript"/>
              </w:rPr>
              <w:t>th</w:t>
            </w:r>
            <w:proofErr w:type="gramEnd"/>
          </w:p>
          <w:p w14:paraId="6798A2DD" w14:textId="77777777" w:rsidR="00A91369" w:rsidRDefault="00A91369" w:rsidP="00A91369">
            <w:pPr>
              <w:pStyle w:val="ListParagraph"/>
              <w:numPr>
                <w:ilvl w:val="0"/>
                <w:numId w:val="24"/>
              </w:numPr>
            </w:pPr>
            <w:r>
              <w:t>Clayton will work with Brian for Saturday menus (Friday night and Saturday)</w:t>
            </w:r>
          </w:p>
          <w:p w14:paraId="6C48294D" w14:textId="2127E6AC" w:rsidR="00A91369" w:rsidRDefault="00A91369" w:rsidP="00A91369">
            <w:pPr>
              <w:pStyle w:val="ListParagraph"/>
              <w:numPr>
                <w:ilvl w:val="0"/>
                <w:numId w:val="24"/>
              </w:numPr>
            </w:pPr>
            <w:r>
              <w:t>85% of player handicaps will be used (per USGA guidelines)</w:t>
            </w:r>
          </w:p>
        </w:tc>
      </w:tr>
      <w:tr w:rsidR="00B323DE" w14:paraId="19FFF2E3" w14:textId="77777777" w:rsidTr="00FA1CF4">
        <w:tc>
          <w:tcPr>
            <w:tcW w:w="3325" w:type="dxa"/>
          </w:tcPr>
          <w:p w14:paraId="46B189C7" w14:textId="6EAE83EA" w:rsidR="00B323DE" w:rsidRDefault="00A91369">
            <w:r>
              <w:t>LWMGA Member Update</w:t>
            </w:r>
          </w:p>
        </w:tc>
        <w:tc>
          <w:tcPr>
            <w:tcW w:w="7465" w:type="dxa"/>
          </w:tcPr>
          <w:p w14:paraId="23FF7388" w14:textId="1220EB41" w:rsidR="00DE2C4D" w:rsidRDefault="00A91369" w:rsidP="004B188D">
            <w:r>
              <w:t>Currently at 120 members (as of 3/12/2024).  7 new members since 2/12/2024</w:t>
            </w:r>
          </w:p>
        </w:tc>
      </w:tr>
      <w:tr w:rsidR="00DC3A7A" w14:paraId="6905F7F9" w14:textId="77777777" w:rsidTr="00FA1CF4">
        <w:tc>
          <w:tcPr>
            <w:tcW w:w="3325" w:type="dxa"/>
          </w:tcPr>
          <w:p w14:paraId="631EE051" w14:textId="535774ED" w:rsidR="00DC3A7A" w:rsidRDefault="00A91369">
            <w:r>
              <w:t>Board Pictures</w:t>
            </w:r>
          </w:p>
        </w:tc>
        <w:tc>
          <w:tcPr>
            <w:tcW w:w="7465" w:type="dxa"/>
          </w:tcPr>
          <w:p w14:paraId="32906881" w14:textId="763F0786" w:rsidR="00386953" w:rsidRDefault="00A91369" w:rsidP="00A91369">
            <w:r>
              <w:t>Scheduled for April Board Meeting (4/10/2024)</w:t>
            </w:r>
          </w:p>
        </w:tc>
      </w:tr>
      <w:tr w:rsidR="00646EBE" w14:paraId="71675B74" w14:textId="77777777" w:rsidTr="00FA1CF4">
        <w:tc>
          <w:tcPr>
            <w:tcW w:w="3325" w:type="dxa"/>
          </w:tcPr>
          <w:p w14:paraId="2BCCC588" w14:textId="18B54BAA" w:rsidR="00646EBE" w:rsidRDefault="00A91369">
            <w:r>
              <w:t>Club Update</w:t>
            </w:r>
          </w:p>
        </w:tc>
        <w:tc>
          <w:tcPr>
            <w:tcW w:w="7465" w:type="dxa"/>
          </w:tcPr>
          <w:p w14:paraId="69C2CE0B" w14:textId="5A042C39" w:rsidR="00646EBE" w:rsidRDefault="00A91369" w:rsidP="00620BE4">
            <w:r>
              <w:t>Currently at 495 Lake Windcrest members</w:t>
            </w:r>
          </w:p>
        </w:tc>
      </w:tr>
      <w:tr w:rsidR="00646EBE" w14:paraId="40EBACB2" w14:textId="77777777" w:rsidTr="00FA1CF4">
        <w:tc>
          <w:tcPr>
            <w:tcW w:w="3325" w:type="dxa"/>
          </w:tcPr>
          <w:p w14:paraId="55C28163" w14:textId="393DA98D" w:rsidR="00646EBE" w:rsidRDefault="00A91369">
            <w:r>
              <w:t>2024 MGA Cup</w:t>
            </w:r>
          </w:p>
        </w:tc>
        <w:tc>
          <w:tcPr>
            <w:tcW w:w="7465" w:type="dxa"/>
          </w:tcPr>
          <w:p w14:paraId="22CB90EF" w14:textId="77777777" w:rsidR="00A91369" w:rsidRDefault="00A91369" w:rsidP="00620BE4">
            <w:r>
              <w:t>The MGA Cup for 2024 will be expanded to 18 LWMGA members (the top 18 points leaders in 2024)</w:t>
            </w:r>
          </w:p>
          <w:p w14:paraId="19D9F216" w14:textId="77777777" w:rsidR="00646EBE" w:rsidRDefault="00A91369" w:rsidP="00A91369">
            <w:pPr>
              <w:pStyle w:val="ListParagraph"/>
              <w:numPr>
                <w:ilvl w:val="0"/>
                <w:numId w:val="25"/>
              </w:numPr>
            </w:pPr>
            <w:r>
              <w:t xml:space="preserve">The top 16 will be automatically eligible for the </w:t>
            </w:r>
            <w:proofErr w:type="gramStart"/>
            <w:r>
              <w:t>tournament</w:t>
            </w:r>
            <w:proofErr w:type="gramEnd"/>
          </w:p>
          <w:p w14:paraId="4951FEC2" w14:textId="77777777" w:rsidR="00A91369" w:rsidRDefault="00A91369" w:rsidP="00A91369">
            <w:pPr>
              <w:pStyle w:val="ListParagraph"/>
              <w:numPr>
                <w:ilvl w:val="0"/>
                <w:numId w:val="25"/>
              </w:numPr>
            </w:pPr>
            <w:r>
              <w:t xml:space="preserve">The final 2 positions will be eligible based on some type of play-in </w:t>
            </w:r>
            <w:proofErr w:type="gramStart"/>
            <w:r>
              <w:t>tournament</w:t>
            </w:r>
            <w:proofErr w:type="gramEnd"/>
          </w:p>
          <w:p w14:paraId="21EA9F3D" w14:textId="1A913BF3" w:rsidR="00A91369" w:rsidRDefault="00A91369" w:rsidP="00A91369">
            <w:pPr>
              <w:pStyle w:val="ListParagraph"/>
              <w:numPr>
                <w:ilvl w:val="0"/>
                <w:numId w:val="25"/>
              </w:numPr>
            </w:pPr>
            <w:r>
              <w:t>The format/approach/size of the play-in tournament will be discussed and finalized in the fall when the full board is available</w:t>
            </w:r>
          </w:p>
        </w:tc>
      </w:tr>
    </w:tbl>
    <w:p w14:paraId="017E01F3" w14:textId="5FB0043A" w:rsidR="00FE576D" w:rsidRDefault="00FE576D" w:rsidP="003C5B53">
      <w:pPr>
        <w:pStyle w:val="Heading1"/>
      </w:pPr>
    </w:p>
    <w:p w14:paraId="5A1D81DF" w14:textId="77777777" w:rsidR="00FE576D" w:rsidRDefault="00000000">
      <w:pPr>
        <w:pStyle w:val="Heading1"/>
      </w:pPr>
      <w:sdt>
        <w:sdtPr>
          <w:alias w:val="Next meeting:"/>
          <w:tag w:val="Next meeting:"/>
          <w:id w:val="-1524860034"/>
          <w:placeholder>
            <w:docPart w:val="3DC4708C2FAB4602B3BACE4878EE0C13"/>
          </w:placeholder>
          <w:temporary/>
          <w:showingPlcHdr/>
          <w15:appearance w15:val="hidden"/>
        </w:sdtPr>
        <w:sdtContent>
          <w:r w:rsidR="005D2056">
            <w:t>Next Meeting</w:t>
          </w:r>
        </w:sdtContent>
      </w:sdt>
    </w:p>
    <w:p w14:paraId="21BAC27D" w14:textId="41A58938" w:rsidR="00774146" w:rsidRDefault="00A91369">
      <w:r>
        <w:t>April</w:t>
      </w:r>
      <w:r w:rsidR="00533CC5">
        <w:t xml:space="preserve"> </w:t>
      </w:r>
      <w:r>
        <w:t>10</w:t>
      </w:r>
      <w:r w:rsidR="0038429C" w:rsidRPr="0038429C">
        <w:rPr>
          <w:vertAlign w:val="superscript"/>
        </w:rPr>
        <w:t>th</w:t>
      </w:r>
      <w:r w:rsidR="0038429C">
        <w:t>,</w:t>
      </w:r>
      <w:r w:rsidR="003C5B53">
        <w:t xml:space="preserve"> 6:00 pm</w:t>
      </w:r>
      <w:r w:rsidR="003B5FCE">
        <w:t xml:space="preserve">, </w:t>
      </w:r>
      <w:r w:rsidR="003C5B53">
        <w:t>Lake Windcrest Grill</w:t>
      </w:r>
    </w:p>
    <w:p w14:paraId="5CDF330A" w14:textId="6C317B10" w:rsidR="003C5B53" w:rsidRDefault="003C5B53">
      <w:proofErr w:type="gramStart"/>
      <w:r>
        <w:t>Motion</w:t>
      </w:r>
      <w:proofErr w:type="gramEnd"/>
      <w:r>
        <w:t xml:space="preserve"> to adjourn was made at </w:t>
      </w:r>
      <w:r w:rsidR="00C072E8">
        <w:t>7:</w:t>
      </w:r>
      <w:r w:rsidR="00386953">
        <w:t>15</w:t>
      </w:r>
      <w:r w:rsidR="00104E7E">
        <w:t xml:space="preserve"> </w:t>
      </w:r>
      <w:r>
        <w:t>pm and was passed unanimously.</w:t>
      </w:r>
    </w:p>
    <w:sectPr w:rsidR="003C5B53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4B06A" w14:textId="77777777" w:rsidR="006B2D67" w:rsidRDefault="006B2D67">
      <w:r>
        <w:separator/>
      </w:r>
    </w:p>
  </w:endnote>
  <w:endnote w:type="continuationSeparator" w:id="0">
    <w:p w14:paraId="5BCDEB64" w14:textId="77777777" w:rsidR="006B2D67" w:rsidRDefault="006B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5F621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E47BC" w14:textId="77777777" w:rsidR="006B2D67" w:rsidRDefault="006B2D67">
      <w:r>
        <w:separator/>
      </w:r>
    </w:p>
  </w:footnote>
  <w:footnote w:type="continuationSeparator" w:id="0">
    <w:p w14:paraId="15B21668" w14:textId="77777777" w:rsidR="006B2D67" w:rsidRDefault="006B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30F1564"/>
    <w:multiLevelType w:val="hybridMultilevel"/>
    <w:tmpl w:val="8BDA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940CBE"/>
    <w:multiLevelType w:val="hybridMultilevel"/>
    <w:tmpl w:val="2F12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35D42"/>
    <w:multiLevelType w:val="hybridMultilevel"/>
    <w:tmpl w:val="74848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70BDF"/>
    <w:multiLevelType w:val="hybridMultilevel"/>
    <w:tmpl w:val="4BAE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C4D35"/>
    <w:multiLevelType w:val="hybridMultilevel"/>
    <w:tmpl w:val="4BFC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4C16"/>
    <w:multiLevelType w:val="hybridMultilevel"/>
    <w:tmpl w:val="3512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276FC"/>
    <w:multiLevelType w:val="hybridMultilevel"/>
    <w:tmpl w:val="FCD0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07539"/>
    <w:multiLevelType w:val="hybridMultilevel"/>
    <w:tmpl w:val="A63A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73678"/>
    <w:multiLevelType w:val="hybridMultilevel"/>
    <w:tmpl w:val="9176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40B32"/>
    <w:multiLevelType w:val="hybridMultilevel"/>
    <w:tmpl w:val="79AE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55C35"/>
    <w:multiLevelType w:val="hybridMultilevel"/>
    <w:tmpl w:val="6C9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65F4C"/>
    <w:multiLevelType w:val="hybridMultilevel"/>
    <w:tmpl w:val="5708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565E5"/>
    <w:multiLevelType w:val="hybridMultilevel"/>
    <w:tmpl w:val="B286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10A9C"/>
    <w:multiLevelType w:val="hybridMultilevel"/>
    <w:tmpl w:val="5524D99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7F3A1D24"/>
    <w:multiLevelType w:val="hybridMultilevel"/>
    <w:tmpl w:val="2838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1324">
    <w:abstractNumId w:val="7"/>
  </w:num>
  <w:num w:numId="2" w16cid:durableId="1917015429">
    <w:abstractNumId w:val="6"/>
  </w:num>
  <w:num w:numId="3" w16cid:durableId="490760394">
    <w:abstractNumId w:val="5"/>
  </w:num>
  <w:num w:numId="4" w16cid:durableId="1143691196">
    <w:abstractNumId w:val="4"/>
  </w:num>
  <w:num w:numId="5" w16cid:durableId="854270255">
    <w:abstractNumId w:val="8"/>
  </w:num>
  <w:num w:numId="6" w16cid:durableId="1910335650">
    <w:abstractNumId w:val="3"/>
  </w:num>
  <w:num w:numId="7" w16cid:durableId="270205262">
    <w:abstractNumId w:val="2"/>
  </w:num>
  <w:num w:numId="8" w16cid:durableId="1062410764">
    <w:abstractNumId w:val="1"/>
  </w:num>
  <w:num w:numId="9" w16cid:durableId="1734813458">
    <w:abstractNumId w:val="0"/>
  </w:num>
  <w:num w:numId="10" w16cid:durableId="949360821">
    <w:abstractNumId w:val="20"/>
  </w:num>
  <w:num w:numId="11" w16cid:durableId="1343052469">
    <w:abstractNumId w:val="13"/>
  </w:num>
  <w:num w:numId="12" w16cid:durableId="1971133753">
    <w:abstractNumId w:val="9"/>
  </w:num>
  <w:num w:numId="13" w16cid:durableId="1091389504">
    <w:abstractNumId w:val="16"/>
  </w:num>
  <w:num w:numId="14" w16cid:durableId="1180773578">
    <w:abstractNumId w:val="10"/>
  </w:num>
  <w:num w:numId="15" w16cid:durableId="524172288">
    <w:abstractNumId w:val="12"/>
  </w:num>
  <w:num w:numId="16" w16cid:durableId="1341661460">
    <w:abstractNumId w:val="15"/>
  </w:num>
  <w:num w:numId="17" w16cid:durableId="1739942630">
    <w:abstractNumId w:val="11"/>
  </w:num>
  <w:num w:numId="18" w16cid:durableId="154497646">
    <w:abstractNumId w:val="17"/>
  </w:num>
  <w:num w:numId="19" w16cid:durableId="189151875">
    <w:abstractNumId w:val="19"/>
  </w:num>
  <w:num w:numId="20" w16cid:durableId="1048184758">
    <w:abstractNumId w:val="24"/>
  </w:num>
  <w:num w:numId="21" w16cid:durableId="199517556">
    <w:abstractNumId w:val="21"/>
  </w:num>
  <w:num w:numId="22" w16cid:durableId="1009330087">
    <w:abstractNumId w:val="22"/>
  </w:num>
  <w:num w:numId="23" w16cid:durableId="1452093274">
    <w:abstractNumId w:val="18"/>
  </w:num>
  <w:num w:numId="24" w16cid:durableId="667177816">
    <w:abstractNumId w:val="14"/>
  </w:num>
  <w:num w:numId="25" w16cid:durableId="1910378566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8F"/>
    <w:rsid w:val="00006226"/>
    <w:rsid w:val="0001027C"/>
    <w:rsid w:val="00012D90"/>
    <w:rsid w:val="00017C51"/>
    <w:rsid w:val="00022357"/>
    <w:rsid w:val="00041DA8"/>
    <w:rsid w:val="00052547"/>
    <w:rsid w:val="00052BA1"/>
    <w:rsid w:val="00055CDC"/>
    <w:rsid w:val="000650FD"/>
    <w:rsid w:val="00081D4D"/>
    <w:rsid w:val="000A1B9C"/>
    <w:rsid w:val="000A78CB"/>
    <w:rsid w:val="000B1CCA"/>
    <w:rsid w:val="000B3406"/>
    <w:rsid w:val="000B6DDD"/>
    <w:rsid w:val="000C15E9"/>
    <w:rsid w:val="000C354F"/>
    <w:rsid w:val="000D1B9D"/>
    <w:rsid w:val="000D5C91"/>
    <w:rsid w:val="000E1E3A"/>
    <w:rsid w:val="000F21A5"/>
    <w:rsid w:val="00104E7E"/>
    <w:rsid w:val="00111CBC"/>
    <w:rsid w:val="00114892"/>
    <w:rsid w:val="00115E61"/>
    <w:rsid w:val="00116E23"/>
    <w:rsid w:val="0012405C"/>
    <w:rsid w:val="001267F0"/>
    <w:rsid w:val="00146696"/>
    <w:rsid w:val="00146A93"/>
    <w:rsid w:val="00150A28"/>
    <w:rsid w:val="00160FD4"/>
    <w:rsid w:val="00163895"/>
    <w:rsid w:val="001673E4"/>
    <w:rsid w:val="00171705"/>
    <w:rsid w:val="00173F1B"/>
    <w:rsid w:val="00184ED3"/>
    <w:rsid w:val="00184F53"/>
    <w:rsid w:val="0019159D"/>
    <w:rsid w:val="001A1B42"/>
    <w:rsid w:val="001A4556"/>
    <w:rsid w:val="001C299B"/>
    <w:rsid w:val="001C2C12"/>
    <w:rsid w:val="001C7C52"/>
    <w:rsid w:val="001D3310"/>
    <w:rsid w:val="001D45B7"/>
    <w:rsid w:val="001E3DD1"/>
    <w:rsid w:val="001E7889"/>
    <w:rsid w:val="001E7F97"/>
    <w:rsid w:val="00201B4D"/>
    <w:rsid w:val="0021203F"/>
    <w:rsid w:val="002174F8"/>
    <w:rsid w:val="00235CBA"/>
    <w:rsid w:val="00241ED8"/>
    <w:rsid w:val="00250167"/>
    <w:rsid w:val="0025258F"/>
    <w:rsid w:val="002557C1"/>
    <w:rsid w:val="002621F6"/>
    <w:rsid w:val="00264D07"/>
    <w:rsid w:val="002713A6"/>
    <w:rsid w:val="00282EAE"/>
    <w:rsid w:val="002832FA"/>
    <w:rsid w:val="00284D2C"/>
    <w:rsid w:val="002A0594"/>
    <w:rsid w:val="002A19E8"/>
    <w:rsid w:val="002A2B44"/>
    <w:rsid w:val="002A3FCB"/>
    <w:rsid w:val="002A5380"/>
    <w:rsid w:val="002B039E"/>
    <w:rsid w:val="002B321C"/>
    <w:rsid w:val="002B4CBE"/>
    <w:rsid w:val="002B654F"/>
    <w:rsid w:val="002C3F9E"/>
    <w:rsid w:val="002D198F"/>
    <w:rsid w:val="002D2837"/>
    <w:rsid w:val="002D3701"/>
    <w:rsid w:val="002F1628"/>
    <w:rsid w:val="002F2259"/>
    <w:rsid w:val="002F6F77"/>
    <w:rsid w:val="003021AC"/>
    <w:rsid w:val="0033112D"/>
    <w:rsid w:val="00333FA3"/>
    <w:rsid w:val="0033699B"/>
    <w:rsid w:val="003412B9"/>
    <w:rsid w:val="003557F1"/>
    <w:rsid w:val="00361B9D"/>
    <w:rsid w:val="00382724"/>
    <w:rsid w:val="0038429C"/>
    <w:rsid w:val="00386953"/>
    <w:rsid w:val="00386C68"/>
    <w:rsid w:val="00386FBB"/>
    <w:rsid w:val="003871FA"/>
    <w:rsid w:val="00393134"/>
    <w:rsid w:val="003B5FCE"/>
    <w:rsid w:val="003B7919"/>
    <w:rsid w:val="003C1C3E"/>
    <w:rsid w:val="003C5B53"/>
    <w:rsid w:val="003D51AF"/>
    <w:rsid w:val="003E1032"/>
    <w:rsid w:val="003F09DA"/>
    <w:rsid w:val="003F1F44"/>
    <w:rsid w:val="00402E7E"/>
    <w:rsid w:val="0040718B"/>
    <w:rsid w:val="00416222"/>
    <w:rsid w:val="004162BA"/>
    <w:rsid w:val="00424F9F"/>
    <w:rsid w:val="00435446"/>
    <w:rsid w:val="00440968"/>
    <w:rsid w:val="0044506D"/>
    <w:rsid w:val="004578FE"/>
    <w:rsid w:val="00463D3D"/>
    <w:rsid w:val="004701A3"/>
    <w:rsid w:val="0047222D"/>
    <w:rsid w:val="00477C37"/>
    <w:rsid w:val="004851EF"/>
    <w:rsid w:val="00490717"/>
    <w:rsid w:val="00493251"/>
    <w:rsid w:val="004A2A40"/>
    <w:rsid w:val="004A6CD5"/>
    <w:rsid w:val="004B188D"/>
    <w:rsid w:val="004B47DD"/>
    <w:rsid w:val="004B5FDC"/>
    <w:rsid w:val="004B6FA6"/>
    <w:rsid w:val="004C4984"/>
    <w:rsid w:val="004D0D87"/>
    <w:rsid w:val="004D2876"/>
    <w:rsid w:val="004E0B03"/>
    <w:rsid w:val="004E2CE3"/>
    <w:rsid w:val="004E3BDB"/>
    <w:rsid w:val="004F4532"/>
    <w:rsid w:val="00510E24"/>
    <w:rsid w:val="00524BBB"/>
    <w:rsid w:val="00525D64"/>
    <w:rsid w:val="00533CC5"/>
    <w:rsid w:val="0053487F"/>
    <w:rsid w:val="00540412"/>
    <w:rsid w:val="0054535A"/>
    <w:rsid w:val="00554787"/>
    <w:rsid w:val="00560971"/>
    <w:rsid w:val="00563635"/>
    <w:rsid w:val="00570034"/>
    <w:rsid w:val="0058206D"/>
    <w:rsid w:val="00582DC4"/>
    <w:rsid w:val="00593C39"/>
    <w:rsid w:val="005A31BE"/>
    <w:rsid w:val="005A688E"/>
    <w:rsid w:val="005B760F"/>
    <w:rsid w:val="005D2056"/>
    <w:rsid w:val="005D6652"/>
    <w:rsid w:val="005F3807"/>
    <w:rsid w:val="006057C8"/>
    <w:rsid w:val="006162E8"/>
    <w:rsid w:val="006174E7"/>
    <w:rsid w:val="00620BE4"/>
    <w:rsid w:val="00630D4C"/>
    <w:rsid w:val="00632DAC"/>
    <w:rsid w:val="006340AF"/>
    <w:rsid w:val="00646EBE"/>
    <w:rsid w:val="0066686E"/>
    <w:rsid w:val="00666C5C"/>
    <w:rsid w:val="00675E8F"/>
    <w:rsid w:val="00684306"/>
    <w:rsid w:val="00692B9D"/>
    <w:rsid w:val="00694F7B"/>
    <w:rsid w:val="006A2263"/>
    <w:rsid w:val="006B0430"/>
    <w:rsid w:val="006B2566"/>
    <w:rsid w:val="006B2D67"/>
    <w:rsid w:val="006B373D"/>
    <w:rsid w:val="006C064B"/>
    <w:rsid w:val="006D587E"/>
    <w:rsid w:val="006E01FB"/>
    <w:rsid w:val="006E4027"/>
    <w:rsid w:val="006E7AF5"/>
    <w:rsid w:val="006F1D37"/>
    <w:rsid w:val="00701FD9"/>
    <w:rsid w:val="00703CA4"/>
    <w:rsid w:val="00706CD5"/>
    <w:rsid w:val="007173EB"/>
    <w:rsid w:val="00724AC3"/>
    <w:rsid w:val="0073117E"/>
    <w:rsid w:val="00735877"/>
    <w:rsid w:val="007468AD"/>
    <w:rsid w:val="00750A62"/>
    <w:rsid w:val="00751659"/>
    <w:rsid w:val="007622DF"/>
    <w:rsid w:val="007633E5"/>
    <w:rsid w:val="007638A6"/>
    <w:rsid w:val="0076491C"/>
    <w:rsid w:val="0076599A"/>
    <w:rsid w:val="0077098B"/>
    <w:rsid w:val="00774146"/>
    <w:rsid w:val="00777667"/>
    <w:rsid w:val="00781635"/>
    <w:rsid w:val="00786D8E"/>
    <w:rsid w:val="00795570"/>
    <w:rsid w:val="007B1D65"/>
    <w:rsid w:val="007B6F9C"/>
    <w:rsid w:val="007C0AF9"/>
    <w:rsid w:val="007C153C"/>
    <w:rsid w:val="007C2F5C"/>
    <w:rsid w:val="007C3C1E"/>
    <w:rsid w:val="007C532B"/>
    <w:rsid w:val="007D015E"/>
    <w:rsid w:val="007E0400"/>
    <w:rsid w:val="007F066A"/>
    <w:rsid w:val="0080484D"/>
    <w:rsid w:val="00807891"/>
    <w:rsid w:val="0081008C"/>
    <w:rsid w:val="00840BF6"/>
    <w:rsid w:val="00842847"/>
    <w:rsid w:val="00842952"/>
    <w:rsid w:val="00845337"/>
    <w:rsid w:val="0085179F"/>
    <w:rsid w:val="00854418"/>
    <w:rsid w:val="00863DE5"/>
    <w:rsid w:val="0088027D"/>
    <w:rsid w:val="0088177B"/>
    <w:rsid w:val="00883FFD"/>
    <w:rsid w:val="008849DF"/>
    <w:rsid w:val="00887B54"/>
    <w:rsid w:val="0089753E"/>
    <w:rsid w:val="008A764B"/>
    <w:rsid w:val="008A7DAB"/>
    <w:rsid w:val="008B622A"/>
    <w:rsid w:val="008B62DB"/>
    <w:rsid w:val="008C5305"/>
    <w:rsid w:val="008E1349"/>
    <w:rsid w:val="008E374B"/>
    <w:rsid w:val="008F7608"/>
    <w:rsid w:val="00900EB9"/>
    <w:rsid w:val="00907EA5"/>
    <w:rsid w:val="0092338F"/>
    <w:rsid w:val="0092471D"/>
    <w:rsid w:val="0093348B"/>
    <w:rsid w:val="00933E9E"/>
    <w:rsid w:val="00933FF2"/>
    <w:rsid w:val="00950A1E"/>
    <w:rsid w:val="0095198F"/>
    <w:rsid w:val="00952730"/>
    <w:rsid w:val="00952DB1"/>
    <w:rsid w:val="009557C7"/>
    <w:rsid w:val="009579FE"/>
    <w:rsid w:val="0096168B"/>
    <w:rsid w:val="00962338"/>
    <w:rsid w:val="0099712C"/>
    <w:rsid w:val="009A5583"/>
    <w:rsid w:val="009A627A"/>
    <w:rsid w:val="009A772B"/>
    <w:rsid w:val="009B6B87"/>
    <w:rsid w:val="009C5C1D"/>
    <w:rsid w:val="009C6277"/>
    <w:rsid w:val="009C7DA7"/>
    <w:rsid w:val="009D0B2F"/>
    <w:rsid w:val="009E13F3"/>
    <w:rsid w:val="009F6321"/>
    <w:rsid w:val="00A07E41"/>
    <w:rsid w:val="00A36C67"/>
    <w:rsid w:val="00A45F1C"/>
    <w:rsid w:val="00A50FEF"/>
    <w:rsid w:val="00A53D0B"/>
    <w:rsid w:val="00A641AC"/>
    <w:rsid w:val="00A755CA"/>
    <w:rsid w:val="00A81713"/>
    <w:rsid w:val="00A818EC"/>
    <w:rsid w:val="00A91369"/>
    <w:rsid w:val="00A94385"/>
    <w:rsid w:val="00A95795"/>
    <w:rsid w:val="00AB3E35"/>
    <w:rsid w:val="00AB414D"/>
    <w:rsid w:val="00AB6490"/>
    <w:rsid w:val="00AC58E3"/>
    <w:rsid w:val="00AC6C75"/>
    <w:rsid w:val="00AD4BAA"/>
    <w:rsid w:val="00AF4E80"/>
    <w:rsid w:val="00AF5874"/>
    <w:rsid w:val="00B027EC"/>
    <w:rsid w:val="00B03F83"/>
    <w:rsid w:val="00B31FE2"/>
    <w:rsid w:val="00B323DE"/>
    <w:rsid w:val="00B41476"/>
    <w:rsid w:val="00B41FA1"/>
    <w:rsid w:val="00B4264A"/>
    <w:rsid w:val="00B459AC"/>
    <w:rsid w:val="00B466B0"/>
    <w:rsid w:val="00B51AD7"/>
    <w:rsid w:val="00B540A7"/>
    <w:rsid w:val="00B73E5B"/>
    <w:rsid w:val="00B82FE1"/>
    <w:rsid w:val="00B84886"/>
    <w:rsid w:val="00BA168E"/>
    <w:rsid w:val="00BA7781"/>
    <w:rsid w:val="00BE05C4"/>
    <w:rsid w:val="00C04B20"/>
    <w:rsid w:val="00C072E8"/>
    <w:rsid w:val="00C10BD1"/>
    <w:rsid w:val="00C2472C"/>
    <w:rsid w:val="00C27EE3"/>
    <w:rsid w:val="00C41E6E"/>
    <w:rsid w:val="00C43B93"/>
    <w:rsid w:val="00C45103"/>
    <w:rsid w:val="00C53DD1"/>
    <w:rsid w:val="00C54681"/>
    <w:rsid w:val="00C62188"/>
    <w:rsid w:val="00C64BFE"/>
    <w:rsid w:val="00C64D49"/>
    <w:rsid w:val="00C7447B"/>
    <w:rsid w:val="00C95CF9"/>
    <w:rsid w:val="00C96B82"/>
    <w:rsid w:val="00CB0440"/>
    <w:rsid w:val="00CC5567"/>
    <w:rsid w:val="00CC667E"/>
    <w:rsid w:val="00CC758E"/>
    <w:rsid w:val="00CD009A"/>
    <w:rsid w:val="00CE37C1"/>
    <w:rsid w:val="00CE41FE"/>
    <w:rsid w:val="00CE5938"/>
    <w:rsid w:val="00CE601B"/>
    <w:rsid w:val="00D04ECE"/>
    <w:rsid w:val="00D11799"/>
    <w:rsid w:val="00D248D8"/>
    <w:rsid w:val="00D26BBC"/>
    <w:rsid w:val="00D43E62"/>
    <w:rsid w:val="00D525EA"/>
    <w:rsid w:val="00D622A1"/>
    <w:rsid w:val="00D7043F"/>
    <w:rsid w:val="00D934CF"/>
    <w:rsid w:val="00D967F4"/>
    <w:rsid w:val="00DA15E2"/>
    <w:rsid w:val="00DA2349"/>
    <w:rsid w:val="00DB5293"/>
    <w:rsid w:val="00DC3A7A"/>
    <w:rsid w:val="00DD0DC7"/>
    <w:rsid w:val="00DD56B7"/>
    <w:rsid w:val="00DE2C4D"/>
    <w:rsid w:val="00DE3BCC"/>
    <w:rsid w:val="00DF0196"/>
    <w:rsid w:val="00DF1EBA"/>
    <w:rsid w:val="00E01377"/>
    <w:rsid w:val="00E04F6C"/>
    <w:rsid w:val="00E21001"/>
    <w:rsid w:val="00E219FF"/>
    <w:rsid w:val="00E33D56"/>
    <w:rsid w:val="00E33DB1"/>
    <w:rsid w:val="00E36ADD"/>
    <w:rsid w:val="00E3708E"/>
    <w:rsid w:val="00E37FD3"/>
    <w:rsid w:val="00E4456B"/>
    <w:rsid w:val="00E60A93"/>
    <w:rsid w:val="00E636C4"/>
    <w:rsid w:val="00E75526"/>
    <w:rsid w:val="00E773D2"/>
    <w:rsid w:val="00EA4835"/>
    <w:rsid w:val="00EA6690"/>
    <w:rsid w:val="00EC6732"/>
    <w:rsid w:val="00ED2FA7"/>
    <w:rsid w:val="00ED4953"/>
    <w:rsid w:val="00ED4FE6"/>
    <w:rsid w:val="00EE079D"/>
    <w:rsid w:val="00EE1D61"/>
    <w:rsid w:val="00EE27F7"/>
    <w:rsid w:val="00EE367D"/>
    <w:rsid w:val="00EE577C"/>
    <w:rsid w:val="00F01714"/>
    <w:rsid w:val="00F04038"/>
    <w:rsid w:val="00F06CFC"/>
    <w:rsid w:val="00F06EB7"/>
    <w:rsid w:val="00F120C1"/>
    <w:rsid w:val="00F22C51"/>
    <w:rsid w:val="00F24516"/>
    <w:rsid w:val="00F36762"/>
    <w:rsid w:val="00F36EC8"/>
    <w:rsid w:val="00F37F52"/>
    <w:rsid w:val="00F45ECE"/>
    <w:rsid w:val="00F50BBE"/>
    <w:rsid w:val="00F518B9"/>
    <w:rsid w:val="00F52E3C"/>
    <w:rsid w:val="00F63396"/>
    <w:rsid w:val="00F64B6B"/>
    <w:rsid w:val="00F81284"/>
    <w:rsid w:val="00F852D6"/>
    <w:rsid w:val="00F85664"/>
    <w:rsid w:val="00F9136A"/>
    <w:rsid w:val="00F925B9"/>
    <w:rsid w:val="00F95D17"/>
    <w:rsid w:val="00FA0E43"/>
    <w:rsid w:val="00FA1CF4"/>
    <w:rsid w:val="00FA2C9E"/>
    <w:rsid w:val="00FA3D55"/>
    <w:rsid w:val="00FA5C6F"/>
    <w:rsid w:val="00FA687D"/>
    <w:rsid w:val="00FB257D"/>
    <w:rsid w:val="00FB659B"/>
    <w:rsid w:val="00FC25DE"/>
    <w:rsid w:val="00FE576D"/>
    <w:rsid w:val="00FE65D9"/>
    <w:rsid w:val="00FF32D5"/>
    <w:rsid w:val="00FF6AE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AC557B"/>
  <w15:docId w15:val="{0080E6CF-6A4E-4BD2-A3DC-78726379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bi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1AB7BE1A1641CFAEB56DE1398A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A53DB-E236-4F11-A690-CB8FE2401A42}"/>
      </w:docPartPr>
      <w:docPartBody>
        <w:p w:rsidR="004F1415" w:rsidRDefault="00704900">
          <w:pPr>
            <w:pStyle w:val="891AB7BE1A1641CFAEB56DE1398A5CB5"/>
          </w:pPr>
          <w:r w:rsidRPr="00435446">
            <w:t>Minutes</w:t>
          </w:r>
        </w:p>
      </w:docPartBody>
    </w:docPart>
    <w:docPart>
      <w:docPartPr>
        <w:name w:val="4B567109EB1D41FBA69C987251CE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A1FEF-4A49-4009-A420-F9BFF4645D20}"/>
      </w:docPartPr>
      <w:docPartBody>
        <w:p w:rsidR="004F1415" w:rsidRDefault="00704900">
          <w:pPr>
            <w:pStyle w:val="4B567109EB1D41FBA69C987251CE6E46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E6B3B33755B94359B655AAD82BB0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6684-11A9-43B6-A58D-859336D79FF2}"/>
      </w:docPartPr>
      <w:docPartBody>
        <w:p w:rsidR="004F1415" w:rsidRDefault="00704900">
          <w:pPr>
            <w:pStyle w:val="E6B3B33755B94359B655AAD82BB0B5A1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84067D65214F419EBC9DDBC327AA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66D8-1198-45E9-A34F-1F8668FA36AA}"/>
      </w:docPartPr>
      <w:docPartBody>
        <w:p w:rsidR="004F1415" w:rsidRDefault="00704900">
          <w:pPr>
            <w:pStyle w:val="84067D65214F419EBC9DDBC327AA515A"/>
          </w:pPr>
          <w:r>
            <w:t>In Attendance</w:t>
          </w:r>
        </w:p>
      </w:docPartBody>
    </w:docPart>
    <w:docPart>
      <w:docPartPr>
        <w:name w:val="3DC4708C2FAB4602B3BACE4878EE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5D6F6-28B5-49BB-B46C-184B5D4942A9}"/>
      </w:docPartPr>
      <w:docPartBody>
        <w:p w:rsidR="004F1415" w:rsidRDefault="00704900">
          <w:pPr>
            <w:pStyle w:val="3DC4708C2FAB4602B3BACE4878EE0C13"/>
          </w:pPr>
          <w:r>
            <w:t>Next Meeting</w:t>
          </w:r>
        </w:p>
      </w:docPartBody>
    </w:docPart>
    <w:docPart>
      <w:docPartPr>
        <w:name w:val="B7709692E93F4B4F827F16AFF4E9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1706-88FE-4ACE-9B7E-478E7A1022A3}"/>
      </w:docPartPr>
      <w:docPartBody>
        <w:p w:rsidR="004F1415" w:rsidRDefault="00704900" w:rsidP="00704900">
          <w:pPr>
            <w:pStyle w:val="B7709692E93F4B4F827F16AFF4E90360"/>
          </w:pPr>
          <w:r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02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00"/>
    <w:rsid w:val="002C4065"/>
    <w:rsid w:val="004C3789"/>
    <w:rsid w:val="004F1415"/>
    <w:rsid w:val="005065F6"/>
    <w:rsid w:val="00593682"/>
    <w:rsid w:val="006838F7"/>
    <w:rsid w:val="00704900"/>
    <w:rsid w:val="00AA100A"/>
    <w:rsid w:val="00AA6CC0"/>
    <w:rsid w:val="00D7569C"/>
    <w:rsid w:val="00E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AB7BE1A1641CFAEB56DE1398A5CB5">
    <w:name w:val="891AB7BE1A1641CFAEB56DE1398A5CB5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4B567109EB1D41FBA69C987251CE6E46">
    <w:name w:val="4B567109EB1D41FBA69C987251CE6E46"/>
  </w:style>
  <w:style w:type="paragraph" w:customStyle="1" w:styleId="E6B3B33755B94359B655AAD82BB0B5A1">
    <w:name w:val="E6B3B33755B94359B655AAD82BB0B5A1"/>
  </w:style>
  <w:style w:type="paragraph" w:customStyle="1" w:styleId="84067D65214F419EBC9DDBC327AA515A">
    <w:name w:val="84067D65214F419EBC9DDBC327AA515A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3DC4708C2FAB4602B3BACE4878EE0C13">
    <w:name w:val="3DC4708C2FAB4602B3BACE4878EE0C13"/>
  </w:style>
  <w:style w:type="paragraph" w:customStyle="1" w:styleId="B7709692E93F4B4F827F16AFF4E90360">
    <w:name w:val="B7709692E93F4B4F827F16AFF4E90360"/>
    <w:rsid w:val="00704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20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Hale</dc:creator>
  <cp:keywords/>
  <dc:description/>
  <cp:lastModifiedBy>Bill Hale</cp:lastModifiedBy>
  <cp:revision>3</cp:revision>
  <dcterms:created xsi:type="dcterms:W3CDTF">2024-04-08T10:32:00Z</dcterms:created>
  <dcterms:modified xsi:type="dcterms:W3CDTF">2024-04-08T10:51:00Z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