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70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91AB7BE1A1641CFAEB56DE1398A5CB5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38628A8" w14:textId="56428304" w:rsidR="00FE576D" w:rsidRDefault="00675E8F">
      <w:pPr>
        <w:pStyle w:val="Subtitle"/>
      </w:pPr>
      <w:r>
        <w:t>Lake Windcrest Men’s Golf Association Meeting</w:t>
      </w:r>
    </w:p>
    <w:p w14:paraId="2CD29FCE" w14:textId="1513576D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4B567109EB1D41FBA69C987251CE6E46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EB4FB5">
        <w:t xml:space="preserve"> </w:t>
      </w:r>
      <w:r w:rsidR="00617E67">
        <w:t>April</w:t>
      </w:r>
      <w:r w:rsidR="00EB4FB5">
        <w:t xml:space="preserve"> 10</w:t>
      </w:r>
      <w:r w:rsidR="00EB4FB5" w:rsidRPr="00EB4FB5">
        <w:rPr>
          <w:vertAlign w:val="superscript"/>
        </w:rPr>
        <w:t>th</w:t>
      </w:r>
      <w:r w:rsidR="00EB4FB5">
        <w:t>,</w:t>
      </w:r>
      <w:r w:rsidR="00675E8F">
        <w:t xml:space="preserve"> 202</w:t>
      </w:r>
      <w:r w:rsidR="00EB4FB5">
        <w:t>4</w:t>
      </w:r>
      <w:r w:rsidR="00675E8F">
        <w:t xml:space="preserve"> 6:00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E6B3B33755B94359B655AAD82BB0B5A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EB4FB5">
        <w:t>Joe Gourley</w:t>
      </w:r>
    </w:p>
    <w:sdt>
      <w:sdtPr>
        <w:alias w:val="In attendance:"/>
        <w:tag w:val="In attendance:"/>
        <w:id w:val="-34966697"/>
        <w:placeholder>
          <w:docPart w:val="84067D65214F419EBC9DDBC327AA515A"/>
        </w:placeholder>
        <w:temporary/>
        <w:showingPlcHdr/>
        <w15:appearance w15:val="hidden"/>
      </w:sdtPr>
      <w:sdtContent>
        <w:p w14:paraId="27497575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B414D" w14:paraId="256EC7DC" w14:textId="77777777" w:rsidTr="00675E8F">
        <w:tc>
          <w:tcPr>
            <w:tcW w:w="5395" w:type="dxa"/>
          </w:tcPr>
          <w:p w14:paraId="2A7A5F37" w14:textId="6962C710" w:rsidR="00AB414D" w:rsidRDefault="00EB4FB5" w:rsidP="00AB414D">
            <w:r>
              <w:t>Joe Gourley</w:t>
            </w:r>
          </w:p>
        </w:tc>
        <w:tc>
          <w:tcPr>
            <w:tcW w:w="5395" w:type="dxa"/>
          </w:tcPr>
          <w:p w14:paraId="33A393ED" w14:textId="020CD920" w:rsidR="00AB414D" w:rsidRDefault="00135ABE" w:rsidP="00AB414D">
            <w:r>
              <w:t xml:space="preserve">Micah Morris </w:t>
            </w:r>
            <w:r w:rsidR="00EB4FB5">
              <w:t>– Lake Windcrest Golf Professional</w:t>
            </w:r>
          </w:p>
        </w:tc>
      </w:tr>
      <w:tr w:rsidR="00675E8F" w14:paraId="2DA2CC32" w14:textId="77777777" w:rsidTr="00675E8F">
        <w:tc>
          <w:tcPr>
            <w:tcW w:w="5395" w:type="dxa"/>
          </w:tcPr>
          <w:p w14:paraId="25F617D1" w14:textId="4D7114CE" w:rsidR="00675E8F" w:rsidRDefault="00EB4FB5">
            <w:r>
              <w:t>Robert Shaw</w:t>
            </w:r>
          </w:p>
        </w:tc>
        <w:tc>
          <w:tcPr>
            <w:tcW w:w="5395" w:type="dxa"/>
          </w:tcPr>
          <w:p w14:paraId="6CFC7F0B" w14:textId="3A4F3562" w:rsidR="00675E8F" w:rsidRDefault="00675E8F"/>
        </w:tc>
      </w:tr>
      <w:tr w:rsidR="00842847" w14:paraId="221FAA5F" w14:textId="77777777" w:rsidTr="00675E8F">
        <w:tc>
          <w:tcPr>
            <w:tcW w:w="5395" w:type="dxa"/>
          </w:tcPr>
          <w:p w14:paraId="0A7C66A2" w14:textId="34122F5C" w:rsidR="00842847" w:rsidRDefault="00EB4FB5" w:rsidP="00842847">
            <w:r>
              <w:t>Jeff Guillory</w:t>
            </w:r>
          </w:p>
        </w:tc>
        <w:tc>
          <w:tcPr>
            <w:tcW w:w="5395" w:type="dxa"/>
          </w:tcPr>
          <w:p w14:paraId="617A0BB3" w14:textId="4E5824E5" w:rsidR="00842847" w:rsidRDefault="00842847" w:rsidP="00842847"/>
        </w:tc>
      </w:tr>
      <w:tr w:rsidR="009A772B" w14:paraId="1E530BF7" w14:textId="77777777" w:rsidTr="00675E8F">
        <w:tc>
          <w:tcPr>
            <w:tcW w:w="5395" w:type="dxa"/>
          </w:tcPr>
          <w:p w14:paraId="7011DD62" w14:textId="6871806A" w:rsidR="009A772B" w:rsidRDefault="00EB4FB5" w:rsidP="00842847">
            <w:r>
              <w:t>Clayton Moss</w:t>
            </w:r>
          </w:p>
        </w:tc>
        <w:tc>
          <w:tcPr>
            <w:tcW w:w="5395" w:type="dxa"/>
          </w:tcPr>
          <w:p w14:paraId="7866E458" w14:textId="77777777" w:rsidR="009A772B" w:rsidRDefault="009A772B" w:rsidP="00842847"/>
        </w:tc>
      </w:tr>
      <w:tr w:rsidR="00DE2C4D" w14:paraId="7BB83667" w14:textId="77777777" w:rsidTr="00675E8F">
        <w:tc>
          <w:tcPr>
            <w:tcW w:w="5395" w:type="dxa"/>
          </w:tcPr>
          <w:p w14:paraId="3909B6AE" w14:textId="0EB144DD" w:rsidR="00DE2C4D" w:rsidRDefault="00DE2C4D" w:rsidP="00842847"/>
        </w:tc>
        <w:tc>
          <w:tcPr>
            <w:tcW w:w="5395" w:type="dxa"/>
          </w:tcPr>
          <w:p w14:paraId="44B20009" w14:textId="77777777" w:rsidR="00DE2C4D" w:rsidRDefault="00DE2C4D" w:rsidP="00842847"/>
        </w:tc>
      </w:tr>
      <w:tr w:rsidR="00440968" w14:paraId="2D37CDF1" w14:textId="77777777" w:rsidTr="00675E8F">
        <w:tc>
          <w:tcPr>
            <w:tcW w:w="5395" w:type="dxa"/>
          </w:tcPr>
          <w:p w14:paraId="03AD132D" w14:textId="3C7343AE" w:rsidR="00440968" w:rsidRDefault="00EB4FB5" w:rsidP="00842847">
            <w:r>
              <w:t>David Hittler</w:t>
            </w:r>
          </w:p>
        </w:tc>
        <w:tc>
          <w:tcPr>
            <w:tcW w:w="5395" w:type="dxa"/>
          </w:tcPr>
          <w:p w14:paraId="21C5681C" w14:textId="77777777" w:rsidR="00440968" w:rsidRDefault="00440968" w:rsidP="00842847"/>
        </w:tc>
      </w:tr>
    </w:tbl>
    <w:p w14:paraId="55140BC8" w14:textId="548F9428" w:rsidR="00FE576D" w:rsidRPr="00C54681" w:rsidRDefault="00675E8F">
      <w:pPr>
        <w:pStyle w:val="Heading1"/>
      </w:pPr>
      <w:r>
        <w:t>Ascertainment of Quorum</w:t>
      </w:r>
    </w:p>
    <w:p w14:paraId="7D14CD25" w14:textId="139CB7C9" w:rsidR="00FE576D" w:rsidRDefault="00937489">
      <w:r>
        <w:t>Five</w:t>
      </w:r>
      <w:r w:rsidR="00EB4FB5">
        <w:t xml:space="preserve"> MGA board members were in attendance, and a quorum was reached.  The meeting was called to order at 6:00 PM.</w:t>
      </w:r>
    </w:p>
    <w:sdt>
      <w:sdtPr>
        <w:alias w:val="Approval of minutes:"/>
        <w:tag w:val="Approval of minutes:"/>
        <w:id w:val="34865415"/>
        <w:placeholder>
          <w:docPart w:val="B7709692E93F4B4F827F16AFF4E90360"/>
        </w:placeholder>
        <w:temporary/>
        <w:showingPlcHdr/>
        <w15:appearance w15:val="hidden"/>
      </w:sdtPr>
      <w:sdtContent>
        <w:p w14:paraId="521E85AC" w14:textId="77777777" w:rsidR="00675E8F" w:rsidRPr="00C54681" w:rsidRDefault="00675E8F" w:rsidP="00675E8F">
          <w:pPr>
            <w:pStyle w:val="Heading1"/>
          </w:pPr>
          <w:r>
            <w:t>Approval of Minutes</w:t>
          </w:r>
        </w:p>
      </w:sdtContent>
    </w:sdt>
    <w:p w14:paraId="77FAFBFF" w14:textId="29138E9C" w:rsidR="00675E8F" w:rsidRDefault="00EB4FB5" w:rsidP="00675E8F">
      <w:r>
        <w:t xml:space="preserve">The reading of the minutes from </w:t>
      </w:r>
      <w:r w:rsidR="00D35F22">
        <w:t>March 2024</w:t>
      </w:r>
      <w:r>
        <w:t xml:space="preserve"> meeting was waived.</w:t>
      </w:r>
    </w:p>
    <w:p w14:paraId="220F0E50" w14:textId="571B343C" w:rsidR="00FE576D" w:rsidRDefault="00675E8F">
      <w:pPr>
        <w:pStyle w:val="Heading1"/>
      </w:pPr>
      <w:r>
        <w:t>Treasury Report</w:t>
      </w:r>
    </w:p>
    <w:p w14:paraId="14F48779" w14:textId="47FACA30" w:rsidR="00440968" w:rsidRDefault="00EB4FB5" w:rsidP="0025004E">
      <w:r>
        <w:t>Robert Shaw provided the following updates:</w:t>
      </w:r>
    </w:p>
    <w:p w14:paraId="1C928699" w14:textId="64B5DDE3" w:rsidR="00EB4FB5" w:rsidRDefault="0060308D" w:rsidP="00EB4FB5">
      <w:pPr>
        <w:pStyle w:val="ListParagraph"/>
        <w:numPr>
          <w:ilvl w:val="0"/>
          <w:numId w:val="23"/>
        </w:numPr>
      </w:pPr>
      <w:r>
        <w:t>Current MGA member update, charged 118 members, 5 to be charged</w:t>
      </w:r>
    </w:p>
    <w:p w14:paraId="2E9E6394" w14:textId="3A74636C" w:rsidR="0060308D" w:rsidRDefault="008846BA" w:rsidP="00EB4FB5">
      <w:pPr>
        <w:pStyle w:val="ListParagraph"/>
        <w:numPr>
          <w:ilvl w:val="0"/>
          <w:numId w:val="23"/>
        </w:numPr>
      </w:pPr>
      <w:r>
        <w:t>MGA made $420 in mulligan tournament</w:t>
      </w:r>
    </w:p>
    <w:p w14:paraId="6BA35F51" w14:textId="2D7DA75A" w:rsidR="00FE576D" w:rsidRPr="000D1B9D" w:rsidRDefault="00675E8F">
      <w:pPr>
        <w:pStyle w:val="Heading1"/>
      </w:pPr>
      <w:r>
        <w:t>Old Business</w:t>
      </w:r>
    </w:p>
    <w:p w14:paraId="7DD0B28B" w14:textId="6FFFDEE1" w:rsidR="004E2CE3" w:rsidRDefault="004E2CE3"/>
    <w:p w14:paraId="2FA20315" w14:textId="061F5383" w:rsidR="00FE576D" w:rsidRDefault="00675E8F">
      <w:pPr>
        <w:pStyle w:val="Heading1"/>
      </w:pPr>
      <w:r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FA1CF4" w14:paraId="0D7A7CD9" w14:textId="77777777" w:rsidTr="00FA1CF4">
        <w:tc>
          <w:tcPr>
            <w:tcW w:w="3325" w:type="dxa"/>
            <w:shd w:val="clear" w:color="auto" w:fill="D9D9D9" w:themeFill="background1" w:themeFillShade="D9"/>
          </w:tcPr>
          <w:p w14:paraId="628F9855" w14:textId="4C220B61" w:rsidR="00FA1CF4" w:rsidRDefault="00FA1CF4">
            <w:r>
              <w:t>Topic</w:t>
            </w:r>
          </w:p>
        </w:tc>
        <w:tc>
          <w:tcPr>
            <w:tcW w:w="7465" w:type="dxa"/>
            <w:shd w:val="clear" w:color="auto" w:fill="D9D9D9" w:themeFill="background1" w:themeFillShade="D9"/>
          </w:tcPr>
          <w:p w14:paraId="39D3CD5F" w14:textId="10AD199D" w:rsidR="00FA1CF4" w:rsidRDefault="00FA1CF4">
            <w:r>
              <w:t>Discussion</w:t>
            </w:r>
          </w:p>
        </w:tc>
      </w:tr>
      <w:tr w:rsidR="00FA1CF4" w14:paraId="386441F7" w14:textId="77777777" w:rsidTr="00FA1CF4">
        <w:tc>
          <w:tcPr>
            <w:tcW w:w="3325" w:type="dxa"/>
          </w:tcPr>
          <w:p w14:paraId="386C6C84" w14:textId="499D4D0F" w:rsidR="00FA1CF4" w:rsidRDefault="00141D44">
            <w:r>
              <w:t>Member / Member Tournament</w:t>
            </w:r>
          </w:p>
        </w:tc>
        <w:tc>
          <w:tcPr>
            <w:tcW w:w="7465" w:type="dxa"/>
          </w:tcPr>
          <w:p w14:paraId="328BCDD5" w14:textId="04B0C8FA" w:rsidR="00646EBE" w:rsidRDefault="00F71E88" w:rsidP="0025004E">
            <w:r>
              <w:t>19 teams currently signed up.  Cut off for sign ups will be on the 17</w:t>
            </w:r>
            <w:r w:rsidRPr="00F71E88">
              <w:rPr>
                <w:vertAlign w:val="superscript"/>
              </w:rPr>
              <w:t>th</w:t>
            </w:r>
            <w:r>
              <w:t xml:space="preserve">. </w:t>
            </w:r>
            <w:r w:rsidR="001D0F6D">
              <w:t xml:space="preserve"> We will have CTPs and a Calcutta.  Friday night </w:t>
            </w:r>
            <w:r w:rsidR="0057720D">
              <w:t>–</w:t>
            </w:r>
            <w:r w:rsidR="001D0F6D">
              <w:t xml:space="preserve"> </w:t>
            </w:r>
            <w:r w:rsidR="0057720D">
              <w:t>Jeff to auctioneer the Calcutta and will have appetizers.  $30 of entry fee to go towards prizes.</w:t>
            </w:r>
          </w:p>
        </w:tc>
      </w:tr>
      <w:tr w:rsidR="00FA1CF4" w14:paraId="27657120" w14:textId="77777777" w:rsidTr="00FA1CF4">
        <w:tc>
          <w:tcPr>
            <w:tcW w:w="3325" w:type="dxa"/>
          </w:tcPr>
          <w:p w14:paraId="6911D5E9" w14:textId="04B9C703" w:rsidR="00FA1CF4" w:rsidRDefault="00E7477B">
            <w:r>
              <w:t>3 Man 2 Best Ball (Net)</w:t>
            </w:r>
          </w:p>
        </w:tc>
        <w:tc>
          <w:tcPr>
            <w:tcW w:w="7465" w:type="dxa"/>
          </w:tcPr>
          <w:p w14:paraId="6C48294D" w14:textId="76F35780" w:rsidR="00BA0E7A" w:rsidRDefault="00E7477B" w:rsidP="009E13F3">
            <w:r>
              <w:t>Flyer to be distributed soon after Member/Member.</w:t>
            </w:r>
          </w:p>
        </w:tc>
      </w:tr>
      <w:tr w:rsidR="00B323DE" w14:paraId="19FFF2E3" w14:textId="77777777" w:rsidTr="00FA1CF4">
        <w:tc>
          <w:tcPr>
            <w:tcW w:w="3325" w:type="dxa"/>
          </w:tcPr>
          <w:p w14:paraId="46B189C7" w14:textId="4D3AE60C" w:rsidR="00B323DE" w:rsidRDefault="00D464AE">
            <w:r>
              <w:t>Member Count Update</w:t>
            </w:r>
          </w:p>
        </w:tc>
        <w:tc>
          <w:tcPr>
            <w:tcW w:w="7465" w:type="dxa"/>
          </w:tcPr>
          <w:p w14:paraId="23FF7388" w14:textId="375A098F" w:rsidR="00DE2C4D" w:rsidRDefault="00FD3921" w:rsidP="004B188D">
            <w:r>
              <w:t>122 members as of 4/10</w:t>
            </w:r>
          </w:p>
        </w:tc>
      </w:tr>
      <w:tr w:rsidR="00DC3A7A" w14:paraId="6905F7F9" w14:textId="77777777" w:rsidTr="00FA1CF4">
        <w:tc>
          <w:tcPr>
            <w:tcW w:w="3325" w:type="dxa"/>
          </w:tcPr>
          <w:p w14:paraId="631EE051" w14:textId="121FD8D5" w:rsidR="00DC3A7A" w:rsidRDefault="00FD3921">
            <w:r>
              <w:t>Address Book</w:t>
            </w:r>
          </w:p>
        </w:tc>
        <w:tc>
          <w:tcPr>
            <w:tcW w:w="7465" w:type="dxa"/>
          </w:tcPr>
          <w:p w14:paraId="32906881" w14:textId="0AE82AFA" w:rsidR="00386953" w:rsidRDefault="00FD3921" w:rsidP="0025004E">
            <w:r>
              <w:t>Joe to send out updated address book</w:t>
            </w:r>
          </w:p>
        </w:tc>
      </w:tr>
      <w:tr w:rsidR="00646EBE" w14:paraId="71675B74" w14:textId="77777777" w:rsidTr="00FA1CF4">
        <w:tc>
          <w:tcPr>
            <w:tcW w:w="3325" w:type="dxa"/>
          </w:tcPr>
          <w:p w14:paraId="2BCCC588" w14:textId="6428A35F" w:rsidR="00646EBE" w:rsidRDefault="00437345">
            <w:r>
              <w:lastRenderedPageBreak/>
              <w:t>MGA Board Shirts</w:t>
            </w:r>
          </w:p>
        </w:tc>
        <w:tc>
          <w:tcPr>
            <w:tcW w:w="7465" w:type="dxa"/>
          </w:tcPr>
          <w:p w14:paraId="69C2CE0B" w14:textId="2E5E3199" w:rsidR="00646EBE" w:rsidRDefault="00437345" w:rsidP="00620BE4">
            <w:r>
              <w:t>MGA board shirts have been ordered</w:t>
            </w:r>
          </w:p>
        </w:tc>
      </w:tr>
      <w:tr w:rsidR="00646EBE" w14:paraId="40EBACB2" w14:textId="77777777" w:rsidTr="00FA1CF4">
        <w:tc>
          <w:tcPr>
            <w:tcW w:w="3325" w:type="dxa"/>
          </w:tcPr>
          <w:p w14:paraId="55C28163" w14:textId="67980659" w:rsidR="00646EBE" w:rsidRDefault="00437345">
            <w:r>
              <w:t>Tournament Schedules</w:t>
            </w:r>
          </w:p>
        </w:tc>
        <w:tc>
          <w:tcPr>
            <w:tcW w:w="7465" w:type="dxa"/>
          </w:tcPr>
          <w:p w14:paraId="21EA9F3D" w14:textId="5DC67CEA" w:rsidR="00646EBE" w:rsidRDefault="00843BEF" w:rsidP="00620BE4">
            <w:r>
              <w:t>Card size tournament schedules have been ordered.  Typo caused cards to be re-ordered</w:t>
            </w:r>
          </w:p>
        </w:tc>
      </w:tr>
      <w:tr w:rsidR="00386953" w14:paraId="71E01984" w14:textId="77777777" w:rsidTr="00FA1CF4">
        <w:tc>
          <w:tcPr>
            <w:tcW w:w="3325" w:type="dxa"/>
          </w:tcPr>
          <w:p w14:paraId="347C9164" w14:textId="03D8E7A3" w:rsidR="00386953" w:rsidRDefault="003C7BD6">
            <w:r>
              <w:t>Club Update</w:t>
            </w:r>
          </w:p>
        </w:tc>
        <w:tc>
          <w:tcPr>
            <w:tcW w:w="7465" w:type="dxa"/>
          </w:tcPr>
          <w:p w14:paraId="29E2839E" w14:textId="52B9A30E" w:rsidR="00386953" w:rsidRDefault="003C7BD6" w:rsidP="00620BE4">
            <w:r>
              <w:t>Brett Williams provided an update from the club</w:t>
            </w:r>
          </w:p>
        </w:tc>
      </w:tr>
      <w:tr w:rsidR="00386953" w14:paraId="382B8EBB" w14:textId="77777777" w:rsidTr="00FA1CF4">
        <w:tc>
          <w:tcPr>
            <w:tcW w:w="3325" w:type="dxa"/>
          </w:tcPr>
          <w:p w14:paraId="7230AB62" w14:textId="67BB8A7C" w:rsidR="00386953" w:rsidRDefault="003C7BD6">
            <w:r>
              <w:t>Website Update</w:t>
            </w:r>
          </w:p>
        </w:tc>
        <w:tc>
          <w:tcPr>
            <w:tcW w:w="7465" w:type="dxa"/>
          </w:tcPr>
          <w:p w14:paraId="502BB780" w14:textId="198ACC5E" w:rsidR="00386953" w:rsidRDefault="003C7BD6" w:rsidP="00620BE4">
            <w:r>
              <w:t>The website has been paid for for the next 2 years</w:t>
            </w:r>
          </w:p>
        </w:tc>
      </w:tr>
      <w:tr w:rsidR="00386953" w14:paraId="5E1F5BF9" w14:textId="77777777" w:rsidTr="00FA1CF4">
        <w:tc>
          <w:tcPr>
            <w:tcW w:w="3325" w:type="dxa"/>
          </w:tcPr>
          <w:p w14:paraId="7E171FC0" w14:textId="4C679E62" w:rsidR="00386953" w:rsidRDefault="00386953"/>
        </w:tc>
        <w:tc>
          <w:tcPr>
            <w:tcW w:w="7465" w:type="dxa"/>
          </w:tcPr>
          <w:p w14:paraId="5829FEC3" w14:textId="5E06F811" w:rsidR="00386953" w:rsidRDefault="00386953" w:rsidP="00620BE4"/>
        </w:tc>
      </w:tr>
    </w:tbl>
    <w:p w14:paraId="017E01F3" w14:textId="5FB0043A" w:rsidR="00FE576D" w:rsidRDefault="00FE576D" w:rsidP="003C5B53">
      <w:pPr>
        <w:pStyle w:val="Heading1"/>
      </w:pPr>
    </w:p>
    <w:p w14:paraId="5A1D81DF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DC4708C2FAB4602B3BACE4878EE0C13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21BAC27D" w14:textId="7B472E55" w:rsidR="00774146" w:rsidRDefault="00131164">
      <w:r>
        <w:t>February 14</w:t>
      </w:r>
      <w:r w:rsidRPr="00131164">
        <w:rPr>
          <w:vertAlign w:val="superscript"/>
        </w:rPr>
        <w:t>th</w:t>
      </w:r>
      <w:r w:rsidR="0038429C">
        <w:t>,</w:t>
      </w:r>
      <w:r w:rsidR="003C5B53">
        <w:t xml:space="preserve"> 6:00 pm</w:t>
      </w:r>
      <w:r w:rsidR="003B5FCE">
        <w:t xml:space="preserve">, </w:t>
      </w:r>
      <w:r w:rsidR="003C5B53">
        <w:t>Lake Windcrest Grill</w:t>
      </w:r>
    </w:p>
    <w:p w14:paraId="5CDF330A" w14:textId="16AB273C" w:rsidR="003C5B53" w:rsidRDefault="003C5B53">
      <w:r>
        <w:t xml:space="preserve">Motion to adjourn was made at </w:t>
      </w:r>
      <w:r w:rsidR="00C072E8">
        <w:t>7:</w:t>
      </w:r>
      <w:r w:rsidR="005666E8">
        <w:t>30</w:t>
      </w:r>
      <w:r w:rsidR="00104E7E">
        <w:t xml:space="preserve"> </w:t>
      </w:r>
      <w:r>
        <w:t>pm and was passed unanimously.</w:t>
      </w:r>
    </w:p>
    <w:sectPr w:rsidR="003C5B5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0554" w14:textId="77777777" w:rsidR="009217F0" w:rsidRDefault="009217F0">
      <w:r>
        <w:separator/>
      </w:r>
    </w:p>
  </w:endnote>
  <w:endnote w:type="continuationSeparator" w:id="0">
    <w:p w14:paraId="515D30D3" w14:textId="77777777" w:rsidR="009217F0" w:rsidRDefault="0092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F621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0B97" w14:textId="77777777" w:rsidR="009217F0" w:rsidRDefault="009217F0">
      <w:r>
        <w:separator/>
      </w:r>
    </w:p>
  </w:footnote>
  <w:footnote w:type="continuationSeparator" w:id="0">
    <w:p w14:paraId="2A3A63A6" w14:textId="77777777" w:rsidR="009217F0" w:rsidRDefault="0092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0F1564"/>
    <w:multiLevelType w:val="hybridMultilevel"/>
    <w:tmpl w:val="8B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40CBE"/>
    <w:multiLevelType w:val="hybridMultilevel"/>
    <w:tmpl w:val="2F1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35D42"/>
    <w:multiLevelType w:val="hybridMultilevel"/>
    <w:tmpl w:val="74848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BDF"/>
    <w:multiLevelType w:val="hybridMultilevel"/>
    <w:tmpl w:val="4BA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4D35"/>
    <w:multiLevelType w:val="hybridMultilevel"/>
    <w:tmpl w:val="4B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73D68"/>
    <w:multiLevelType w:val="hybridMultilevel"/>
    <w:tmpl w:val="030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6FC"/>
    <w:multiLevelType w:val="hybridMultilevel"/>
    <w:tmpl w:val="FCD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07539"/>
    <w:multiLevelType w:val="hybridMultilevel"/>
    <w:tmpl w:val="A63A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73678"/>
    <w:multiLevelType w:val="hybridMultilevel"/>
    <w:tmpl w:val="917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55C35"/>
    <w:multiLevelType w:val="hybridMultilevel"/>
    <w:tmpl w:val="6C9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65F4C"/>
    <w:multiLevelType w:val="hybridMultilevel"/>
    <w:tmpl w:val="5708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565E5"/>
    <w:multiLevelType w:val="hybridMultilevel"/>
    <w:tmpl w:val="B28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A1D24"/>
    <w:multiLevelType w:val="hybridMultilevel"/>
    <w:tmpl w:val="283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1324">
    <w:abstractNumId w:val="7"/>
  </w:num>
  <w:num w:numId="2" w16cid:durableId="1917015429">
    <w:abstractNumId w:val="6"/>
  </w:num>
  <w:num w:numId="3" w16cid:durableId="490760394">
    <w:abstractNumId w:val="5"/>
  </w:num>
  <w:num w:numId="4" w16cid:durableId="1143691196">
    <w:abstractNumId w:val="4"/>
  </w:num>
  <w:num w:numId="5" w16cid:durableId="854270255">
    <w:abstractNumId w:val="8"/>
  </w:num>
  <w:num w:numId="6" w16cid:durableId="1910335650">
    <w:abstractNumId w:val="3"/>
  </w:num>
  <w:num w:numId="7" w16cid:durableId="270205262">
    <w:abstractNumId w:val="2"/>
  </w:num>
  <w:num w:numId="8" w16cid:durableId="1062410764">
    <w:abstractNumId w:val="1"/>
  </w:num>
  <w:num w:numId="9" w16cid:durableId="1734813458">
    <w:abstractNumId w:val="0"/>
  </w:num>
  <w:num w:numId="10" w16cid:durableId="949360821">
    <w:abstractNumId w:val="19"/>
  </w:num>
  <w:num w:numId="11" w16cid:durableId="1343052469">
    <w:abstractNumId w:val="13"/>
  </w:num>
  <w:num w:numId="12" w16cid:durableId="1971133753">
    <w:abstractNumId w:val="9"/>
  </w:num>
  <w:num w:numId="13" w16cid:durableId="1091389504">
    <w:abstractNumId w:val="16"/>
  </w:num>
  <w:num w:numId="14" w16cid:durableId="1180773578">
    <w:abstractNumId w:val="10"/>
  </w:num>
  <w:num w:numId="15" w16cid:durableId="524172288">
    <w:abstractNumId w:val="12"/>
  </w:num>
  <w:num w:numId="16" w16cid:durableId="1341661460">
    <w:abstractNumId w:val="15"/>
  </w:num>
  <w:num w:numId="17" w16cid:durableId="1739942630">
    <w:abstractNumId w:val="11"/>
  </w:num>
  <w:num w:numId="18" w16cid:durableId="154497646">
    <w:abstractNumId w:val="17"/>
  </w:num>
  <w:num w:numId="19" w16cid:durableId="189151875">
    <w:abstractNumId w:val="18"/>
  </w:num>
  <w:num w:numId="20" w16cid:durableId="1048184758">
    <w:abstractNumId w:val="22"/>
  </w:num>
  <w:num w:numId="21" w16cid:durableId="199517556">
    <w:abstractNumId w:val="20"/>
  </w:num>
  <w:num w:numId="22" w16cid:durableId="1009330087">
    <w:abstractNumId w:val="21"/>
  </w:num>
  <w:num w:numId="23" w16cid:durableId="16456220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F"/>
    <w:rsid w:val="00006226"/>
    <w:rsid w:val="0001027C"/>
    <w:rsid w:val="00010359"/>
    <w:rsid w:val="00012D90"/>
    <w:rsid w:val="00017C51"/>
    <w:rsid w:val="00022357"/>
    <w:rsid w:val="00040A1D"/>
    <w:rsid w:val="00041DA8"/>
    <w:rsid w:val="00052547"/>
    <w:rsid w:val="00052BA1"/>
    <w:rsid w:val="00055CDC"/>
    <w:rsid w:val="00060277"/>
    <w:rsid w:val="000650FD"/>
    <w:rsid w:val="00081D4D"/>
    <w:rsid w:val="00084B88"/>
    <w:rsid w:val="000878B5"/>
    <w:rsid w:val="000A1B9C"/>
    <w:rsid w:val="000A78CB"/>
    <w:rsid w:val="000B1CCA"/>
    <w:rsid w:val="000B3406"/>
    <w:rsid w:val="000B6DDD"/>
    <w:rsid w:val="000C15E9"/>
    <w:rsid w:val="000C354F"/>
    <w:rsid w:val="000D1B9D"/>
    <w:rsid w:val="000D5C91"/>
    <w:rsid w:val="000E1E3A"/>
    <w:rsid w:val="000F21A5"/>
    <w:rsid w:val="00104E7E"/>
    <w:rsid w:val="00111CBC"/>
    <w:rsid w:val="00114892"/>
    <w:rsid w:val="00115E61"/>
    <w:rsid w:val="00116E23"/>
    <w:rsid w:val="0012405C"/>
    <w:rsid w:val="001267F0"/>
    <w:rsid w:val="00131164"/>
    <w:rsid w:val="00135ABE"/>
    <w:rsid w:val="00141D44"/>
    <w:rsid w:val="00146696"/>
    <w:rsid w:val="00146A93"/>
    <w:rsid w:val="00150A28"/>
    <w:rsid w:val="00160FD4"/>
    <w:rsid w:val="00163895"/>
    <w:rsid w:val="001673E4"/>
    <w:rsid w:val="00171705"/>
    <w:rsid w:val="00173F1B"/>
    <w:rsid w:val="00184ED3"/>
    <w:rsid w:val="00184F53"/>
    <w:rsid w:val="0019159D"/>
    <w:rsid w:val="001A1B42"/>
    <w:rsid w:val="001A4556"/>
    <w:rsid w:val="001C299B"/>
    <w:rsid w:val="001C2C12"/>
    <w:rsid w:val="001C7C52"/>
    <w:rsid w:val="001D0F6D"/>
    <w:rsid w:val="001D3310"/>
    <w:rsid w:val="001D45B7"/>
    <w:rsid w:val="001E3DD1"/>
    <w:rsid w:val="001E7889"/>
    <w:rsid w:val="001E7F97"/>
    <w:rsid w:val="00201B4D"/>
    <w:rsid w:val="0021203F"/>
    <w:rsid w:val="002174F8"/>
    <w:rsid w:val="00235CBA"/>
    <w:rsid w:val="00241ED8"/>
    <w:rsid w:val="0025004E"/>
    <w:rsid w:val="00250167"/>
    <w:rsid w:val="0025258F"/>
    <w:rsid w:val="002557C1"/>
    <w:rsid w:val="0026184D"/>
    <w:rsid w:val="002621F6"/>
    <w:rsid w:val="00264D07"/>
    <w:rsid w:val="002713A6"/>
    <w:rsid w:val="00282EAE"/>
    <w:rsid w:val="002832FA"/>
    <w:rsid w:val="00284D2C"/>
    <w:rsid w:val="002A0594"/>
    <w:rsid w:val="002A19E8"/>
    <w:rsid w:val="002A2B44"/>
    <w:rsid w:val="002A3FCB"/>
    <w:rsid w:val="002A5380"/>
    <w:rsid w:val="002B039E"/>
    <w:rsid w:val="002B321C"/>
    <w:rsid w:val="002B4CBE"/>
    <w:rsid w:val="002B654F"/>
    <w:rsid w:val="002C3F9E"/>
    <w:rsid w:val="002D198F"/>
    <w:rsid w:val="002D3701"/>
    <w:rsid w:val="002F1628"/>
    <w:rsid w:val="002F2259"/>
    <w:rsid w:val="002F6F77"/>
    <w:rsid w:val="003021AC"/>
    <w:rsid w:val="003074BE"/>
    <w:rsid w:val="0033112D"/>
    <w:rsid w:val="00333FA3"/>
    <w:rsid w:val="0033699B"/>
    <w:rsid w:val="003412B9"/>
    <w:rsid w:val="003557F1"/>
    <w:rsid w:val="00361B9D"/>
    <w:rsid w:val="00382724"/>
    <w:rsid w:val="0038429C"/>
    <w:rsid w:val="00386953"/>
    <w:rsid w:val="00386C68"/>
    <w:rsid w:val="00386FBB"/>
    <w:rsid w:val="003871FA"/>
    <w:rsid w:val="00393134"/>
    <w:rsid w:val="003B5FCE"/>
    <w:rsid w:val="003B7919"/>
    <w:rsid w:val="003C1C3E"/>
    <w:rsid w:val="003C5B53"/>
    <w:rsid w:val="003C7BD6"/>
    <w:rsid w:val="003D51AF"/>
    <w:rsid w:val="003E1032"/>
    <w:rsid w:val="003F09DA"/>
    <w:rsid w:val="003F1F44"/>
    <w:rsid w:val="00402E7E"/>
    <w:rsid w:val="00405F7A"/>
    <w:rsid w:val="0040718B"/>
    <w:rsid w:val="00416222"/>
    <w:rsid w:val="004162BA"/>
    <w:rsid w:val="00424F9F"/>
    <w:rsid w:val="00435446"/>
    <w:rsid w:val="00437345"/>
    <w:rsid w:val="00440968"/>
    <w:rsid w:val="0044506D"/>
    <w:rsid w:val="004578FE"/>
    <w:rsid w:val="00463D3D"/>
    <w:rsid w:val="004701A3"/>
    <w:rsid w:val="0047222D"/>
    <w:rsid w:val="00477C37"/>
    <w:rsid w:val="004851EF"/>
    <w:rsid w:val="00490717"/>
    <w:rsid w:val="00493251"/>
    <w:rsid w:val="004A2A40"/>
    <w:rsid w:val="004A6CD5"/>
    <w:rsid w:val="004B188D"/>
    <w:rsid w:val="004B47DD"/>
    <w:rsid w:val="004B5FDC"/>
    <w:rsid w:val="004B6FA6"/>
    <w:rsid w:val="004C4984"/>
    <w:rsid w:val="004D0D87"/>
    <w:rsid w:val="004D2876"/>
    <w:rsid w:val="004E0B03"/>
    <w:rsid w:val="004E2CE3"/>
    <w:rsid w:val="004E3BDB"/>
    <w:rsid w:val="004F4532"/>
    <w:rsid w:val="00510E24"/>
    <w:rsid w:val="00525D64"/>
    <w:rsid w:val="00533CC5"/>
    <w:rsid w:val="0053487F"/>
    <w:rsid w:val="00540412"/>
    <w:rsid w:val="0054535A"/>
    <w:rsid w:val="00554787"/>
    <w:rsid w:val="00560971"/>
    <w:rsid w:val="00563635"/>
    <w:rsid w:val="005666E8"/>
    <w:rsid w:val="00570034"/>
    <w:rsid w:val="0057720D"/>
    <w:rsid w:val="0058206D"/>
    <w:rsid w:val="00582DC4"/>
    <w:rsid w:val="00593C39"/>
    <w:rsid w:val="005A31BE"/>
    <w:rsid w:val="005A688E"/>
    <w:rsid w:val="005B760F"/>
    <w:rsid w:val="005D2056"/>
    <w:rsid w:val="005D6652"/>
    <w:rsid w:val="005F3807"/>
    <w:rsid w:val="0060308D"/>
    <w:rsid w:val="006057C8"/>
    <w:rsid w:val="006162E8"/>
    <w:rsid w:val="006174E7"/>
    <w:rsid w:val="00617E67"/>
    <w:rsid w:val="00620BE4"/>
    <w:rsid w:val="00630D4C"/>
    <w:rsid w:val="00632DAC"/>
    <w:rsid w:val="006340AF"/>
    <w:rsid w:val="00646EBE"/>
    <w:rsid w:val="0066686E"/>
    <w:rsid w:val="00666C5C"/>
    <w:rsid w:val="00675E8F"/>
    <w:rsid w:val="00684306"/>
    <w:rsid w:val="00690477"/>
    <w:rsid w:val="00692B9D"/>
    <w:rsid w:val="00694F7B"/>
    <w:rsid w:val="006A2263"/>
    <w:rsid w:val="006B0430"/>
    <w:rsid w:val="006B2566"/>
    <w:rsid w:val="006B373D"/>
    <w:rsid w:val="006C064B"/>
    <w:rsid w:val="006D587E"/>
    <w:rsid w:val="006E01FB"/>
    <w:rsid w:val="006E4027"/>
    <w:rsid w:val="006E7AF5"/>
    <w:rsid w:val="006F1D37"/>
    <w:rsid w:val="00701FD9"/>
    <w:rsid w:val="00703CA4"/>
    <w:rsid w:val="00706CD5"/>
    <w:rsid w:val="007173EB"/>
    <w:rsid w:val="00724AC3"/>
    <w:rsid w:val="0073117E"/>
    <w:rsid w:val="00735877"/>
    <w:rsid w:val="007468AD"/>
    <w:rsid w:val="00750A62"/>
    <w:rsid w:val="00751659"/>
    <w:rsid w:val="007622DF"/>
    <w:rsid w:val="007633E5"/>
    <w:rsid w:val="007638A6"/>
    <w:rsid w:val="0076491C"/>
    <w:rsid w:val="0076599A"/>
    <w:rsid w:val="0077098B"/>
    <w:rsid w:val="00774146"/>
    <w:rsid w:val="00777667"/>
    <w:rsid w:val="00781635"/>
    <w:rsid w:val="00786D8E"/>
    <w:rsid w:val="00795570"/>
    <w:rsid w:val="007B1D65"/>
    <w:rsid w:val="007B6F9C"/>
    <w:rsid w:val="007C153C"/>
    <w:rsid w:val="007C2F5C"/>
    <w:rsid w:val="007C3C1E"/>
    <w:rsid w:val="007C532B"/>
    <w:rsid w:val="007D015E"/>
    <w:rsid w:val="007E0400"/>
    <w:rsid w:val="007E1C89"/>
    <w:rsid w:val="007F066A"/>
    <w:rsid w:val="00802032"/>
    <w:rsid w:val="0080484D"/>
    <w:rsid w:val="00807891"/>
    <w:rsid w:val="0081008C"/>
    <w:rsid w:val="00840BF6"/>
    <w:rsid w:val="00842847"/>
    <w:rsid w:val="00842952"/>
    <w:rsid w:val="00843BEF"/>
    <w:rsid w:val="00845337"/>
    <w:rsid w:val="0085179F"/>
    <w:rsid w:val="00854418"/>
    <w:rsid w:val="00863DE5"/>
    <w:rsid w:val="0088027D"/>
    <w:rsid w:val="0088177B"/>
    <w:rsid w:val="00883FFD"/>
    <w:rsid w:val="008846BA"/>
    <w:rsid w:val="008849DF"/>
    <w:rsid w:val="00887B54"/>
    <w:rsid w:val="0089753E"/>
    <w:rsid w:val="008A764B"/>
    <w:rsid w:val="008A7DAB"/>
    <w:rsid w:val="008B622A"/>
    <w:rsid w:val="008B62DB"/>
    <w:rsid w:val="008C5305"/>
    <w:rsid w:val="008E1349"/>
    <w:rsid w:val="008E374B"/>
    <w:rsid w:val="008F7608"/>
    <w:rsid w:val="00900EB9"/>
    <w:rsid w:val="00907EA5"/>
    <w:rsid w:val="009217F0"/>
    <w:rsid w:val="0092338F"/>
    <w:rsid w:val="0092471D"/>
    <w:rsid w:val="0093348B"/>
    <w:rsid w:val="00933E9E"/>
    <w:rsid w:val="00933FF2"/>
    <w:rsid w:val="00937489"/>
    <w:rsid w:val="00950A1E"/>
    <w:rsid w:val="0095198F"/>
    <w:rsid w:val="00952730"/>
    <w:rsid w:val="00952DB1"/>
    <w:rsid w:val="009557C7"/>
    <w:rsid w:val="009579FE"/>
    <w:rsid w:val="0096168B"/>
    <w:rsid w:val="00962338"/>
    <w:rsid w:val="0099712C"/>
    <w:rsid w:val="009A5583"/>
    <w:rsid w:val="009A627A"/>
    <w:rsid w:val="009A772B"/>
    <w:rsid w:val="009B6B87"/>
    <w:rsid w:val="009C5C1D"/>
    <w:rsid w:val="009C6277"/>
    <w:rsid w:val="009C7DA7"/>
    <w:rsid w:val="009D0B2F"/>
    <w:rsid w:val="009E13F3"/>
    <w:rsid w:val="009F6321"/>
    <w:rsid w:val="00A07E41"/>
    <w:rsid w:val="00A36C67"/>
    <w:rsid w:val="00A45F1C"/>
    <w:rsid w:val="00A50FEF"/>
    <w:rsid w:val="00A53D0B"/>
    <w:rsid w:val="00A641AC"/>
    <w:rsid w:val="00A755CA"/>
    <w:rsid w:val="00A81713"/>
    <w:rsid w:val="00A818EC"/>
    <w:rsid w:val="00A93571"/>
    <w:rsid w:val="00A94385"/>
    <w:rsid w:val="00A95795"/>
    <w:rsid w:val="00AB3E35"/>
    <w:rsid w:val="00AB414D"/>
    <w:rsid w:val="00AB6490"/>
    <w:rsid w:val="00AC58E3"/>
    <w:rsid w:val="00AC6C75"/>
    <w:rsid w:val="00AD4BAA"/>
    <w:rsid w:val="00AF4E80"/>
    <w:rsid w:val="00AF5874"/>
    <w:rsid w:val="00B027EC"/>
    <w:rsid w:val="00B03F83"/>
    <w:rsid w:val="00B31FE2"/>
    <w:rsid w:val="00B323DE"/>
    <w:rsid w:val="00B41476"/>
    <w:rsid w:val="00B41FA1"/>
    <w:rsid w:val="00B4264A"/>
    <w:rsid w:val="00B459AC"/>
    <w:rsid w:val="00B466B0"/>
    <w:rsid w:val="00B51AD7"/>
    <w:rsid w:val="00B540A7"/>
    <w:rsid w:val="00B73E5B"/>
    <w:rsid w:val="00B82FE1"/>
    <w:rsid w:val="00B84886"/>
    <w:rsid w:val="00BA0E7A"/>
    <w:rsid w:val="00BA168E"/>
    <w:rsid w:val="00BA6558"/>
    <w:rsid w:val="00BA7781"/>
    <w:rsid w:val="00BE05C4"/>
    <w:rsid w:val="00BE32CD"/>
    <w:rsid w:val="00C04B20"/>
    <w:rsid w:val="00C072E8"/>
    <w:rsid w:val="00C10BD1"/>
    <w:rsid w:val="00C2472C"/>
    <w:rsid w:val="00C27EE3"/>
    <w:rsid w:val="00C41E6E"/>
    <w:rsid w:val="00C43B93"/>
    <w:rsid w:val="00C45103"/>
    <w:rsid w:val="00C53406"/>
    <w:rsid w:val="00C53DD1"/>
    <w:rsid w:val="00C54681"/>
    <w:rsid w:val="00C62188"/>
    <w:rsid w:val="00C64BFE"/>
    <w:rsid w:val="00C64D49"/>
    <w:rsid w:val="00C7447B"/>
    <w:rsid w:val="00C95CF9"/>
    <w:rsid w:val="00C96B82"/>
    <w:rsid w:val="00CB0440"/>
    <w:rsid w:val="00CC5567"/>
    <w:rsid w:val="00CC667E"/>
    <w:rsid w:val="00CC758E"/>
    <w:rsid w:val="00CD009A"/>
    <w:rsid w:val="00CE37C1"/>
    <w:rsid w:val="00CE41FE"/>
    <w:rsid w:val="00CE5938"/>
    <w:rsid w:val="00CE601B"/>
    <w:rsid w:val="00D04ECE"/>
    <w:rsid w:val="00D11799"/>
    <w:rsid w:val="00D248D8"/>
    <w:rsid w:val="00D26BBC"/>
    <w:rsid w:val="00D35F22"/>
    <w:rsid w:val="00D43E62"/>
    <w:rsid w:val="00D464AE"/>
    <w:rsid w:val="00D525EA"/>
    <w:rsid w:val="00D622A1"/>
    <w:rsid w:val="00D7043F"/>
    <w:rsid w:val="00D90032"/>
    <w:rsid w:val="00D934CF"/>
    <w:rsid w:val="00D967F4"/>
    <w:rsid w:val="00DA15E2"/>
    <w:rsid w:val="00DA2349"/>
    <w:rsid w:val="00DB5293"/>
    <w:rsid w:val="00DC3A7A"/>
    <w:rsid w:val="00DD0DC7"/>
    <w:rsid w:val="00DD56B7"/>
    <w:rsid w:val="00DE2C4D"/>
    <w:rsid w:val="00DE3BCC"/>
    <w:rsid w:val="00DF0196"/>
    <w:rsid w:val="00DF1EBA"/>
    <w:rsid w:val="00E01377"/>
    <w:rsid w:val="00E04F6C"/>
    <w:rsid w:val="00E21001"/>
    <w:rsid w:val="00E219FF"/>
    <w:rsid w:val="00E33D56"/>
    <w:rsid w:val="00E33DB1"/>
    <w:rsid w:val="00E36ADD"/>
    <w:rsid w:val="00E3708E"/>
    <w:rsid w:val="00E37FD3"/>
    <w:rsid w:val="00E4456B"/>
    <w:rsid w:val="00E60A93"/>
    <w:rsid w:val="00E636C4"/>
    <w:rsid w:val="00E7477B"/>
    <w:rsid w:val="00E75526"/>
    <w:rsid w:val="00E773D2"/>
    <w:rsid w:val="00EA4835"/>
    <w:rsid w:val="00EA6690"/>
    <w:rsid w:val="00EB4FB5"/>
    <w:rsid w:val="00EC6732"/>
    <w:rsid w:val="00ED2FA7"/>
    <w:rsid w:val="00ED4953"/>
    <w:rsid w:val="00ED4FE6"/>
    <w:rsid w:val="00EE079D"/>
    <w:rsid w:val="00EE1D61"/>
    <w:rsid w:val="00EE27F7"/>
    <w:rsid w:val="00EE367D"/>
    <w:rsid w:val="00EE577C"/>
    <w:rsid w:val="00F01714"/>
    <w:rsid w:val="00F04038"/>
    <w:rsid w:val="00F06CFC"/>
    <w:rsid w:val="00F06EB7"/>
    <w:rsid w:val="00F120C1"/>
    <w:rsid w:val="00F22C51"/>
    <w:rsid w:val="00F24516"/>
    <w:rsid w:val="00F36762"/>
    <w:rsid w:val="00F36EC8"/>
    <w:rsid w:val="00F37F52"/>
    <w:rsid w:val="00F45ECE"/>
    <w:rsid w:val="00F50BBE"/>
    <w:rsid w:val="00F518B9"/>
    <w:rsid w:val="00F52E3C"/>
    <w:rsid w:val="00F63396"/>
    <w:rsid w:val="00F64B6B"/>
    <w:rsid w:val="00F71E88"/>
    <w:rsid w:val="00F81284"/>
    <w:rsid w:val="00F852D6"/>
    <w:rsid w:val="00F85664"/>
    <w:rsid w:val="00F9136A"/>
    <w:rsid w:val="00F925B9"/>
    <w:rsid w:val="00F95D17"/>
    <w:rsid w:val="00FA0E43"/>
    <w:rsid w:val="00FA1CF4"/>
    <w:rsid w:val="00FA2C9E"/>
    <w:rsid w:val="00FA3D55"/>
    <w:rsid w:val="00FA5C6F"/>
    <w:rsid w:val="00FA687D"/>
    <w:rsid w:val="00FB257D"/>
    <w:rsid w:val="00FB659B"/>
    <w:rsid w:val="00FC25DE"/>
    <w:rsid w:val="00FD3921"/>
    <w:rsid w:val="00FE576D"/>
    <w:rsid w:val="00FE65D9"/>
    <w:rsid w:val="00FF32D5"/>
    <w:rsid w:val="00FF6AE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C557B"/>
  <w15:docId w15:val="{0080E6CF-6A4E-4BD2-A3DC-7872637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bi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AB7BE1A1641CFAEB56DE1398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3DB-E236-4F11-A690-CB8FE2401A42}"/>
      </w:docPartPr>
      <w:docPartBody>
        <w:p w:rsidR="004F1415" w:rsidRDefault="00704900">
          <w:pPr>
            <w:pStyle w:val="891AB7BE1A1641CFAEB56DE1398A5CB5"/>
          </w:pPr>
          <w:r w:rsidRPr="00435446">
            <w:t>Minutes</w:t>
          </w:r>
        </w:p>
      </w:docPartBody>
    </w:docPart>
    <w:docPart>
      <w:docPartPr>
        <w:name w:val="4B567109EB1D41FBA69C987251C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FEF-4A49-4009-A420-F9BFF4645D20}"/>
      </w:docPartPr>
      <w:docPartBody>
        <w:p w:rsidR="004F1415" w:rsidRDefault="00704900">
          <w:pPr>
            <w:pStyle w:val="4B567109EB1D41FBA69C987251CE6E4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E6B3B33755B94359B655AAD82BB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6684-11A9-43B6-A58D-859336D79FF2}"/>
      </w:docPartPr>
      <w:docPartBody>
        <w:p w:rsidR="004F1415" w:rsidRDefault="00704900">
          <w:pPr>
            <w:pStyle w:val="E6B3B33755B94359B655AAD82BB0B5A1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84067D65214F419EBC9DDBC327A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6D8-1198-45E9-A34F-1F8668FA36AA}"/>
      </w:docPartPr>
      <w:docPartBody>
        <w:p w:rsidR="004F1415" w:rsidRDefault="00704900">
          <w:pPr>
            <w:pStyle w:val="84067D65214F419EBC9DDBC327AA515A"/>
          </w:pPr>
          <w:r>
            <w:t>In Attendance</w:t>
          </w:r>
        </w:p>
      </w:docPartBody>
    </w:docPart>
    <w:docPart>
      <w:docPartPr>
        <w:name w:val="3DC4708C2FAB4602B3BACE4878E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6F6-28B5-49BB-B46C-184B5D4942A9}"/>
      </w:docPartPr>
      <w:docPartBody>
        <w:p w:rsidR="004F1415" w:rsidRDefault="00704900">
          <w:pPr>
            <w:pStyle w:val="3DC4708C2FAB4602B3BACE4878EE0C13"/>
          </w:pPr>
          <w:r>
            <w:t>Next Meeting</w:t>
          </w:r>
        </w:p>
      </w:docPartBody>
    </w:docPart>
    <w:docPart>
      <w:docPartPr>
        <w:name w:val="B7709692E93F4B4F827F16AFF4E9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706-88FE-4ACE-9B7E-478E7A1022A3}"/>
      </w:docPartPr>
      <w:docPartBody>
        <w:p w:rsidR="004F1415" w:rsidRDefault="00704900" w:rsidP="00704900">
          <w:pPr>
            <w:pStyle w:val="B7709692E93F4B4F827F16AFF4E90360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2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0"/>
    <w:rsid w:val="002C4065"/>
    <w:rsid w:val="00300AD0"/>
    <w:rsid w:val="004C3789"/>
    <w:rsid w:val="004F1415"/>
    <w:rsid w:val="005065F6"/>
    <w:rsid w:val="00593682"/>
    <w:rsid w:val="006838F7"/>
    <w:rsid w:val="00704900"/>
    <w:rsid w:val="008045AE"/>
    <w:rsid w:val="0089507E"/>
    <w:rsid w:val="009C3041"/>
    <w:rsid w:val="00AA6CC0"/>
    <w:rsid w:val="00D7569C"/>
    <w:rsid w:val="00E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AB7BE1A1641CFAEB56DE1398A5CB5">
    <w:name w:val="891AB7BE1A1641CFAEB56DE1398A5CB5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4B567109EB1D41FBA69C987251CE6E46">
    <w:name w:val="4B567109EB1D41FBA69C987251CE6E46"/>
  </w:style>
  <w:style w:type="paragraph" w:customStyle="1" w:styleId="E6B3B33755B94359B655AAD82BB0B5A1">
    <w:name w:val="E6B3B33755B94359B655AAD82BB0B5A1"/>
  </w:style>
  <w:style w:type="paragraph" w:customStyle="1" w:styleId="84067D65214F419EBC9DDBC327AA515A">
    <w:name w:val="84067D65214F419EBC9DDBC327AA515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DC4708C2FAB4602B3BACE4878EE0C13">
    <w:name w:val="3DC4708C2FAB4602B3BACE4878EE0C13"/>
  </w:style>
  <w:style w:type="paragraph" w:customStyle="1" w:styleId="B7709692E93F4B4F827F16AFF4E90360">
    <w:name w:val="B7709692E93F4B4F827F16AFF4E90360"/>
    <w:rsid w:val="0070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Hale</dc:creator>
  <cp:keywords/>
  <dc:description/>
  <cp:lastModifiedBy>Kevin Wiese</cp:lastModifiedBy>
  <cp:revision>15</cp:revision>
  <dcterms:created xsi:type="dcterms:W3CDTF">2024-04-19T01:33:00Z</dcterms:created>
  <dcterms:modified xsi:type="dcterms:W3CDTF">2024-04-19T01:46:00Z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